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94CDF" w:rsidR="0086562B" w:rsidP="00C96EEF" w:rsidRDefault="53E71F58" w14:paraId="2FE14566" w14:textId="33F6956F">
      <w:pPr>
        <w:pStyle w:val="Metaheading"/>
        <w:jc w:val="right"/>
        <w:rPr>
          <w:color w:val="01426A"/>
          <w:sz w:val="40"/>
          <w:szCs w:val="40"/>
        </w:rPr>
      </w:pPr>
      <w:r w:rsidRPr="42C9EB3E">
        <w:rPr>
          <w:color w:val="01426A"/>
          <w:sz w:val="40"/>
          <w:szCs w:val="40"/>
        </w:rPr>
        <w:t>Board</w:t>
      </w:r>
      <w:r w:rsidRPr="42C9EB3E" w:rsidR="00C96EEF">
        <w:rPr>
          <w:color w:val="01426A"/>
          <w:sz w:val="40"/>
          <w:szCs w:val="40"/>
        </w:rPr>
        <w:t xml:space="preserve"> Paper</w:t>
      </w:r>
    </w:p>
    <w:p w:rsidRPr="000E3C1E" w:rsidR="0086562B" w:rsidP="00AC2943" w:rsidRDefault="00AC2943" w14:paraId="703039A9" w14:textId="77777777">
      <w:pPr>
        <w:pStyle w:val="Metaheading"/>
        <w:rPr>
          <w:color w:val="01426A"/>
        </w:rPr>
      </w:pPr>
      <w:r w:rsidRPr="000E3C1E">
        <w:rPr>
          <w:color w:val="01426A"/>
        </w:rPr>
        <w:t>Date</w:t>
      </w:r>
    </w:p>
    <w:p w:rsidRPr="004F2FBB" w:rsidR="00F83E25" w:rsidP="00C662BA" w:rsidRDefault="17E92D7B" w14:paraId="0520FFE9" w14:textId="4EFB10C7">
      <w:pPr>
        <w:pStyle w:val="Metainformation"/>
        <w:spacing w:before="0" w:after="0"/>
      </w:pPr>
      <w:r>
        <w:t>1</w:t>
      </w:r>
      <w:r w:rsidR="00784D14">
        <w:t>6</w:t>
      </w:r>
      <w:r w:rsidR="00D4785F">
        <w:t xml:space="preserve"> </w:t>
      </w:r>
      <w:r w:rsidR="029DDACD">
        <w:t>Octo</w:t>
      </w:r>
      <w:r w:rsidR="00D4785F">
        <w:t xml:space="preserve">ber </w:t>
      </w:r>
      <w:r w:rsidR="62F2C594">
        <w:t>202</w:t>
      </w:r>
      <w:r w:rsidR="2EE04F63">
        <w:t>4</w:t>
      </w:r>
    </w:p>
    <w:p w:rsidRPr="000E3C1E" w:rsidR="0086562B" w:rsidP="00AC2943" w:rsidRDefault="00F30F80" w14:paraId="5E063654" w14:textId="77777777">
      <w:pPr>
        <w:pStyle w:val="Metaheading"/>
        <w:rPr>
          <w:color w:val="01426A"/>
        </w:rPr>
      </w:pPr>
      <w:r w:rsidRPr="000E3C1E">
        <w:rPr>
          <w:color w:val="01426A"/>
        </w:rPr>
        <w:t>Title</w:t>
      </w:r>
    </w:p>
    <w:p w:rsidRPr="004F2FBB" w:rsidR="00F83E25" w:rsidP="00C662BA" w:rsidRDefault="00535018" w14:paraId="2F5F268F" w14:textId="282303FA">
      <w:pPr>
        <w:pStyle w:val="Metainformation"/>
        <w:spacing w:before="0" w:after="0"/>
        <w:rPr>
          <w:bCs/>
          <w:szCs w:val="24"/>
        </w:rPr>
      </w:pPr>
      <w:sdt>
        <w:sdtPr>
          <w:alias w:val="Title"/>
          <w:tag w:val=""/>
          <w:id w:val="568004604"/>
          <w:placeholder>
            <w:docPart w:val="BA828FB3AF3D4D009E4278E9EA2D66E6"/>
          </w:placeholder>
          <w:dataBinding w:prefixMappings="xmlns:ns0='http://purl.org/dc/elements/1.1/' xmlns:ns1='http://schemas.openxmlformats.org/package/2006/metadata/core-properties' " w:xpath="/ns1:coreProperties[1]/ns0:title[1]" w:storeItemID="{6C3C8BC8-F283-45AE-878A-BAB7291924A1}"/>
          <w:text/>
        </w:sdtPr>
        <w:sdtEndPr/>
        <w:sdtContent>
          <w:r w:rsidR="00576B52">
            <w:t>Annual Report and Accounts 2023-24</w:t>
          </w:r>
        </w:sdtContent>
      </w:sdt>
    </w:p>
    <w:p w:rsidRPr="000E3C1E" w:rsidR="00617FD8" w:rsidP="00C662BA" w:rsidRDefault="001C70CF" w14:paraId="705700F5" w14:textId="51ACA21D">
      <w:pPr>
        <w:pStyle w:val="Metaheading"/>
        <w:rPr>
          <w:color w:val="01426A"/>
        </w:rPr>
      </w:pPr>
      <w:r w:rsidRPr="000E3C1E">
        <w:rPr>
          <w:color w:val="01426A"/>
        </w:rPr>
        <w:t>R</w:t>
      </w:r>
      <w:r w:rsidRPr="000E3C1E" w:rsidR="00F30F80">
        <w:rPr>
          <w:color w:val="01426A"/>
        </w:rPr>
        <w:t xml:space="preserve">eport </w:t>
      </w:r>
      <w:r w:rsidRPr="000E3C1E">
        <w:rPr>
          <w:color w:val="01426A"/>
        </w:rPr>
        <w:t>Author</w:t>
      </w:r>
    </w:p>
    <w:p w:rsidR="00F83E25" w:rsidP="00C662BA" w:rsidRDefault="00D4785F" w14:paraId="54CC9C02" w14:textId="6A8CCC4F">
      <w:pPr>
        <w:pStyle w:val="Metainformation"/>
        <w:spacing w:before="0" w:after="0"/>
        <w:rPr>
          <w:szCs w:val="24"/>
        </w:rPr>
      </w:pPr>
      <w:r>
        <w:t>Angel Lai</w:t>
      </w:r>
      <w:r w:rsidR="6B694655">
        <w:t>, Head of Finance and Corporate Services</w:t>
      </w:r>
    </w:p>
    <w:p w:rsidR="005B0CDD" w:rsidP="005B0CDD" w:rsidRDefault="005B0CDD" w14:paraId="58892A9D" w14:textId="75FFAF55">
      <w:pPr>
        <w:pStyle w:val="Metaheading"/>
        <w:rPr>
          <w:color w:val="01426A"/>
        </w:rPr>
      </w:pPr>
      <w:r>
        <w:rPr>
          <w:color w:val="01426A"/>
        </w:rPr>
        <w:t>Responsible Executive Director</w:t>
      </w:r>
    </w:p>
    <w:p w:rsidRPr="006E3DC0" w:rsidR="0056637D" w:rsidP="000A46A9" w:rsidRDefault="002B7C2D" w14:paraId="4C762BD6" w14:textId="76F28321">
      <w:pPr>
        <w:pStyle w:val="Metaheading"/>
        <w:tabs>
          <w:tab w:val="left" w:pos="6960"/>
        </w:tabs>
        <w:rPr>
          <w:b w:val="0"/>
          <w:bCs/>
        </w:rPr>
      </w:pPr>
      <w:r w:rsidRPr="006E3DC0">
        <w:rPr>
          <w:b w:val="0"/>
          <w:bCs/>
        </w:rPr>
        <w:t>Richard Greenhous</w:t>
      </w:r>
      <w:r w:rsidR="006E3DC0">
        <w:rPr>
          <w:b w:val="0"/>
          <w:bCs/>
        </w:rPr>
        <w:t>, Chief of Staff</w:t>
      </w:r>
      <w:r w:rsidR="000A46A9">
        <w:rPr>
          <w:b w:val="0"/>
          <w:bCs/>
        </w:rPr>
        <w:tab/>
      </w:r>
    </w:p>
    <w:p w:rsidRPr="00C662BA" w:rsidR="00F30F80" w:rsidP="004F2FBB" w:rsidRDefault="00F30F80" w14:paraId="4C3AD106" w14:textId="5954B9A0">
      <w:pPr>
        <w:pStyle w:val="Metaheading"/>
        <w:rPr>
          <w:b w:val="0"/>
          <w:bCs/>
          <w:color w:val="01426A"/>
        </w:rPr>
      </w:pPr>
      <w:r w:rsidRPr="008F2F25">
        <w:rPr>
          <w:color w:val="01426A"/>
        </w:rPr>
        <w:t>Paper for</w:t>
      </w:r>
      <w:r w:rsidRPr="00C662BA" w:rsidR="0086562B">
        <w:rPr>
          <w:b w:val="0"/>
          <w:bCs/>
          <w:color w:val="01426A"/>
        </w:rPr>
        <w:t xml:space="preserve"> </w:t>
      </w:r>
      <w:r w:rsidRPr="0056637D" w:rsidR="0056637D">
        <w:rPr>
          <w:b w:val="0"/>
          <w:bCs/>
        </w:rPr>
        <w:t>decision</w:t>
      </w:r>
      <w:r w:rsidRPr="0056637D" w:rsidR="00617FD8">
        <w:rPr>
          <w:b w:val="0"/>
          <w:bCs/>
        </w:rPr>
        <w:t xml:space="preserve"> </w:t>
      </w:r>
    </w:p>
    <w:p w:rsidR="00A37387" w:rsidP="004F2FBB" w:rsidRDefault="00A37387" w14:paraId="2CC8845B" w14:textId="77777777">
      <w:pPr>
        <w:pStyle w:val="Heading1"/>
        <w:rPr>
          <w:b/>
          <w:bCs w:val="0"/>
        </w:rPr>
      </w:pPr>
      <w:r w:rsidRPr="004022ED">
        <w:rPr>
          <w:b/>
          <w:bCs w:val="0"/>
        </w:rPr>
        <w:t>Issue</w:t>
      </w:r>
    </w:p>
    <w:p w:rsidRPr="000B557F" w:rsidR="009E22A8" w:rsidP="006A6D56" w:rsidRDefault="37DD9A40" w14:paraId="76890D52" w14:textId="573AC018">
      <w:r w:rsidRPr="009E22A8">
        <w:rPr>
          <w:rFonts w:cs="Times New Roman"/>
          <w:szCs w:val="24"/>
        </w:rPr>
        <w:t xml:space="preserve">The first draft of the Annual Report and Accounts (AR&amp;A) were tabled to ARAC </w:t>
      </w:r>
      <w:r w:rsidR="009E22A8">
        <w:rPr>
          <w:rFonts w:cs="Times New Roman"/>
          <w:bCs/>
          <w:szCs w:val="24"/>
        </w:rPr>
        <w:t xml:space="preserve">and the Board </w:t>
      </w:r>
      <w:r w:rsidRPr="009E22A8">
        <w:rPr>
          <w:rFonts w:cs="Times New Roman"/>
          <w:szCs w:val="24"/>
        </w:rPr>
        <w:t xml:space="preserve">in </w:t>
      </w:r>
      <w:r w:rsidRPr="009E22A8" w:rsidR="005B36D9">
        <w:rPr>
          <w:rFonts w:cs="Times New Roman"/>
          <w:szCs w:val="24"/>
        </w:rPr>
        <w:t>August</w:t>
      </w:r>
      <w:r w:rsidRPr="009E22A8">
        <w:rPr>
          <w:rFonts w:cs="Times New Roman"/>
          <w:szCs w:val="24"/>
        </w:rPr>
        <w:t>. The audit has now taken place</w:t>
      </w:r>
      <w:r w:rsidR="009B0D96">
        <w:t>.</w:t>
      </w:r>
      <w:r w:rsidR="007E2FC0">
        <w:t xml:space="preserve"> </w:t>
      </w:r>
      <w:r w:rsidR="006E66AF">
        <w:rPr>
          <w:rFonts w:cs="Times New Roman"/>
          <w:bCs/>
          <w:szCs w:val="24"/>
        </w:rPr>
        <w:t>T</w:t>
      </w:r>
      <w:r w:rsidRPr="00112D93" w:rsidR="00112D93">
        <w:rPr>
          <w:rFonts w:cs="Times New Roman"/>
          <w:bCs/>
          <w:szCs w:val="24"/>
        </w:rPr>
        <w:t>he</w:t>
      </w:r>
      <w:r w:rsidRPr="009E22A8">
        <w:rPr>
          <w:rFonts w:cs="Times New Roman"/>
          <w:szCs w:val="24"/>
        </w:rPr>
        <w:t xml:space="preserve"> final AR&amp;A </w:t>
      </w:r>
      <w:r w:rsidRPr="00112D93" w:rsidR="004653F2">
        <w:rPr>
          <w:rFonts w:cs="Times New Roman"/>
          <w:szCs w:val="24"/>
        </w:rPr>
        <w:t>have not materially changed</w:t>
      </w:r>
      <w:r w:rsidR="00E71264">
        <w:rPr>
          <w:rFonts w:cs="Times New Roman"/>
          <w:bCs/>
          <w:szCs w:val="24"/>
        </w:rPr>
        <w:t xml:space="preserve">. </w:t>
      </w:r>
      <w:r w:rsidR="00484633">
        <w:rPr>
          <w:rFonts w:cs="Times New Roman"/>
          <w:bCs/>
          <w:szCs w:val="24"/>
        </w:rPr>
        <w:t xml:space="preserve">They </w:t>
      </w:r>
      <w:r w:rsidR="006C1428">
        <w:rPr>
          <w:rFonts w:cs="Times New Roman"/>
          <w:bCs/>
          <w:szCs w:val="24"/>
        </w:rPr>
        <w:t>now</w:t>
      </w:r>
      <w:r w:rsidR="004653F2">
        <w:rPr>
          <w:rFonts w:cs="Times New Roman"/>
          <w:szCs w:val="24"/>
        </w:rPr>
        <w:t xml:space="preserve"> </w:t>
      </w:r>
      <w:r w:rsidR="009955A1">
        <w:rPr>
          <w:rFonts w:cs="Times New Roman"/>
          <w:szCs w:val="24"/>
        </w:rPr>
        <w:t xml:space="preserve">require </w:t>
      </w:r>
      <w:r w:rsidR="009412DF">
        <w:rPr>
          <w:rFonts w:cs="Times New Roman"/>
          <w:szCs w:val="24"/>
        </w:rPr>
        <w:t xml:space="preserve">the </w:t>
      </w:r>
      <w:r w:rsidR="00ED2471">
        <w:rPr>
          <w:rFonts w:cs="Times New Roman"/>
          <w:szCs w:val="24"/>
        </w:rPr>
        <w:t>Board</w:t>
      </w:r>
      <w:r w:rsidR="009412DF">
        <w:rPr>
          <w:rFonts w:cs="Times New Roman"/>
          <w:szCs w:val="24"/>
        </w:rPr>
        <w:t>’s</w:t>
      </w:r>
      <w:r w:rsidR="00ED2471">
        <w:rPr>
          <w:rFonts w:cs="Times New Roman"/>
          <w:szCs w:val="24"/>
        </w:rPr>
        <w:t xml:space="preserve"> approval</w:t>
      </w:r>
      <w:r w:rsidR="009955A1">
        <w:rPr>
          <w:rFonts w:cs="Times New Roman"/>
          <w:szCs w:val="24"/>
        </w:rPr>
        <w:t xml:space="preserve">, prior to </w:t>
      </w:r>
      <w:r w:rsidR="00407A7A">
        <w:rPr>
          <w:rFonts w:cs="Times New Roman"/>
          <w:bCs/>
          <w:szCs w:val="24"/>
        </w:rPr>
        <w:t>being laid</w:t>
      </w:r>
      <w:r w:rsidR="009955A1">
        <w:rPr>
          <w:rFonts w:cs="Times New Roman"/>
          <w:szCs w:val="24"/>
        </w:rPr>
        <w:t xml:space="preserve"> with Parliament </w:t>
      </w:r>
      <w:r w:rsidR="003406A6">
        <w:rPr>
          <w:rFonts w:cs="Times New Roman"/>
          <w:szCs w:val="24"/>
        </w:rPr>
        <w:t xml:space="preserve">and </w:t>
      </w:r>
      <w:r w:rsidR="003406A6">
        <w:rPr>
          <w:rFonts w:cs="Times New Roman"/>
          <w:bCs/>
          <w:szCs w:val="24"/>
        </w:rPr>
        <w:t>publi</w:t>
      </w:r>
      <w:r w:rsidR="00407A7A">
        <w:rPr>
          <w:rFonts w:cs="Times New Roman"/>
          <w:bCs/>
          <w:szCs w:val="24"/>
        </w:rPr>
        <w:t>shed</w:t>
      </w:r>
      <w:r w:rsidR="003406A6">
        <w:rPr>
          <w:rFonts w:cs="Times New Roman"/>
          <w:szCs w:val="24"/>
        </w:rPr>
        <w:t xml:space="preserve"> on </w:t>
      </w:r>
      <w:r w:rsidR="004B2F0E">
        <w:rPr>
          <w:rFonts w:cs="Times New Roman"/>
          <w:szCs w:val="24"/>
        </w:rPr>
        <w:t>24 October</w:t>
      </w:r>
      <w:r w:rsidR="00784D14">
        <w:rPr>
          <w:bCs/>
        </w:rPr>
        <w:t xml:space="preserve"> 2024</w:t>
      </w:r>
      <w:r w:rsidR="00407A7A">
        <w:rPr>
          <w:rFonts w:cs="Times New Roman"/>
          <w:bCs/>
          <w:szCs w:val="24"/>
        </w:rPr>
        <w:t>, as planned</w:t>
      </w:r>
      <w:r w:rsidRPr="009E22A8" w:rsidR="5399180F">
        <w:rPr>
          <w:rFonts w:cs="Times New Roman"/>
          <w:bCs/>
          <w:szCs w:val="24"/>
        </w:rPr>
        <w:t>.</w:t>
      </w:r>
      <w:r>
        <w:t xml:space="preserve"> </w:t>
      </w:r>
    </w:p>
    <w:p w:rsidRPr="004022ED" w:rsidR="00F30F80" w:rsidP="004F2FBB" w:rsidRDefault="00F30F80" w14:paraId="0E11DC26" w14:textId="77777777">
      <w:pPr>
        <w:pStyle w:val="Heading1"/>
        <w:rPr>
          <w:b/>
          <w:bCs w:val="0"/>
        </w:rPr>
      </w:pPr>
      <w:r w:rsidRPr="004022ED">
        <w:rPr>
          <w:b/>
          <w:bCs w:val="0"/>
        </w:rPr>
        <w:t>Recommendation</w:t>
      </w:r>
    </w:p>
    <w:p w:rsidR="00F513C5" w:rsidP="00F513C5" w:rsidRDefault="17D4F7D3" w14:paraId="15BA034A" w14:textId="33A92354">
      <w:pPr>
        <w:pStyle w:val="Numbered"/>
      </w:pPr>
      <w:r>
        <w:t>The Board</w:t>
      </w:r>
      <w:r w:rsidR="00696EFD">
        <w:t xml:space="preserve"> is recommended to</w:t>
      </w:r>
      <w:r w:rsidR="001A4BE1">
        <w:t>:</w:t>
      </w:r>
    </w:p>
    <w:p w:rsidR="00E903AA" w:rsidP="007E2FC0" w:rsidRDefault="00812C2B" w14:paraId="2A719E79" w14:textId="70D21B66">
      <w:pPr>
        <w:pStyle w:val="Numbered"/>
        <w:numPr>
          <w:ilvl w:val="1"/>
          <w:numId w:val="1"/>
        </w:numPr>
      </w:pPr>
      <w:r w:rsidRPr="00812C2B">
        <w:t>Seek confirmation from Natalie Prosser, as Accounting Officer, that she is satisfied that the information contained within the AR&amp;A is accurate</w:t>
      </w:r>
      <w:r w:rsidR="2CA0721F">
        <w:t>.</w:t>
      </w:r>
    </w:p>
    <w:p w:rsidRPr="0056637D" w:rsidR="0077071C" w:rsidP="00016117" w:rsidRDefault="00DC1CA6" w14:paraId="260CB4CE" w14:textId="466F7319">
      <w:pPr>
        <w:pStyle w:val="Numbered"/>
        <w:numPr>
          <w:ilvl w:val="1"/>
          <w:numId w:val="1"/>
        </w:numPr>
      </w:pPr>
      <w:r>
        <w:t xml:space="preserve">Consider </w:t>
      </w:r>
      <w:r w:rsidR="00BE6159">
        <w:t xml:space="preserve">ARAC’s recommendation to </w:t>
      </w:r>
      <w:r w:rsidR="00E7056F">
        <w:t xml:space="preserve">the Board on whether to approve the AR&amp;A, which </w:t>
      </w:r>
      <w:r w:rsidR="00397DF4">
        <w:t>Paul Leinster</w:t>
      </w:r>
      <w:r w:rsidR="00C1599A">
        <w:t xml:space="preserve">, as chair or </w:t>
      </w:r>
      <w:r w:rsidR="07133580">
        <w:t>ARAC</w:t>
      </w:r>
      <w:r w:rsidR="00C1599A">
        <w:t xml:space="preserve">, </w:t>
      </w:r>
      <w:r w:rsidR="00A63561">
        <w:t xml:space="preserve">will provide at the meeting following ARAC’s earlier consideration of the </w:t>
      </w:r>
      <w:r w:rsidR="00F34A2A">
        <w:t>AR&amp;A</w:t>
      </w:r>
      <w:r w:rsidR="6DAC1D8C">
        <w:t>.</w:t>
      </w:r>
    </w:p>
    <w:p w:rsidR="1AC45FE0" w:rsidP="42C9EB3E" w:rsidRDefault="1AC45FE0" w14:paraId="1598B2CE" w14:textId="1656BFED">
      <w:pPr>
        <w:pStyle w:val="Numbered"/>
        <w:numPr>
          <w:ilvl w:val="1"/>
          <w:numId w:val="1"/>
        </w:numPr>
      </w:pPr>
      <w:r w:rsidRPr="42C9EB3E">
        <w:t xml:space="preserve">Note that the ministerial review is currently </w:t>
      </w:r>
      <w:r w:rsidRPr="42C9EB3E" w:rsidR="79AEAE16">
        <w:t>occurring</w:t>
      </w:r>
      <w:r w:rsidRPr="42C9EB3E">
        <w:t>.</w:t>
      </w:r>
      <w:r w:rsidR="00AE01C4">
        <w:t xml:space="preserve"> No comments have been received at the time of writing this report.</w:t>
      </w:r>
    </w:p>
    <w:p w:rsidRPr="00EF3050" w:rsidR="2A2DC686" w:rsidP="42C9EB3E" w:rsidRDefault="2A2DC686" w14:paraId="12D594C9" w14:textId="3C9F6FA8">
      <w:pPr>
        <w:pStyle w:val="Numbered"/>
        <w:numPr>
          <w:ilvl w:val="1"/>
          <w:numId w:val="1"/>
        </w:numPr>
        <w:rPr>
          <w:rFonts w:eastAsia="Arial" w:cs="Arial"/>
        </w:rPr>
      </w:pPr>
      <w:r>
        <w:t>Consider and approve the AR&amp;A, sub</w:t>
      </w:r>
      <w:r w:rsidR="00191B8E">
        <w:t xml:space="preserve">stantially in the form </w:t>
      </w:r>
      <w:r w:rsidR="00B3598C">
        <w:t>set out sub</w:t>
      </w:r>
      <w:r>
        <w:t xml:space="preserve">ject to any </w:t>
      </w:r>
      <w:r w:rsidR="00FB5479">
        <w:t xml:space="preserve">non-material amendments </w:t>
      </w:r>
      <w:proofErr w:type="gramStart"/>
      <w:r w:rsidR="00FB5479">
        <w:t>in light of</w:t>
      </w:r>
      <w:proofErr w:type="gramEnd"/>
      <w:r w:rsidR="00FB5479">
        <w:t xml:space="preserve"> its discussion or </w:t>
      </w:r>
      <w:r>
        <w:t>arising out of the ministerial review and finalisation of the external audit.</w:t>
      </w:r>
    </w:p>
    <w:p w:rsidR="5180A6E5" w:rsidP="006A6D56" w:rsidRDefault="5180A6E5" w14:paraId="19D2F32D" w14:textId="02C23E03">
      <w:pPr>
        <w:pStyle w:val="Numbered"/>
        <w:numPr>
          <w:ilvl w:val="1"/>
          <w:numId w:val="1"/>
        </w:numPr>
      </w:pPr>
      <w:r>
        <w:t xml:space="preserve">Agree to delegate the approval of </w:t>
      </w:r>
      <w:r w:rsidR="00897EB6">
        <w:t xml:space="preserve">any </w:t>
      </w:r>
      <w:r w:rsidR="003F22E5">
        <w:t xml:space="preserve">non-material amendments </w:t>
      </w:r>
      <w:r w:rsidR="004E0767">
        <w:t>to</w:t>
      </w:r>
      <w:r>
        <w:t xml:space="preserve"> the AR&amp;A </w:t>
      </w:r>
      <w:r w:rsidR="00EF3050">
        <w:t xml:space="preserve">and </w:t>
      </w:r>
      <w:r w:rsidR="1CF7A380">
        <w:t xml:space="preserve">approval of </w:t>
      </w:r>
      <w:r w:rsidR="00793633">
        <w:t>the</w:t>
      </w:r>
      <w:r w:rsidR="00EF3050">
        <w:t xml:space="preserve"> Letter of Representation </w:t>
      </w:r>
      <w:r>
        <w:t xml:space="preserve">to </w:t>
      </w:r>
      <w:r w:rsidR="6B7C2AC2">
        <w:t>t</w:t>
      </w:r>
      <w:r w:rsidR="00BE23EE">
        <w:t xml:space="preserve">he </w:t>
      </w:r>
      <w:r w:rsidR="00897EB6">
        <w:t xml:space="preserve">Chief Executive in consultation with the </w:t>
      </w:r>
      <w:r w:rsidR="00BE23EE">
        <w:t>Chair</w:t>
      </w:r>
      <w:r>
        <w:t>.</w:t>
      </w:r>
    </w:p>
    <w:p w:rsidRPr="0024798E" w:rsidR="003F3168" w:rsidP="004F2FBB" w:rsidRDefault="00F30F80" w14:paraId="0B2A8959" w14:textId="77777777">
      <w:pPr>
        <w:pStyle w:val="Heading1"/>
        <w:rPr>
          <w:b/>
          <w:bCs w:val="0"/>
        </w:rPr>
      </w:pPr>
      <w:r w:rsidRPr="0024798E">
        <w:rPr>
          <w:b/>
          <w:bCs w:val="0"/>
        </w:rPr>
        <w:t>Background</w:t>
      </w:r>
    </w:p>
    <w:p w:rsidRPr="00F20733" w:rsidR="00F20733" w:rsidP="00F20733" w:rsidRDefault="00F20733" w14:paraId="33C72F36" w14:textId="77777777">
      <w:pPr>
        <w:pStyle w:val="Numbered"/>
      </w:pPr>
      <w:r w:rsidRPr="00F20733">
        <w:t>All public bodies publish an AR&amp;A. The AR&amp;A is the key mechanism of accountability to Parliament, the public and stakeholders for our spending, efficiency, effectiveness, economy and therefore value for money. It is also a platform to explain our work, choices and impact.  </w:t>
      </w:r>
    </w:p>
    <w:p w:rsidRPr="00F20733" w:rsidR="00F20733" w:rsidP="00F20733" w:rsidRDefault="00F20733" w14:paraId="7B6B0234" w14:textId="77777777">
      <w:pPr>
        <w:pStyle w:val="Numbered"/>
      </w:pPr>
      <w:r w:rsidRPr="00F20733">
        <w:t xml:space="preserve">The AR&amp;A must be trustworthy, transparent, fair, balanced and understandable. There is extensive guidance setting out expectations for annual reports, and several good practice guides. Much content is </w:t>
      </w:r>
      <w:proofErr w:type="gramStart"/>
      <w:r w:rsidRPr="00F20733">
        <w:t>mandatory</w:t>
      </w:r>
      <w:proofErr w:type="gramEnd"/>
      <w:r w:rsidRPr="00F20733">
        <w:t xml:space="preserve"> but we also have discretion, notably in the presentation of information above what is mandatory, and the structure of the performance report.  </w:t>
      </w:r>
    </w:p>
    <w:p w:rsidRPr="00F20733" w:rsidR="00F20733" w:rsidP="00F20733" w:rsidRDefault="00F20733" w14:paraId="5340920E" w14:textId="77777777">
      <w:pPr>
        <w:pStyle w:val="Numbered"/>
      </w:pPr>
      <w:r w:rsidRPr="00F20733">
        <w:t xml:space="preserve">The requirements of our AR&amp;A are standard, except that we must include an assessment of whether the Secretary of State and DAERA provided us with sufficient sums to carry out our functions in the year. We sought counsel’s advice on how we should go about this assessment last year. In summary we have wide discretion as to the factors we </w:t>
      </w:r>
      <w:proofErr w:type="gramStart"/>
      <w:r w:rsidRPr="00F20733">
        <w:t>take into account</w:t>
      </w:r>
      <w:proofErr w:type="gramEnd"/>
      <w:r w:rsidRPr="00F20733">
        <w:t>, and how we set this out. </w:t>
      </w:r>
    </w:p>
    <w:p w:rsidR="00BE76C0" w:rsidRDefault="00F20733" w14:paraId="06B44713" w14:textId="3601FB2D">
      <w:pPr>
        <w:pStyle w:val="Numbered"/>
      </w:pPr>
      <w:r>
        <w:t xml:space="preserve">Approval of the AR&amp;A is reserved to the Board. </w:t>
      </w:r>
      <w:r w:rsidR="53F97BE6">
        <w:t xml:space="preserve">The draft AR&amp;A </w:t>
      </w:r>
      <w:r w:rsidR="004351CD">
        <w:t xml:space="preserve">and accompanying governance statement </w:t>
      </w:r>
      <w:r w:rsidR="53F97BE6">
        <w:t xml:space="preserve">were </w:t>
      </w:r>
      <w:r w:rsidR="66CB9BE4">
        <w:t xml:space="preserve">considered by </w:t>
      </w:r>
      <w:r w:rsidR="1E3002DD">
        <w:t>each of</w:t>
      </w:r>
      <w:r w:rsidR="53F97BE6">
        <w:t xml:space="preserve"> </w:t>
      </w:r>
      <w:r w:rsidR="47D3921E">
        <w:t xml:space="preserve">ARAC </w:t>
      </w:r>
      <w:r w:rsidR="66321B61">
        <w:t xml:space="preserve">and the Board </w:t>
      </w:r>
      <w:r w:rsidR="47D3921E">
        <w:t xml:space="preserve">in </w:t>
      </w:r>
      <w:r w:rsidR="00F34A2A">
        <w:t>August</w:t>
      </w:r>
      <w:r w:rsidR="004C576C">
        <w:t xml:space="preserve">. </w:t>
      </w:r>
      <w:r w:rsidR="00BE76C0">
        <w:t>This included our assessment of whether the Secretary of State and the Northern Ireland Department provided us with sufficient sums to carry out our functions in 2023-24</w:t>
      </w:r>
      <w:r w:rsidR="004331DE">
        <w:t>.</w:t>
      </w:r>
    </w:p>
    <w:p w:rsidR="004331DE" w:rsidP="004331DE" w:rsidRDefault="004331DE" w14:paraId="5BD8533D" w14:textId="58F9D829">
      <w:pPr>
        <w:pStyle w:val="Numbered"/>
      </w:pPr>
      <w:r w:rsidRPr="05E9520E">
        <w:rPr>
          <w:rFonts w:eastAsia="Arial" w:cs="Arial"/>
        </w:rPr>
        <w:t>The</w:t>
      </w:r>
      <w:r>
        <w:rPr>
          <w:rFonts w:eastAsia="Arial"/>
        </w:rPr>
        <w:t xml:space="preserve"> Board </w:t>
      </w:r>
      <w:r w:rsidRPr="05E9520E">
        <w:rPr>
          <w:rFonts w:eastAsia="Arial" w:cs="Arial"/>
        </w:rPr>
        <w:t xml:space="preserve">is required </w:t>
      </w:r>
      <w:r>
        <w:rPr>
          <w:rFonts w:eastAsia="Arial"/>
        </w:rPr>
        <w:t xml:space="preserve">to </w:t>
      </w:r>
      <w:r w:rsidRPr="05E9520E">
        <w:rPr>
          <w:rFonts w:eastAsia="Arial" w:cs="Arial"/>
        </w:rPr>
        <w:t xml:space="preserve">comment on the quality of the data received. The following wording </w:t>
      </w:r>
      <w:r>
        <w:rPr>
          <w:rFonts w:eastAsia="Arial" w:cs="Arial"/>
        </w:rPr>
        <w:t xml:space="preserve">is included in </w:t>
      </w:r>
      <w:r w:rsidRPr="05E9520E">
        <w:rPr>
          <w:rFonts w:eastAsia="Arial" w:cs="Arial"/>
        </w:rPr>
        <w:t>the Governance Statement</w:t>
      </w:r>
      <w:r>
        <w:rPr>
          <w:rFonts w:eastAsia="Arial" w:cs="Arial"/>
        </w:rPr>
        <w:t>, which the Board considered in August</w:t>
      </w:r>
      <w:r w:rsidRPr="05E9520E">
        <w:rPr>
          <w:rFonts w:eastAsia="Arial" w:cs="Arial"/>
        </w:rPr>
        <w:t>.</w:t>
      </w:r>
    </w:p>
    <w:p w:rsidRPr="00216ACA" w:rsidR="004331DE" w:rsidP="004331DE" w:rsidRDefault="004331DE" w14:paraId="14FE40F3" w14:textId="6506D688">
      <w:pPr>
        <w:pStyle w:val="Numbered"/>
        <w:numPr>
          <w:ilvl w:val="0"/>
          <w:numId w:val="0"/>
        </w:numPr>
        <w:ind w:left="567"/>
      </w:pPr>
      <w:r>
        <w:rPr>
          <w:i/>
          <w:iCs/>
        </w:rPr>
        <w:t>“</w:t>
      </w:r>
      <w:r w:rsidRPr="00216ACA">
        <w:rPr>
          <w:i/>
          <w:iCs/>
        </w:rPr>
        <w:t>Data and information were provided to the board within the formal reports it received. This included information on complaints received, risks, progress in delivering our corporate plan and certain other performance information. All information provided to the board was scrutinised and assured by the executive leadership in advance. The board judged the information it received proportionate and of appropriate quality.</w:t>
      </w:r>
      <w:r>
        <w:rPr>
          <w:i/>
          <w:iCs/>
        </w:rPr>
        <w:t>”</w:t>
      </w:r>
    </w:p>
    <w:p w:rsidR="002F1B08" w:rsidP="002F1B08" w:rsidRDefault="00F34DB9" w14:paraId="5E154AB4" w14:textId="10856287">
      <w:pPr>
        <w:pStyle w:val="Numbered"/>
      </w:pPr>
      <w:r w:rsidRPr="00F34DB9">
        <w:t xml:space="preserve">The AR&amp;A and governance statement have not materially changed since </w:t>
      </w:r>
      <w:r w:rsidR="004C576C">
        <w:t>then</w:t>
      </w:r>
      <w:r w:rsidRPr="00F34DB9">
        <w:t xml:space="preserve">, with minor drafting changes only </w:t>
      </w:r>
      <w:proofErr w:type="gramStart"/>
      <w:r w:rsidRPr="00F34DB9">
        <w:t>as a result of</w:t>
      </w:r>
      <w:proofErr w:type="gramEnd"/>
      <w:r w:rsidRPr="00F34DB9">
        <w:t xml:space="preserve"> review or feedback from ARAC the Board or others.  </w:t>
      </w:r>
      <w:r w:rsidR="002F1B08">
        <w:t>These include finalising information that was outstanding in August in relation to sustainability reporting, updates in various contexts to reflect the publication of the Northern Ireland EIP, and certain grammatical and other changes. There are no changes to bring to the Board's attention.</w:t>
      </w:r>
      <w:r w:rsidR="00332050">
        <w:t xml:space="preserve"> </w:t>
      </w:r>
      <w:r w:rsidR="002F1B08">
        <w:t>Pension information outstanding at the Board's last review has been obtained and audited.</w:t>
      </w:r>
    </w:p>
    <w:p w:rsidR="006D1DC5" w:rsidP="505EFD39" w:rsidRDefault="006D1DC5" w14:paraId="00BF614C" w14:textId="13E4B34B">
      <w:pPr>
        <w:pStyle w:val="Numbered"/>
      </w:pPr>
      <w:r w:rsidRPr="006D1DC5">
        <w:t>The NAO have provided ARAC with a draft Audit Completion Report.  This will be finalised and sent through at the end of the audit, along with the Letter of Representation</w:t>
      </w:r>
      <w:r w:rsidR="000374CE">
        <w:t>.</w:t>
      </w:r>
    </w:p>
    <w:p w:rsidRPr="002A256F" w:rsidR="000374CE" w:rsidP="000374CE" w:rsidRDefault="000374CE" w14:paraId="6ACEC6D8" w14:textId="77777777">
      <w:pPr>
        <w:pStyle w:val="Numbered"/>
      </w:pPr>
      <w:r>
        <w:t>At the time of writing this paper, the NAO have advised that “they anticipate recommending to the Comptroller and Auditor General(C&amp;AG) that he should certify the 2023-24 financial statements with an unqualified audit opinion, without modification in respect of both regularity and the true and fair view on the financial statements”.</w:t>
      </w:r>
    </w:p>
    <w:p w:rsidRPr="00E53F2C" w:rsidR="00EB1368" w:rsidP="505EFD39" w:rsidRDefault="1ECF22A8" w14:paraId="3FAE4501" w14:textId="0B43F326">
      <w:pPr>
        <w:pStyle w:val="Heading1"/>
        <w:rPr>
          <w:b/>
        </w:rPr>
      </w:pPr>
      <w:r w:rsidRPr="505EFD39">
        <w:rPr>
          <w:b/>
        </w:rPr>
        <w:t>Analysis</w:t>
      </w:r>
    </w:p>
    <w:p w:rsidR="002D2BE0" w:rsidP="002D2BE0" w:rsidRDefault="002D2BE0" w14:paraId="0E915778" w14:textId="77777777">
      <w:pPr>
        <w:pStyle w:val="Numbered"/>
      </w:pPr>
      <w:r>
        <w:t xml:space="preserve">The AR&amp;A will have been considered again by ARAC following the substantive audit work performed by the NAO and immediately prior to this meeting. </w:t>
      </w:r>
    </w:p>
    <w:p w:rsidR="002D2BE0" w:rsidP="002D2BE0" w:rsidRDefault="002D2BE0" w14:paraId="78D54772" w14:textId="77777777">
      <w:pPr>
        <w:pStyle w:val="Numbered"/>
      </w:pPr>
      <w:r>
        <w:t xml:space="preserve">Paul Leinster will provide an oral update on </w:t>
      </w:r>
      <w:r w:rsidRPr="42C9EB3E">
        <w:t>ARAC</w:t>
      </w:r>
      <w:r>
        <w:t>’s</w:t>
      </w:r>
      <w:r w:rsidRPr="42C9EB3E">
        <w:t xml:space="preserve"> </w:t>
      </w:r>
      <w:r>
        <w:t xml:space="preserve">consideration of the AR&amp;A and whether </w:t>
      </w:r>
      <w:r w:rsidRPr="42C9EB3E">
        <w:t xml:space="preserve">the Board </w:t>
      </w:r>
      <w:r>
        <w:t xml:space="preserve">should approve the AR&amp;A </w:t>
      </w:r>
      <w:r w:rsidRPr="42C9EB3E">
        <w:t>subject to any comments arising out of the ministerial review and finalisation of the external audit.</w:t>
      </w:r>
    </w:p>
    <w:p w:rsidR="00FB66C6" w:rsidP="00967A60" w:rsidRDefault="00FA455C" w14:paraId="47480084" w14:textId="47D670CE">
      <w:pPr>
        <w:pStyle w:val="Numbered"/>
      </w:pPr>
      <w:r>
        <w:t xml:space="preserve">We are recommending that the Board </w:t>
      </w:r>
      <w:r w:rsidR="0076456C">
        <w:t>delegates final approval of the Letter of Representation to the Chair of the ARAC together with the Chief Executive.</w:t>
      </w:r>
    </w:p>
    <w:p w:rsidRPr="007E2FC0" w:rsidR="005F376C" w:rsidP="007E2FC0" w:rsidRDefault="005F376C" w14:paraId="37B15A37" w14:textId="08B2671B">
      <w:pPr>
        <w:pStyle w:val="Heading1"/>
        <w:rPr>
          <w:b/>
          <w:color w:val="000000" w:themeColor="text1"/>
          <w:sz w:val="28"/>
          <w:szCs w:val="28"/>
        </w:rPr>
      </w:pPr>
      <w:r w:rsidRPr="007E2FC0">
        <w:rPr>
          <w:b/>
          <w:color w:val="000000" w:themeColor="text1"/>
          <w:sz w:val="28"/>
          <w:szCs w:val="28"/>
        </w:rPr>
        <w:t>Northern Ireland</w:t>
      </w:r>
    </w:p>
    <w:p w:rsidRPr="00F062D2" w:rsidR="00E53F2C" w:rsidP="00150440" w:rsidRDefault="32373615" w14:paraId="314045B7" w14:textId="5B1F46D7">
      <w:pPr>
        <w:pStyle w:val="Numbered"/>
      </w:pPr>
      <w:r>
        <w:t xml:space="preserve">We include </w:t>
      </w:r>
      <w:r w:rsidR="4575546B">
        <w:t xml:space="preserve">description of our work in Northern Ireland and the use of resources provided by DAERA. </w:t>
      </w:r>
    </w:p>
    <w:p w:rsidRPr="005F376C" w:rsidR="00EB1368" w:rsidP="004F2FBB" w:rsidRDefault="00EB1368" w14:paraId="73FE0B83" w14:textId="77777777">
      <w:pPr>
        <w:pStyle w:val="Heading1"/>
        <w:rPr>
          <w:b/>
          <w:bCs w:val="0"/>
        </w:rPr>
      </w:pPr>
      <w:r w:rsidRPr="005F376C">
        <w:rPr>
          <w:b/>
          <w:bCs w:val="0"/>
        </w:rPr>
        <w:t>Finance and Resource</w:t>
      </w:r>
    </w:p>
    <w:p w:rsidR="00AD740F" w:rsidP="007260DC" w:rsidRDefault="52E69AEC" w14:paraId="7D0CE5BB" w14:textId="2AB6129D">
      <w:pPr>
        <w:pStyle w:val="Numbered"/>
      </w:pPr>
      <w:r>
        <w:t xml:space="preserve">The proportionate </w:t>
      </w:r>
      <w:r w:rsidRPr="00136CB9">
        <w:t>approach to reporting aims to meet the needs</w:t>
      </w:r>
      <w:r>
        <w:t xml:space="preserve"> of users in an efficient way.</w:t>
      </w:r>
    </w:p>
    <w:p w:rsidR="00AD740F" w:rsidP="00AD740F" w:rsidRDefault="00AD740F" w14:paraId="72D62287" w14:textId="1F22BAD8">
      <w:pPr>
        <w:pStyle w:val="Numbered"/>
      </w:pPr>
      <w:r>
        <w:t>We forecast £5</w:t>
      </w:r>
      <w:r w:rsidR="008C4B63">
        <w:t>2</w:t>
      </w:r>
      <w:r>
        <w:t xml:space="preserve">k </w:t>
      </w:r>
      <w:r w:rsidR="00863DE0">
        <w:t xml:space="preserve">(or </w:t>
      </w:r>
      <w:r w:rsidR="00385208">
        <w:t>£62.4k including VAT</w:t>
      </w:r>
      <w:r w:rsidR="00863DE0">
        <w:t xml:space="preserve">) </w:t>
      </w:r>
      <w:r w:rsidRPr="004C26BA" w:rsidR="00215139">
        <w:t>of non-pay expenditure related to the AR&amp;A. This includes the NAO fees (£</w:t>
      </w:r>
      <w:r w:rsidR="00303EEF">
        <w:t>45</w:t>
      </w:r>
      <w:r w:rsidRPr="004C26BA" w:rsidR="00215139">
        <w:t>k) and printing fees (£</w:t>
      </w:r>
      <w:r w:rsidR="00863DE0">
        <w:t>7</w:t>
      </w:r>
      <w:r w:rsidRPr="004C26BA" w:rsidR="00215139">
        <w:t xml:space="preserve">k). </w:t>
      </w:r>
      <w:r w:rsidR="00136CB9">
        <w:t>This is proportionate, with the largest element determined by the NAO.</w:t>
      </w:r>
    </w:p>
    <w:p w:rsidR="00AD740F" w:rsidP="00AD740F" w:rsidRDefault="00AD740F" w14:paraId="1BF78EF4" w14:textId="724631BA">
      <w:pPr>
        <w:pStyle w:val="Numbered"/>
      </w:pPr>
      <w:r>
        <w:t>The preparation of our AR&amp;A is a significant undertaking. We forecast in total 0.8 FTE, mostly in the finance team</w:t>
      </w:r>
    </w:p>
    <w:p w:rsidRPr="005F376C" w:rsidR="003F3168" w:rsidP="004F2FBB" w:rsidRDefault="00EB1368" w14:paraId="216D957F" w14:textId="77777777">
      <w:pPr>
        <w:pStyle w:val="Heading1"/>
        <w:rPr>
          <w:b/>
          <w:bCs w:val="0"/>
        </w:rPr>
      </w:pPr>
      <w:r w:rsidRPr="006D44F6">
        <w:rPr>
          <w:b/>
          <w:bCs w:val="0"/>
        </w:rPr>
        <w:t xml:space="preserve">Impact </w:t>
      </w:r>
      <w:r w:rsidRPr="006D44F6" w:rsidR="00F30F80">
        <w:rPr>
          <w:b/>
          <w:bCs w:val="0"/>
        </w:rPr>
        <w:t>Assessment</w:t>
      </w:r>
      <w:r w:rsidRPr="006D44F6">
        <w:rPr>
          <w:b/>
          <w:bCs w:val="0"/>
        </w:rPr>
        <w:t>s</w:t>
      </w:r>
    </w:p>
    <w:p w:rsidRPr="003E026C" w:rsidR="00EB1368" w:rsidP="004F2FBB" w:rsidRDefault="00EB1368" w14:paraId="24D8A876" w14:textId="761A2FD7">
      <w:pPr>
        <w:pStyle w:val="Heading2"/>
      </w:pPr>
      <w:r w:rsidR="00EB1368">
        <w:rPr/>
        <w:t>Risk Assessment</w:t>
      </w:r>
    </w:p>
    <w:p w:rsidR="30F7006E" w:rsidP="793F2F46" w:rsidRDefault="30F7006E" w14:paraId="7DADEADB" w14:textId="0E128577">
      <w:pPr>
        <w:pStyle w:val="Numbered"/>
        <w:rPr/>
      </w:pPr>
      <w:r w:rsidRPr="793F2F46" w:rsidR="30F7006E">
        <w:rPr>
          <w:rFonts w:ascii="Arial" w:hAnsi="Arial" w:eastAsia="Arial" w:cs="Arial"/>
          <w:i w:val="1"/>
          <w:iCs w:val="1"/>
          <w:noProof w:val="0"/>
          <w:sz w:val="24"/>
          <w:szCs w:val="24"/>
          <w:lang w:val="en-GB"/>
        </w:rPr>
        <w:t>This section has been redacted as its publication would be prejudicial to the effective conduct of public affairs.</w:t>
      </w:r>
    </w:p>
    <w:p w:rsidRPr="003E026C" w:rsidR="007C0BD5" w:rsidP="007C0BD5" w:rsidRDefault="007C0BD5" w14:paraId="67C1D0A1" w14:textId="77777777">
      <w:pPr>
        <w:pStyle w:val="Heading2"/>
      </w:pPr>
      <w:r w:rsidRPr="003E026C">
        <w:t>Equality Analysis</w:t>
      </w:r>
    </w:p>
    <w:p w:rsidRPr="00171336" w:rsidR="007C0BD5" w:rsidP="00171336" w:rsidRDefault="7C1CD5EF" w14:paraId="65E2A6BD" w14:textId="4784CD10">
      <w:pPr>
        <w:pStyle w:val="Numbered"/>
      </w:pPr>
      <w:r>
        <w:t xml:space="preserve">No material equalities impacts have been </w:t>
      </w:r>
      <w:r w:rsidR="51FC54FF">
        <w:t>identified</w:t>
      </w:r>
      <w:r>
        <w:t>.</w:t>
      </w:r>
    </w:p>
    <w:p w:rsidRPr="004222DA" w:rsidR="00A50BD9" w:rsidP="00A50BD9" w:rsidRDefault="00A50BD9" w14:paraId="5750CDB4" w14:textId="46C80B40">
      <w:pPr>
        <w:pStyle w:val="Numbered"/>
        <w:numPr>
          <w:ilvl w:val="0"/>
          <w:numId w:val="0"/>
        </w:numPr>
        <w:rPr>
          <w:b/>
          <w:bCs/>
          <w:sz w:val="28"/>
          <w:szCs w:val="28"/>
        </w:rPr>
      </w:pPr>
      <w:r w:rsidRPr="004222DA">
        <w:rPr>
          <w:b/>
          <w:bCs/>
          <w:sz w:val="28"/>
          <w:szCs w:val="28"/>
        </w:rPr>
        <w:t>Environmental Analysis</w:t>
      </w:r>
    </w:p>
    <w:p w:rsidRPr="00BD32A0" w:rsidR="00197873" w:rsidP="0A9E6A26" w:rsidRDefault="19ACDC60" w14:paraId="326C8E64" w14:textId="3590704D">
      <w:pPr>
        <w:pStyle w:val="Numbered"/>
        <w:rPr>
          <w:rFonts w:eastAsia="Arial" w:cs="Arial"/>
        </w:rPr>
      </w:pPr>
      <w:r>
        <w:t xml:space="preserve">The </w:t>
      </w:r>
      <w:r w:rsidR="2EF93AEF">
        <w:t>AR&amp;A</w:t>
      </w:r>
      <w:r>
        <w:t xml:space="preserve"> </w:t>
      </w:r>
      <w:r w:rsidR="2029FBCA">
        <w:t>explains our work to further our principal objective in the period.</w:t>
      </w:r>
    </w:p>
    <w:p w:rsidRPr="005F376C" w:rsidR="00EB1368" w:rsidP="004F2FBB" w:rsidRDefault="00E044A6" w14:paraId="591ABD1E" w14:textId="410889A5">
      <w:pPr>
        <w:pStyle w:val="Heading1"/>
        <w:rPr>
          <w:b/>
          <w:bCs w:val="0"/>
        </w:rPr>
      </w:pPr>
      <w:r w:rsidRPr="005F376C">
        <w:rPr>
          <w:b/>
          <w:bCs w:val="0"/>
        </w:rPr>
        <w:t>Implementation Timescale</w:t>
      </w:r>
    </w:p>
    <w:p w:rsidRPr="007B6FDF" w:rsidR="007B6FDF" w:rsidP="007B6FDF" w:rsidRDefault="0095532F" w14:paraId="36F200F6" w14:textId="1FF1CD19">
      <w:pPr>
        <w:pStyle w:val="Numbered"/>
      </w:pPr>
      <w:r>
        <w:t>If the Board agrees th</w:t>
      </w:r>
      <w:r w:rsidR="00AC70D3">
        <w:t>is paper’s recommendations</w:t>
      </w:r>
      <w:r w:rsidR="007B6FDF">
        <w:t xml:space="preserve">, the </w:t>
      </w:r>
      <w:r w:rsidRPr="007B6FDF" w:rsidR="007B6FDF">
        <w:t>AR</w:t>
      </w:r>
      <w:r w:rsidR="007B6FDF">
        <w:t>&amp;</w:t>
      </w:r>
      <w:r w:rsidRPr="007B6FDF" w:rsidR="007B6FDF">
        <w:t xml:space="preserve">A </w:t>
      </w:r>
      <w:r w:rsidR="007B6FDF">
        <w:t xml:space="preserve">need to be signed off </w:t>
      </w:r>
      <w:r w:rsidRPr="007B6FDF" w:rsidR="007B6FDF">
        <w:t xml:space="preserve">by the Chair and Accounting Officer by </w:t>
      </w:r>
      <w:r w:rsidR="00F9313F">
        <w:t>22 October</w:t>
      </w:r>
      <w:r w:rsidRPr="007B6FDF" w:rsidR="007B6FDF">
        <w:t xml:space="preserve"> in preparation </w:t>
      </w:r>
      <w:r w:rsidR="00EB3544">
        <w:t xml:space="preserve">for </w:t>
      </w:r>
      <w:r w:rsidRPr="007B6FDF" w:rsidR="007B6FDF">
        <w:t xml:space="preserve">laying the accounts </w:t>
      </w:r>
      <w:r w:rsidR="00EC0479">
        <w:t xml:space="preserve">in </w:t>
      </w:r>
      <w:r w:rsidRPr="007B6FDF" w:rsidR="007B6FDF">
        <w:t xml:space="preserve">Parliament on </w:t>
      </w:r>
      <w:r w:rsidR="00DE3CB7">
        <w:t>24</w:t>
      </w:r>
      <w:r w:rsidRPr="007B6FDF" w:rsidR="007B6FDF">
        <w:t xml:space="preserve"> </w:t>
      </w:r>
      <w:r w:rsidR="00DE3CB7">
        <w:t>October</w:t>
      </w:r>
      <w:r w:rsidRPr="007B6FDF" w:rsidR="007B6FDF">
        <w:t xml:space="preserve"> 202</w:t>
      </w:r>
      <w:r w:rsidR="00DE3CB7">
        <w:t>4</w:t>
      </w:r>
      <w:r w:rsidRPr="007B6FDF" w:rsidR="007B6FDF">
        <w:t xml:space="preserve"> and publication.</w:t>
      </w:r>
    </w:p>
    <w:p w:rsidRPr="005F376C" w:rsidR="003F3168" w:rsidP="004F2FBB" w:rsidRDefault="003F3168" w14:paraId="39EDE2C1" w14:textId="58B92C1B">
      <w:pPr>
        <w:pStyle w:val="Heading1"/>
        <w:rPr>
          <w:b/>
          <w:bCs w:val="0"/>
        </w:rPr>
      </w:pPr>
      <w:r w:rsidRPr="005F376C">
        <w:rPr>
          <w:b/>
          <w:bCs w:val="0"/>
        </w:rPr>
        <w:t>Com</w:t>
      </w:r>
      <w:r w:rsidRPr="005F376C" w:rsidR="00DF7A22">
        <w:rPr>
          <w:b/>
          <w:bCs w:val="0"/>
        </w:rPr>
        <w:t>munications</w:t>
      </w:r>
    </w:p>
    <w:p w:rsidRPr="002B785A" w:rsidR="00046FCB" w:rsidP="00046FCB" w:rsidRDefault="00046FCB" w14:paraId="040128A2" w14:textId="77777777">
      <w:pPr>
        <w:pStyle w:val="Numbered"/>
      </w:pPr>
      <w:r>
        <w:t xml:space="preserve">We are developing our communications plan. While important, we do not envisage the AR&amp;A being a major publication or external communications event and our plans will be proportionate in that context. Activity is likely to be limited to publication on our website and a post on X (formerly Twitter). </w:t>
      </w:r>
    </w:p>
    <w:p w:rsidRPr="006B685F" w:rsidR="00B06448" w:rsidP="00B06448" w:rsidRDefault="00B06448" w14:paraId="03EE6AEF" w14:textId="6D37BEBF">
      <w:pPr>
        <w:pStyle w:val="Numbered"/>
      </w:pPr>
      <w:r>
        <w:t xml:space="preserve">The </w:t>
      </w:r>
      <w:r w:rsidRPr="006B685F">
        <w:t>202</w:t>
      </w:r>
      <w:r w:rsidR="00390B26">
        <w:t>3</w:t>
      </w:r>
      <w:r w:rsidRPr="006B685F">
        <w:t>-2</w:t>
      </w:r>
      <w:r w:rsidR="00823DA4">
        <w:t>4</w:t>
      </w:r>
      <w:r w:rsidRPr="006B685F">
        <w:t xml:space="preserve"> </w:t>
      </w:r>
      <w:r>
        <w:t xml:space="preserve">AR&amp;A </w:t>
      </w:r>
      <w:r w:rsidRPr="006B685F">
        <w:t>will be available to all staff once published.</w:t>
      </w:r>
    </w:p>
    <w:p w:rsidRPr="005F376C" w:rsidR="003F3168" w:rsidP="004F2FBB" w:rsidRDefault="003F3168" w14:paraId="7C258CF2" w14:textId="77777777">
      <w:pPr>
        <w:pStyle w:val="Heading1"/>
        <w:rPr>
          <w:b/>
          <w:bCs w:val="0"/>
        </w:rPr>
      </w:pPr>
      <w:r w:rsidRPr="005F376C">
        <w:rPr>
          <w:b/>
          <w:bCs w:val="0"/>
        </w:rPr>
        <w:t>External Stakeholders</w:t>
      </w:r>
    </w:p>
    <w:p w:rsidRPr="009507BF" w:rsidR="00536368" w:rsidP="006C2E6E" w:rsidRDefault="006C2E6E" w14:paraId="09F39F44" w14:textId="67D1790E">
      <w:pPr>
        <w:pStyle w:val="Numbered"/>
      </w:pPr>
      <w:r>
        <w:t>The draft 202</w:t>
      </w:r>
      <w:r w:rsidR="003073C8">
        <w:t>3</w:t>
      </w:r>
      <w:r>
        <w:t>-2</w:t>
      </w:r>
      <w:r w:rsidR="003073C8">
        <w:t>4</w:t>
      </w:r>
      <w:r>
        <w:t xml:space="preserve"> AR&amp;A was provided to Defra and DAERA for ministerial review and consideration on </w:t>
      </w:r>
      <w:r w:rsidR="00B5508D">
        <w:t>3 October</w:t>
      </w:r>
      <w:r>
        <w:t xml:space="preserve"> 202</w:t>
      </w:r>
      <w:r w:rsidR="00B5508D">
        <w:t>4</w:t>
      </w:r>
      <w:r>
        <w:t>.</w:t>
      </w:r>
      <w:r w:rsidR="00B5508D">
        <w:t xml:space="preserve"> No comments were received at the time of writing this report.</w:t>
      </w:r>
    </w:p>
    <w:p w:rsidRPr="00536368" w:rsidR="00536368" w:rsidP="00536368" w:rsidRDefault="004365E2" w14:paraId="5ACD522F" w14:textId="4A811E3C">
      <w:pPr>
        <w:pStyle w:val="Numbered"/>
      </w:pPr>
      <w:r w:rsidRPr="004365E2">
        <w:t>In prior years, we have made key select committees aware of our AR&amp;A and ensured they understand our position on the sufficiency of our funding. The relevant Commons select committees are not yet formed, and we are yet to meet the relevant Chairs. We will make committees aware as appropriate, as we establish relations with the new Parliament. </w:t>
      </w:r>
    </w:p>
    <w:p w:rsidRPr="003E026C" w:rsidR="004B295A" w:rsidP="00E74986" w:rsidRDefault="623C082A" w14:paraId="7A5C18AD" w14:textId="013C42A3" w14:noSpellErr="1">
      <w:pPr>
        <w:pStyle w:val="Heading1"/>
      </w:pPr>
      <w:r w:rsidR="623C082A">
        <w:rPr/>
        <w:t>ANNEXES LIST</w:t>
      </w:r>
    </w:p>
    <w:p w:rsidR="6DB09E1B" w:rsidP="793F2F46" w:rsidRDefault="6DB09E1B" w14:paraId="6923CE18" w14:textId="44770E14">
      <w:pPr>
        <w:tabs>
          <w:tab w:val="left" w:leader="none" w:pos="720"/>
        </w:tabs>
        <w:spacing w:before="240" w:beforeAutospacing="off" w:after="120" w:afterAutospacing="off"/>
      </w:pPr>
      <w:r w:rsidRPr="793F2F46" w:rsidR="6DB09E1B">
        <w:rPr>
          <w:rFonts w:ascii="Arial" w:hAnsi="Arial" w:eastAsia="Arial" w:cs="Arial"/>
          <w:i w:val="1"/>
          <w:iCs w:val="1"/>
          <w:noProof w:val="0"/>
          <w:sz w:val="24"/>
          <w:szCs w:val="24"/>
          <w:lang w:val="en-GB"/>
        </w:rPr>
        <w:t>This section has been redacted as it contains information available elsewhere.</w:t>
      </w:r>
    </w:p>
    <w:p w:rsidR="793F2F46" w:rsidRDefault="793F2F46" w14:paraId="2E515319" w14:textId="0F0EA05D"/>
    <w:p w:rsidRPr="003E026C" w:rsidR="00EB1368" w:rsidP="00C91BD3" w:rsidRDefault="00EB1368" w14:paraId="224C81D1" w14:textId="77777777">
      <w:pPr>
        <w:tabs>
          <w:tab w:val="left" w:pos="720"/>
        </w:tabs>
        <w:ind w:left="720" w:hanging="720"/>
        <w:rPr>
          <w:szCs w:val="24"/>
        </w:rPr>
      </w:pPr>
    </w:p>
    <w:sectPr w:rsidRPr="003E026C" w:rsidR="00EB1368" w:rsidSect="007C0BD5">
      <w:headerReference w:type="even" r:id="rId16"/>
      <w:headerReference w:type="default" r:id="rId17"/>
      <w:footerReference w:type="even" r:id="rId18"/>
      <w:footerReference w:type="default" r:id="rId19"/>
      <w:headerReference w:type="first" r:id="rId20"/>
      <w:footerReference w:type="first" r:id="rId21"/>
      <w:pgSz w:w="11906" w:h="16838" w:orient="portrait" w:code="9"/>
      <w:pgMar w:top="720" w:right="720" w:bottom="720" w:left="720" w:header="706" w:footer="706"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54DCD" w:rsidRDefault="00B54DCD" w14:paraId="342FA4E8" w14:textId="77777777">
      <w:r>
        <w:separator/>
      </w:r>
    </w:p>
    <w:p w:rsidR="00B54DCD" w:rsidRDefault="00B54DCD" w14:paraId="22D62276" w14:textId="77777777"/>
    <w:p w:rsidR="00B54DCD" w:rsidRDefault="00B54DCD" w14:paraId="0BF4DBF7" w14:textId="77777777"/>
  </w:endnote>
  <w:endnote w:type="continuationSeparator" w:id="0">
    <w:p w:rsidR="00B54DCD" w:rsidRDefault="00B54DCD" w14:paraId="6DC3F3D3" w14:textId="77777777">
      <w:r>
        <w:continuationSeparator/>
      </w:r>
    </w:p>
    <w:p w:rsidR="00B54DCD" w:rsidRDefault="00B54DCD" w14:paraId="116DDEE4" w14:textId="77777777"/>
    <w:p w:rsidR="00B54DCD" w:rsidRDefault="00B54DCD" w14:paraId="3F0C8068" w14:textId="77777777"/>
  </w:endnote>
  <w:endnote w:type="continuationNotice" w:id="1">
    <w:p w:rsidR="00B54DCD" w:rsidRDefault="00B54DCD" w14:paraId="6A3A81CD"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 w:name="Proxima Nova">
    <w:altName w:val="Tahom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4F2FBB" w:rsidP="00260B82" w:rsidRDefault="00915102" w14:paraId="78853774" w14:textId="2D39300E">
    <w:pPr>
      <w:pStyle w:val="Footer"/>
      <w:framePr w:wrap="none" w:hAnchor="margin" w:vAnchor="text" w:xAlign="right" w:y="1"/>
      <w:rPr>
        <w:rStyle w:val="PageNumber"/>
      </w:rPr>
    </w:pPr>
    <w:r>
      <w:rPr>
        <w:noProof/>
      </w:rPr>
      <mc:AlternateContent>
        <mc:Choice Requires="wps">
          <w:drawing>
            <wp:anchor distT="0" distB="0" distL="0" distR="0" simplePos="0" relativeHeight="251658244" behindDoc="0" locked="0" layoutInCell="1" allowOverlap="1" wp14:anchorId="4DDB0B76" wp14:editId="6B989ED4">
              <wp:simplePos x="635" y="635"/>
              <wp:positionH relativeFrom="page">
                <wp:align>center</wp:align>
              </wp:positionH>
              <wp:positionV relativeFrom="page">
                <wp:align>bottom</wp:align>
              </wp:positionV>
              <wp:extent cx="551815" cy="490220"/>
              <wp:effectExtent l="0" t="0" r="635" b="0"/>
              <wp:wrapNone/>
              <wp:docPr id="17868145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90220"/>
                      </a:xfrm>
                      <a:prstGeom prst="rect">
                        <a:avLst/>
                      </a:prstGeom>
                      <a:noFill/>
                      <a:ln>
                        <a:noFill/>
                      </a:ln>
                    </wps:spPr>
                    <wps:txbx>
                      <w:txbxContent>
                        <w:p w:rsidRPr="00915102" w:rsidR="00915102" w:rsidP="00915102" w:rsidRDefault="00915102" w14:paraId="0A0002A3" w14:textId="3D71E03C">
                          <w:pPr>
                            <w:rPr>
                              <w:rFonts w:ascii="Calibri" w:hAnsi="Calibri" w:eastAsia="Calibri" w:cs="Calibri"/>
                              <w:noProof/>
                              <w:color w:val="000000"/>
                              <w:szCs w:val="24"/>
                            </w:rPr>
                          </w:pPr>
                          <w:r w:rsidRPr="00915102">
                            <w:rPr>
                              <w:rFonts w:ascii="Calibri" w:hAnsi="Calibri" w:eastAsia="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8E53A15">
            <v:shapetype id="_x0000_t202" coordsize="21600,21600" o:spt="202" path="m,l,21600r21600,l21600,xe" w14:anchorId="4DDB0B76">
              <v:stroke joinstyle="miter"/>
              <v:path gradientshapeok="t" o:connecttype="rect"/>
            </v:shapetype>
            <v:shape id="Text Box 5" style="position:absolute;margin-left:0;margin-top:0;width:43.45pt;height:38.6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">
              <v:textbox style="mso-fit-shape-to-text:t" inset="0,0,0,15pt">
                <w:txbxContent>
                  <w:p w:rsidRPr="00915102" w:rsidR="00915102" w:rsidP="00915102" w:rsidRDefault="00915102" w14:paraId="2CCFEE10" w14:textId="3D71E03C">
                    <w:pPr>
                      <w:rPr>
                        <w:rFonts w:ascii="Calibri" w:hAnsi="Calibri" w:eastAsia="Calibri" w:cs="Calibri"/>
                        <w:noProof/>
                        <w:color w:val="000000"/>
                        <w:szCs w:val="24"/>
                      </w:rPr>
                    </w:pPr>
                    <w:r w:rsidRPr="00915102">
                      <w:rPr>
                        <w:rFonts w:ascii="Calibri" w:hAnsi="Calibri" w:eastAsia="Calibri" w:cs="Calibri"/>
                        <w:noProof/>
                        <w:color w:val="000000"/>
                        <w:szCs w:val="24"/>
                      </w:rPr>
                      <w:t>OFFICIAL</w:t>
                    </w:r>
                  </w:p>
                </w:txbxContent>
              </v:textbox>
              <w10:wrap anchorx="page" anchory="page"/>
            </v:shape>
          </w:pict>
        </mc:Fallback>
      </mc:AlternateContent>
    </w:r>
    <w:r w:rsidR="004F2FBB">
      <w:rPr>
        <w:rStyle w:val="PageNumber"/>
      </w:rPr>
      <w:fldChar w:fldCharType="begin"/>
    </w:r>
    <w:r w:rsidR="004F2FBB">
      <w:rPr>
        <w:rStyle w:val="PageNumber"/>
      </w:rPr>
      <w:instrText xml:space="preserve"> PAGE </w:instrText>
    </w:r>
    <w:r w:rsidR="004F2FBB">
      <w:rPr>
        <w:rStyle w:val="PageNumber"/>
      </w:rPr>
      <w:fldChar w:fldCharType="separate"/>
    </w:r>
    <w:r w:rsidR="00E5212B">
      <w:rPr>
        <w:rStyle w:val="PageNumber"/>
        <w:noProof/>
      </w:rPr>
      <w:t>2</w:t>
    </w:r>
    <w:r w:rsidR="004F2FBB">
      <w:rPr>
        <w:rStyle w:val="PageNumber"/>
      </w:rPr>
      <w:fldChar w:fldCharType="end"/>
    </w:r>
  </w:p>
  <w:p w:rsidR="004F2FBB" w:rsidP="004F2FBB" w:rsidRDefault="004F2FBB" w14:paraId="29AD5960" w14:textId="77777777">
    <w:pPr>
      <w:pStyle w:val="Footer"/>
      <w:ind w:right="360"/>
    </w:pPr>
  </w:p>
  <w:p w:rsidR="003278B7" w:rsidRDefault="003278B7" w14:paraId="7A4A71A4" w14:textId="77777777"/>
  <w:p w:rsidR="0038648F" w:rsidRDefault="0038648F" w14:paraId="235382E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4F2FBB" w:rsidP="00260B82" w:rsidRDefault="00915102" w14:paraId="54C50781" w14:textId="27DA630F">
    <w:pPr>
      <w:pStyle w:val="Footer"/>
      <w:framePr w:wrap="none" w:hAnchor="margin" w:vAnchor="text" w:xAlign="right" w:y="1"/>
      <w:rPr>
        <w:rStyle w:val="PageNumber"/>
      </w:rPr>
    </w:pPr>
    <w:r>
      <w:rPr>
        <w:noProof/>
      </w:rPr>
      <mc:AlternateContent>
        <mc:Choice Requires="wps">
          <w:drawing>
            <wp:anchor distT="0" distB="0" distL="0" distR="0" simplePos="0" relativeHeight="251658245" behindDoc="0" locked="0" layoutInCell="1" allowOverlap="1" wp14:anchorId="00170787" wp14:editId="39B3009D">
              <wp:simplePos x="635" y="635"/>
              <wp:positionH relativeFrom="page">
                <wp:align>center</wp:align>
              </wp:positionH>
              <wp:positionV relativeFrom="page">
                <wp:align>bottom</wp:align>
              </wp:positionV>
              <wp:extent cx="551815" cy="490220"/>
              <wp:effectExtent l="0" t="0" r="635" b="0"/>
              <wp:wrapNone/>
              <wp:docPr id="123866771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90220"/>
                      </a:xfrm>
                      <a:prstGeom prst="rect">
                        <a:avLst/>
                      </a:prstGeom>
                      <a:noFill/>
                      <a:ln>
                        <a:noFill/>
                      </a:ln>
                    </wps:spPr>
                    <wps:txbx>
                      <w:txbxContent>
                        <w:p w:rsidRPr="00915102" w:rsidR="00915102" w:rsidP="00915102" w:rsidRDefault="00915102" w14:paraId="21FE93C5" w14:textId="3E77C2FA">
                          <w:pPr>
                            <w:rPr>
                              <w:rFonts w:ascii="Calibri" w:hAnsi="Calibri" w:eastAsia="Calibri" w:cs="Calibri"/>
                              <w:noProof/>
                              <w:color w:val="000000"/>
                              <w:szCs w:val="24"/>
                            </w:rPr>
                          </w:pPr>
                          <w:r w:rsidRPr="00915102">
                            <w:rPr>
                              <w:rFonts w:ascii="Calibri" w:hAnsi="Calibri" w:eastAsia="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A0EBA12">
            <v:shapetype id="_x0000_t202" coordsize="21600,21600" o:spt="202" path="m,l,21600r21600,l21600,xe" w14:anchorId="00170787">
              <v:stroke joinstyle="miter"/>
              <v:path gradientshapeok="t" o:connecttype="rect"/>
            </v:shapetype>
            <v:shape id="Text Box 6" style="position:absolute;margin-left:0;margin-top:0;width:43.45pt;height:38.6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">
              <v:textbox style="mso-fit-shape-to-text:t" inset="0,0,0,15pt">
                <w:txbxContent>
                  <w:p w:rsidRPr="00915102" w:rsidR="00915102" w:rsidP="00915102" w:rsidRDefault="00915102" w14:paraId="171AAEBA" w14:textId="3E77C2FA">
                    <w:pPr>
                      <w:rPr>
                        <w:rFonts w:ascii="Calibri" w:hAnsi="Calibri" w:eastAsia="Calibri" w:cs="Calibri"/>
                        <w:noProof/>
                        <w:color w:val="000000"/>
                        <w:szCs w:val="24"/>
                      </w:rPr>
                    </w:pPr>
                    <w:r w:rsidRPr="00915102">
                      <w:rPr>
                        <w:rFonts w:ascii="Calibri" w:hAnsi="Calibri" w:eastAsia="Calibri" w:cs="Calibri"/>
                        <w:noProof/>
                        <w:color w:val="000000"/>
                        <w:szCs w:val="24"/>
                      </w:rPr>
                      <w:t>OFFICIAL</w:t>
                    </w:r>
                  </w:p>
                </w:txbxContent>
              </v:textbox>
              <w10:wrap anchorx="page" anchory="page"/>
            </v:shape>
          </w:pict>
        </mc:Fallback>
      </mc:AlternateContent>
    </w:r>
  </w:p>
  <w:sdt>
    <w:sdtPr>
      <w:rPr>
        <w:rStyle w:val="PageNumber"/>
      </w:rPr>
      <w:id w:val="362949417"/>
      <w:docPartObj>
        <w:docPartGallery w:val="Page Numbers (Bottom of Page)"/>
        <w:docPartUnique/>
      </w:docPartObj>
    </w:sdtPr>
    <w:sdtEndPr>
      <w:rPr>
        <w:rStyle w:val="PageNumber"/>
      </w:rPr>
    </w:sdtEndPr>
    <w:sdtContent>
      <w:p w:rsidR="004F2FBB" w:rsidP="00260B82" w:rsidRDefault="004F2FBB" w14:paraId="714C6F42" w14:textId="77777777">
        <w:pPr>
          <w:pStyle w:val="Footer"/>
          <w:framePr w:wrap="none" w:hAnchor="margin" w:vAnchor="text" w:xAlign="right" w:y="1"/>
          <w:rPr>
            <w:rStyle w:val="PageNumber"/>
          </w:rPr>
        </w:pPr>
        <w:r w:rsidRPr="004F2FBB">
          <w:rPr>
            <w:rStyle w:val="PageNumber"/>
            <w:sz w:val="22"/>
            <w:szCs w:val="22"/>
          </w:rPr>
          <w:fldChar w:fldCharType="begin"/>
        </w:r>
        <w:r w:rsidRPr="004F2FBB">
          <w:rPr>
            <w:rStyle w:val="PageNumber"/>
            <w:sz w:val="22"/>
            <w:szCs w:val="22"/>
          </w:rPr>
          <w:instrText xml:space="preserve"> PAGE </w:instrText>
        </w:r>
        <w:r w:rsidRPr="004F2FBB">
          <w:rPr>
            <w:rStyle w:val="PageNumber"/>
            <w:sz w:val="22"/>
            <w:szCs w:val="22"/>
          </w:rPr>
          <w:fldChar w:fldCharType="separate"/>
        </w:r>
        <w:r w:rsidRPr="004F2FBB">
          <w:rPr>
            <w:rStyle w:val="PageNumber"/>
            <w:noProof/>
            <w:sz w:val="22"/>
            <w:szCs w:val="22"/>
          </w:rPr>
          <w:t>2</w:t>
        </w:r>
        <w:r w:rsidRPr="004F2FBB">
          <w:rPr>
            <w:rStyle w:val="PageNumber"/>
            <w:sz w:val="22"/>
            <w:szCs w:val="22"/>
          </w:rPr>
          <w:fldChar w:fldCharType="end"/>
        </w:r>
      </w:p>
    </w:sdtContent>
  </w:sdt>
  <w:p w:rsidRPr="007260DC" w:rsidR="003278B7" w:rsidP="007260DC" w:rsidRDefault="00535018" w14:paraId="25BDB522" w14:textId="7D2F2DB8">
    <w:pPr>
      <w:pStyle w:val="Footer"/>
      <w:ind w:right="360"/>
      <w:rPr>
        <w:sz w:val="22"/>
        <w:szCs w:val="22"/>
      </w:rPr>
    </w:pPr>
    <w:sdt>
      <w:sdtPr>
        <w:rPr>
          <w:sz w:val="22"/>
          <w:szCs w:val="22"/>
        </w:rPr>
        <w:alias w:val="Keywords"/>
        <w:tag w:val=""/>
        <w:id w:val="1017503829"/>
        <w:showingPlcHdr/>
        <w:dataBinding w:prefixMappings="xmlns:ns0='http://purl.org/dc/elements/1.1/' xmlns:ns1='http://schemas.openxmlformats.org/package/2006/metadata/core-properties' " w:xpath="/ns1:coreProperties[1]/ns1:keywords[1]" w:storeItemID="{6C3C8BC8-F283-45AE-878A-BAB7291924A1}"/>
        <w:text/>
      </w:sdtPr>
      <w:sdtEndPr/>
      <w:sdtContent>
        <w:r w:rsidR="002F69DA">
          <w:rPr>
            <w:sz w:val="22"/>
            <w:szCs w:val="22"/>
          </w:rPr>
          <w:t xml:space="preserve">     </w:t>
        </w:r>
      </w:sdtContent>
    </w:sdt>
  </w:p>
  <w:p w:rsidR="0038648F" w:rsidRDefault="0038648F" w14:paraId="7B3D959C"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Pr="004F2FBB" w:rsidR="004F2FBB" w:rsidP="00260B82" w:rsidRDefault="00915102" w14:paraId="18CEB868" w14:textId="03D67D99">
    <w:pPr>
      <w:pStyle w:val="Footer"/>
      <w:framePr w:wrap="none" w:hAnchor="margin" w:vAnchor="text" w:xAlign="right" w:y="1"/>
      <w:rPr>
        <w:rStyle w:val="PageNumber"/>
        <w:sz w:val="22"/>
        <w:szCs w:val="22"/>
      </w:rPr>
    </w:pPr>
    <w:r>
      <w:rPr>
        <w:noProof/>
        <w:sz w:val="22"/>
        <w:szCs w:val="22"/>
      </w:rPr>
      <mc:AlternateContent>
        <mc:Choice Requires="wps">
          <w:drawing>
            <wp:anchor distT="0" distB="0" distL="0" distR="0" simplePos="0" relativeHeight="251658243" behindDoc="0" locked="0" layoutInCell="1" allowOverlap="1" wp14:anchorId="569CF813" wp14:editId="1E69DEFC">
              <wp:simplePos x="635" y="635"/>
              <wp:positionH relativeFrom="page">
                <wp:align>center</wp:align>
              </wp:positionH>
              <wp:positionV relativeFrom="page">
                <wp:align>bottom</wp:align>
              </wp:positionV>
              <wp:extent cx="551815" cy="490220"/>
              <wp:effectExtent l="0" t="0" r="635" b="0"/>
              <wp:wrapNone/>
              <wp:docPr id="205297736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90220"/>
                      </a:xfrm>
                      <a:prstGeom prst="rect">
                        <a:avLst/>
                      </a:prstGeom>
                      <a:noFill/>
                      <a:ln>
                        <a:noFill/>
                      </a:ln>
                    </wps:spPr>
                    <wps:txbx>
                      <w:txbxContent>
                        <w:p w:rsidRPr="00915102" w:rsidR="00915102" w:rsidP="00915102" w:rsidRDefault="00915102" w14:paraId="31BC3FE5" w14:textId="1DEBF53B">
                          <w:pPr>
                            <w:rPr>
                              <w:rFonts w:ascii="Calibri" w:hAnsi="Calibri" w:eastAsia="Calibri" w:cs="Calibri"/>
                              <w:noProof/>
                              <w:color w:val="000000"/>
                              <w:szCs w:val="24"/>
                            </w:rPr>
                          </w:pPr>
                          <w:r w:rsidRPr="00915102">
                            <w:rPr>
                              <w:rFonts w:ascii="Calibri" w:hAnsi="Calibri" w:eastAsia="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5E7E37C">
            <v:shapetype id="_x0000_t202" coordsize="21600,21600" o:spt="202" path="m,l,21600r21600,l21600,xe" w14:anchorId="569CF813">
              <v:stroke joinstyle="miter"/>
              <v:path gradientshapeok="t" o:connecttype="rect"/>
            </v:shapetype>
            <v:shape id="Text Box 4" style="position:absolute;margin-left:0;margin-top:0;width:43.45pt;height:38.6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">
              <v:textbox style="mso-fit-shape-to-text:t" inset="0,0,0,15pt">
                <w:txbxContent>
                  <w:p w:rsidRPr="00915102" w:rsidR="00915102" w:rsidP="00915102" w:rsidRDefault="00915102" w14:paraId="75F360E3" w14:textId="1DEBF53B">
                    <w:pPr>
                      <w:rPr>
                        <w:rFonts w:ascii="Calibri" w:hAnsi="Calibri" w:eastAsia="Calibri" w:cs="Calibri"/>
                        <w:noProof/>
                        <w:color w:val="000000"/>
                        <w:szCs w:val="24"/>
                      </w:rPr>
                    </w:pPr>
                    <w:r w:rsidRPr="00915102">
                      <w:rPr>
                        <w:rFonts w:ascii="Calibri" w:hAnsi="Calibri" w:eastAsia="Calibri" w:cs="Calibri"/>
                        <w:noProof/>
                        <w:color w:val="000000"/>
                        <w:szCs w:val="24"/>
                      </w:rPr>
                      <w:t>OFFICIAL</w:t>
                    </w:r>
                  </w:p>
                </w:txbxContent>
              </v:textbox>
              <w10:wrap anchorx="page" anchory="page"/>
            </v:shape>
          </w:pict>
        </mc:Fallback>
      </mc:AlternateContent>
    </w:r>
    <w:r w:rsidRPr="004F2FBB" w:rsidR="004F2FBB">
      <w:rPr>
        <w:rStyle w:val="PageNumber"/>
        <w:sz w:val="22"/>
        <w:szCs w:val="22"/>
      </w:rPr>
      <w:fldChar w:fldCharType="begin"/>
    </w:r>
    <w:r w:rsidRPr="004F2FBB" w:rsidR="004F2FBB">
      <w:rPr>
        <w:rStyle w:val="PageNumber"/>
        <w:sz w:val="22"/>
        <w:szCs w:val="22"/>
      </w:rPr>
      <w:instrText xml:space="preserve"> PAGE </w:instrText>
    </w:r>
    <w:r w:rsidRPr="004F2FBB" w:rsidR="004F2FBB">
      <w:rPr>
        <w:rStyle w:val="PageNumber"/>
        <w:sz w:val="22"/>
        <w:szCs w:val="22"/>
      </w:rPr>
      <w:fldChar w:fldCharType="separate"/>
    </w:r>
    <w:r w:rsidRPr="004F2FBB" w:rsidR="004F2FBB">
      <w:rPr>
        <w:rStyle w:val="PageNumber"/>
        <w:noProof/>
        <w:sz w:val="22"/>
        <w:szCs w:val="22"/>
      </w:rPr>
      <w:t>1</w:t>
    </w:r>
    <w:r w:rsidRPr="004F2FBB" w:rsidR="004F2FBB">
      <w:rPr>
        <w:rStyle w:val="PageNumber"/>
        <w:sz w:val="22"/>
        <w:szCs w:val="22"/>
      </w:rPr>
      <w:fldChar w:fldCharType="end"/>
    </w:r>
  </w:p>
  <w:p w:rsidRPr="004F2FBB" w:rsidR="004F2FBB" w:rsidP="004F2FBB" w:rsidRDefault="00535018" w14:paraId="4D853929" w14:textId="00F08149">
    <w:pPr>
      <w:pStyle w:val="Footer"/>
      <w:ind w:right="360"/>
      <w:rPr>
        <w:sz w:val="22"/>
        <w:szCs w:val="22"/>
      </w:rPr>
    </w:pPr>
    <w:sdt>
      <w:sdtPr>
        <w:rPr>
          <w:sz w:val="22"/>
          <w:szCs w:val="22"/>
        </w:rPr>
        <w:alias w:val="Keywords"/>
        <w:tag w:val=""/>
        <w:id w:val="-1195834811"/>
        <w:showingPlcHdr/>
        <w:dataBinding w:prefixMappings="xmlns:ns0='http://purl.org/dc/elements/1.1/' xmlns:ns1='http://schemas.openxmlformats.org/package/2006/metadata/core-properties' " w:xpath="/ns1:coreProperties[1]/ns1:keywords[1]" w:storeItemID="{6C3C8BC8-F283-45AE-878A-BAB7291924A1}"/>
        <w:text/>
      </w:sdtPr>
      <w:sdtEndPr/>
      <w:sdtContent>
        <w:r w:rsidR="002F69DA">
          <w:rPr>
            <w:sz w:val="22"/>
            <w:szCs w:val="22"/>
          </w:rPr>
          <w:t xml:space="preserve">     </w:t>
        </w:r>
      </w:sdtContent>
    </w:sdt>
  </w:p>
  <w:p w:rsidR="003278B7" w:rsidRDefault="003278B7" w14:paraId="0AEEA966" w14:textId="77777777"/>
  <w:p w:rsidR="0038648F" w:rsidRDefault="0038648F" w14:paraId="3447A46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54DCD" w:rsidRDefault="00B54DCD" w14:paraId="7C551FEC" w14:textId="77777777">
      <w:r>
        <w:separator/>
      </w:r>
    </w:p>
    <w:p w:rsidR="00B54DCD" w:rsidRDefault="00B54DCD" w14:paraId="68B690E6" w14:textId="77777777"/>
    <w:p w:rsidR="00B54DCD" w:rsidRDefault="00B54DCD" w14:paraId="3EE1C49C" w14:textId="77777777"/>
  </w:footnote>
  <w:footnote w:type="continuationSeparator" w:id="0">
    <w:p w:rsidR="00B54DCD" w:rsidRDefault="00B54DCD" w14:paraId="21C53ECA" w14:textId="77777777">
      <w:r>
        <w:continuationSeparator/>
      </w:r>
    </w:p>
    <w:p w:rsidR="00B54DCD" w:rsidRDefault="00B54DCD" w14:paraId="270689F3" w14:textId="77777777"/>
    <w:p w:rsidR="00B54DCD" w:rsidRDefault="00B54DCD" w14:paraId="40E6FC74" w14:textId="77777777"/>
  </w:footnote>
  <w:footnote w:type="continuationNotice" w:id="1">
    <w:p w:rsidR="00B54DCD" w:rsidRDefault="00B54DCD" w14:paraId="73DBF3E7" w14:textId="7777777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005093" w:rsidRDefault="00915102" w14:paraId="6E44CE5D" w14:textId="3C2FCC2F">
    <w:pPr>
      <w:pStyle w:val="Header"/>
    </w:pPr>
    <w:r>
      <w:rPr>
        <w:noProof/>
      </w:rPr>
      <mc:AlternateContent>
        <mc:Choice Requires="wps">
          <w:drawing>
            <wp:anchor distT="0" distB="0" distL="0" distR="0" simplePos="0" relativeHeight="251658241" behindDoc="0" locked="0" layoutInCell="1" allowOverlap="1" wp14:anchorId="10B909C2" wp14:editId="127DCE67">
              <wp:simplePos x="635" y="635"/>
              <wp:positionH relativeFrom="page">
                <wp:align>center</wp:align>
              </wp:positionH>
              <wp:positionV relativeFrom="page">
                <wp:align>top</wp:align>
              </wp:positionV>
              <wp:extent cx="551815" cy="490220"/>
              <wp:effectExtent l="0" t="0" r="635" b="5080"/>
              <wp:wrapNone/>
              <wp:docPr id="5116571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0220"/>
                      </a:xfrm>
                      <a:prstGeom prst="rect">
                        <a:avLst/>
                      </a:prstGeom>
                      <a:noFill/>
                      <a:ln>
                        <a:noFill/>
                      </a:ln>
                    </wps:spPr>
                    <wps:txbx>
                      <w:txbxContent>
                        <w:p w:rsidRPr="00915102" w:rsidR="00915102" w:rsidP="00915102" w:rsidRDefault="00915102" w14:paraId="21CDD5B3" w14:textId="708C0818">
                          <w:pPr>
                            <w:rPr>
                              <w:rFonts w:ascii="Calibri" w:hAnsi="Calibri" w:eastAsia="Calibri" w:cs="Calibri"/>
                              <w:noProof/>
                              <w:color w:val="000000"/>
                              <w:szCs w:val="24"/>
                            </w:rPr>
                          </w:pPr>
                          <w:r w:rsidRPr="00915102">
                            <w:rPr>
                              <w:rFonts w:ascii="Calibri" w:hAnsi="Calibri" w:eastAsia="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29FDC6B">
            <v:shapetype id="_x0000_t202" coordsize="21600,21600" o:spt="202" path="m,l,21600r21600,l21600,xe" w14:anchorId="10B909C2">
              <v:stroke joinstyle="miter"/>
              <v:path gradientshapeok="t" o:connecttype="rect"/>
            </v:shapetype>
            <v:shape id="Text Box 2" style="position:absolute;margin-left:0;margin-top:0;width:43.45pt;height:38.6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">
              <v:textbox style="mso-fit-shape-to-text:t" inset="0,15pt,0,0">
                <w:txbxContent>
                  <w:p w:rsidRPr="00915102" w:rsidR="00915102" w:rsidP="00915102" w:rsidRDefault="00915102" w14:paraId="09E77742" w14:textId="708C0818">
                    <w:pPr>
                      <w:rPr>
                        <w:rFonts w:ascii="Calibri" w:hAnsi="Calibri" w:eastAsia="Calibri" w:cs="Calibri"/>
                        <w:noProof/>
                        <w:color w:val="000000"/>
                        <w:szCs w:val="24"/>
                      </w:rPr>
                    </w:pPr>
                    <w:r w:rsidRPr="00915102">
                      <w:rPr>
                        <w:rFonts w:ascii="Calibri" w:hAnsi="Calibri" w:eastAsia="Calibri" w:cs="Calibri"/>
                        <w:noProof/>
                        <w:color w:val="0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005093" w:rsidRDefault="00915102" w14:paraId="05DEE93E" w14:textId="3D274EA2">
    <w:pPr>
      <w:pStyle w:val="Header"/>
    </w:pPr>
    <w:r>
      <w:rPr>
        <w:noProof/>
      </w:rPr>
      <mc:AlternateContent>
        <mc:Choice Requires="wps">
          <w:drawing>
            <wp:anchor distT="0" distB="0" distL="0" distR="0" simplePos="0" relativeHeight="251658242" behindDoc="0" locked="0" layoutInCell="1" allowOverlap="1" wp14:anchorId="28008048" wp14:editId="72129E07">
              <wp:simplePos x="635" y="635"/>
              <wp:positionH relativeFrom="page">
                <wp:align>center</wp:align>
              </wp:positionH>
              <wp:positionV relativeFrom="page">
                <wp:align>top</wp:align>
              </wp:positionV>
              <wp:extent cx="551815" cy="490220"/>
              <wp:effectExtent l="0" t="0" r="635" b="5080"/>
              <wp:wrapNone/>
              <wp:docPr id="5330314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0220"/>
                      </a:xfrm>
                      <a:prstGeom prst="rect">
                        <a:avLst/>
                      </a:prstGeom>
                      <a:noFill/>
                      <a:ln>
                        <a:noFill/>
                      </a:ln>
                    </wps:spPr>
                    <wps:txbx>
                      <w:txbxContent>
                        <w:p w:rsidRPr="00915102" w:rsidR="00915102" w:rsidP="00915102" w:rsidRDefault="00915102" w14:paraId="3C165CDA" w14:textId="40F4EF03">
                          <w:pPr>
                            <w:rPr>
                              <w:rFonts w:ascii="Calibri" w:hAnsi="Calibri" w:eastAsia="Calibri" w:cs="Calibri"/>
                              <w:noProof/>
                              <w:color w:val="000000"/>
                              <w:szCs w:val="24"/>
                            </w:rPr>
                          </w:pPr>
                          <w:r w:rsidRPr="00915102">
                            <w:rPr>
                              <w:rFonts w:ascii="Calibri" w:hAnsi="Calibri" w:eastAsia="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D8771D5">
            <v:shapetype id="_x0000_t202" coordsize="21600,21600" o:spt="202" path="m,l,21600r21600,l21600,xe" w14:anchorId="28008048">
              <v:stroke joinstyle="miter"/>
              <v:path gradientshapeok="t" o:connecttype="rect"/>
            </v:shapetype>
            <v:shape id="Text Box 3" style="position:absolute;margin-left:0;margin-top:0;width:43.45pt;height:38.6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">
              <v:textbox style="mso-fit-shape-to-text:t" inset="0,15pt,0,0">
                <w:txbxContent>
                  <w:p w:rsidRPr="00915102" w:rsidR="00915102" w:rsidP="00915102" w:rsidRDefault="00915102" w14:paraId="08CE8BEA" w14:textId="40F4EF03">
                    <w:pPr>
                      <w:rPr>
                        <w:rFonts w:ascii="Calibri" w:hAnsi="Calibri" w:eastAsia="Calibri" w:cs="Calibri"/>
                        <w:noProof/>
                        <w:color w:val="000000"/>
                        <w:szCs w:val="24"/>
                      </w:rPr>
                    </w:pPr>
                    <w:r w:rsidRPr="00915102">
                      <w:rPr>
                        <w:rFonts w:ascii="Calibri" w:hAnsi="Calibri" w:eastAsia="Calibri" w:cs="Calibri"/>
                        <w:noProof/>
                        <w:color w:val="00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du wp14">
  <w:p w:rsidR="002B68E6" w:rsidRDefault="00915102" w14:paraId="360225DB" w14:textId="6B4599E9">
    <w:pPr>
      <w:pStyle w:val="Header"/>
    </w:pPr>
    <w:r>
      <w:rPr>
        <w:noProof/>
        <w:sz w:val="22"/>
      </w:rPr>
      <mc:AlternateContent>
        <mc:Choice Requires="wps">
          <w:drawing>
            <wp:anchor distT="0" distB="0" distL="0" distR="0" simplePos="0" relativeHeight="251658240" behindDoc="0" locked="0" layoutInCell="1" allowOverlap="1" wp14:anchorId="2FBD1A20" wp14:editId="58AD9B6D">
              <wp:simplePos x="635" y="635"/>
              <wp:positionH relativeFrom="page">
                <wp:align>center</wp:align>
              </wp:positionH>
              <wp:positionV relativeFrom="page">
                <wp:align>top</wp:align>
              </wp:positionV>
              <wp:extent cx="551815" cy="490220"/>
              <wp:effectExtent l="0" t="0" r="635" b="5080"/>
              <wp:wrapNone/>
              <wp:docPr id="1830677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0220"/>
                      </a:xfrm>
                      <a:prstGeom prst="rect">
                        <a:avLst/>
                      </a:prstGeom>
                      <a:noFill/>
                      <a:ln>
                        <a:noFill/>
                      </a:ln>
                    </wps:spPr>
                    <wps:txbx>
                      <w:txbxContent>
                        <w:p w:rsidRPr="00915102" w:rsidR="00915102" w:rsidP="00915102" w:rsidRDefault="00915102" w14:paraId="0BD96B9B" w14:textId="2F01CE82">
                          <w:pPr>
                            <w:rPr>
                              <w:rFonts w:ascii="Calibri" w:hAnsi="Calibri" w:eastAsia="Calibri" w:cs="Calibri"/>
                              <w:noProof/>
                              <w:color w:val="000000"/>
                              <w:szCs w:val="24"/>
                            </w:rPr>
                          </w:pPr>
                          <w:r w:rsidRPr="00915102">
                            <w:rPr>
                              <w:rFonts w:ascii="Calibri" w:hAnsi="Calibri" w:eastAsia="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1D85A1A9">
            <v:shapetype id="_x0000_t202" coordsize="21600,21600" o:spt="202" path="m,l,21600r21600,l21600,xe" w14:anchorId="2FBD1A20">
              <v:stroke joinstyle="miter"/>
              <v:path gradientshapeok="t" o:connecttype="rect"/>
            </v:shapetype>
            <v:shape id="Text Box 1" style="position:absolute;margin-left:0;margin-top:0;width:43.45pt;height:38.6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">
              <v:textbox style="mso-fit-shape-to-text:t" inset="0,15pt,0,0">
                <w:txbxContent>
                  <w:p w:rsidRPr="00915102" w:rsidR="00915102" w:rsidP="00915102" w:rsidRDefault="00915102" w14:paraId="17D1F485" w14:textId="2F01CE82">
                    <w:pPr>
                      <w:rPr>
                        <w:rFonts w:ascii="Calibri" w:hAnsi="Calibri" w:eastAsia="Calibri" w:cs="Calibri"/>
                        <w:noProof/>
                        <w:color w:val="000000"/>
                        <w:szCs w:val="24"/>
                      </w:rPr>
                    </w:pPr>
                    <w:r w:rsidRPr="00915102">
                      <w:rPr>
                        <w:rFonts w:ascii="Calibri" w:hAnsi="Calibri" w:eastAsia="Calibri" w:cs="Calibri"/>
                        <w:noProof/>
                        <w:color w:val="000000"/>
                        <w:szCs w:val="24"/>
                      </w:rPr>
                      <w:t>OFFICIAL</w:t>
                    </w:r>
                  </w:p>
                </w:txbxContent>
              </v:textbox>
              <w10:wrap anchorx="page" anchory="page"/>
            </v:shape>
          </w:pict>
        </mc:Fallback>
      </mc:AlternateContent>
    </w:r>
    <w:r w:rsidR="002B68E6">
      <w:rPr>
        <w:noProof/>
        <w:sz w:val="22"/>
      </w:rPr>
      <w:drawing>
        <wp:inline distT="0" distB="0" distL="0" distR="0" wp14:anchorId="780EEF31" wp14:editId="53BF8AC5">
          <wp:extent cx="264795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828675"/>
                  </a:xfrm>
                  <a:prstGeom prst="rect">
                    <a:avLst/>
                  </a:prstGeom>
                  <a:noFill/>
                  <a:ln>
                    <a:noFill/>
                  </a:ln>
                </pic:spPr>
              </pic:pic>
            </a:graphicData>
          </a:graphic>
        </wp:inline>
      </w:drawing>
    </w:r>
    <w:r w:rsidR="004F3F20">
      <w:tab/>
    </w:r>
    <w:r w:rsidR="004F3F20">
      <w:tab/>
    </w:r>
    <w:r w:rsidR="004F3F20">
      <w:t>Paper 2</w:t>
    </w:r>
    <w:r w:rsidR="00F78542">
      <w:t>4</w:t>
    </w:r>
    <w:r w:rsidR="48552F7D">
      <w:t>.93</w:t>
    </w:r>
  </w:p>
  <w:p w:rsidR="0038648F" w:rsidRDefault="0038648F" w14:paraId="6FF9AE9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A2A40B4"/>
    <w:multiLevelType w:val="hybridMultilevel"/>
    <w:tmpl w:val="BDC2FD8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904AB7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B46F94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5F8999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E3E372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B7C6D1E"/>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9D7C4D34"/>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290ADE66"/>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69F66614"/>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C0FC172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2FADB68"/>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18036BF"/>
    <w:multiLevelType w:val="hybridMultilevel"/>
    <w:tmpl w:val="B398849A"/>
    <w:lvl w:ilvl="0" w:tplc="08090001">
      <w:start w:val="1"/>
      <w:numFmt w:val="bullet"/>
      <w:lvlText w:val=""/>
      <w:lvlJc w:val="left"/>
      <w:pPr>
        <w:tabs>
          <w:tab w:val="num" w:pos="360"/>
        </w:tabs>
        <w:ind w:left="360" w:hanging="360"/>
      </w:pPr>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38232D1"/>
    <w:multiLevelType w:val="hybridMultilevel"/>
    <w:tmpl w:val="901C2DE4"/>
    <w:lvl w:ilvl="0" w:tplc="08090001">
      <w:start w:val="1"/>
      <w:numFmt w:val="bullet"/>
      <w:lvlText w:val=""/>
      <w:lvlJc w:val="left"/>
      <w:pPr>
        <w:tabs>
          <w:tab w:val="num" w:pos="360"/>
        </w:tabs>
        <w:ind w:left="360" w:hanging="360"/>
      </w:pPr>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C56690A"/>
    <w:multiLevelType w:val="multilevel"/>
    <w:tmpl w:val="CB063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FFB711"/>
    <w:multiLevelType w:val="hybridMultilevel"/>
    <w:tmpl w:val="4985BB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C8D64A4"/>
    <w:multiLevelType w:val="hybridMultilevel"/>
    <w:tmpl w:val="4A609D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4FC5F45"/>
    <w:multiLevelType w:val="multilevel"/>
    <w:tmpl w:val="4E36D1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5E577B"/>
    <w:multiLevelType w:val="hybridMultilevel"/>
    <w:tmpl w:val="D3B8F9C8"/>
    <w:lvl w:ilvl="0" w:tplc="39ACE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6D39D8"/>
    <w:multiLevelType w:val="multilevel"/>
    <w:tmpl w:val="C41E2CB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35F379E"/>
    <w:multiLevelType w:val="multilevel"/>
    <w:tmpl w:val="F3C204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FC2AA2"/>
    <w:multiLevelType w:val="hybridMultilevel"/>
    <w:tmpl w:val="60E49FB2"/>
    <w:lvl w:ilvl="0" w:tplc="FFFFFFFF">
      <w:start w:val="1"/>
      <w:numFmt w:val="decimal"/>
      <w:pStyle w:val="Numbered"/>
      <w:lvlText w:val="%1."/>
      <w:lvlJc w:val="left"/>
      <w:pPr>
        <w:tabs>
          <w:tab w:val="num" w:pos="567"/>
        </w:tabs>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6D02EE"/>
    <w:multiLevelType w:val="multilevel"/>
    <w:tmpl w:val="415EFD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8251805">
    <w:abstractNumId w:val="20"/>
  </w:num>
  <w:num w:numId="2" w16cid:durableId="1598634212">
    <w:abstractNumId w:val="14"/>
  </w:num>
  <w:num w:numId="3" w16cid:durableId="471218181">
    <w:abstractNumId w:val="12"/>
  </w:num>
  <w:num w:numId="4" w16cid:durableId="1943368577">
    <w:abstractNumId w:val="11"/>
  </w:num>
  <w:num w:numId="5" w16cid:durableId="1914974835">
    <w:abstractNumId w:val="0"/>
  </w:num>
  <w:num w:numId="6" w16cid:durableId="633753510">
    <w:abstractNumId w:val="1"/>
  </w:num>
  <w:num w:numId="7" w16cid:durableId="2008557768">
    <w:abstractNumId w:val="2"/>
  </w:num>
  <w:num w:numId="8" w16cid:durableId="1729571918">
    <w:abstractNumId w:val="3"/>
  </w:num>
  <w:num w:numId="9" w16cid:durableId="822816645">
    <w:abstractNumId w:val="4"/>
  </w:num>
  <w:num w:numId="10" w16cid:durableId="1539204291">
    <w:abstractNumId w:val="9"/>
  </w:num>
  <w:num w:numId="11" w16cid:durableId="888347346">
    <w:abstractNumId w:val="5"/>
  </w:num>
  <w:num w:numId="12" w16cid:durableId="688340439">
    <w:abstractNumId w:val="6"/>
  </w:num>
  <w:num w:numId="13" w16cid:durableId="1952199727">
    <w:abstractNumId w:val="7"/>
  </w:num>
  <w:num w:numId="14" w16cid:durableId="1800684316">
    <w:abstractNumId w:val="8"/>
  </w:num>
  <w:num w:numId="15" w16cid:durableId="355233055">
    <w:abstractNumId w:val="10"/>
  </w:num>
  <w:num w:numId="16" w16cid:durableId="1302272336">
    <w:abstractNumId w:val="15"/>
  </w:num>
  <w:num w:numId="17" w16cid:durableId="1034307709">
    <w:abstractNumId w:val="17"/>
  </w:num>
  <w:num w:numId="18" w16cid:durableId="1586263335">
    <w:abstractNumId w:val="20"/>
  </w:num>
  <w:num w:numId="19" w16cid:durableId="1578320139">
    <w:abstractNumId w:val="13"/>
  </w:num>
  <w:num w:numId="20" w16cid:durableId="1275865959">
    <w:abstractNumId w:val="21"/>
  </w:num>
  <w:num w:numId="21" w16cid:durableId="1481769331">
    <w:abstractNumId w:val="19"/>
  </w:num>
  <w:num w:numId="22" w16cid:durableId="396980259">
    <w:abstractNumId w:val="16"/>
  </w:num>
  <w:num w:numId="23" w16cid:durableId="418408170">
    <w:abstractNumId w:val="18"/>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hideSpellingErrors/>
  <w:hideGrammaticalError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D5"/>
    <w:rsid w:val="000021D3"/>
    <w:rsid w:val="00003C31"/>
    <w:rsid w:val="00005093"/>
    <w:rsid w:val="0000574F"/>
    <w:rsid w:val="00006DF6"/>
    <w:rsid w:val="0001080E"/>
    <w:rsid w:val="000138AD"/>
    <w:rsid w:val="0001548E"/>
    <w:rsid w:val="0001604C"/>
    <w:rsid w:val="00016117"/>
    <w:rsid w:val="00016190"/>
    <w:rsid w:val="000161A1"/>
    <w:rsid w:val="000166D2"/>
    <w:rsid w:val="0002217D"/>
    <w:rsid w:val="00022A55"/>
    <w:rsid w:val="00022A94"/>
    <w:rsid w:val="00030782"/>
    <w:rsid w:val="00030871"/>
    <w:rsid w:val="000308D4"/>
    <w:rsid w:val="000312A1"/>
    <w:rsid w:val="00034177"/>
    <w:rsid w:val="00037018"/>
    <w:rsid w:val="00037249"/>
    <w:rsid w:val="00037477"/>
    <w:rsid w:val="000374CE"/>
    <w:rsid w:val="000417A9"/>
    <w:rsid w:val="00042226"/>
    <w:rsid w:val="000424F7"/>
    <w:rsid w:val="00042599"/>
    <w:rsid w:val="00043A5D"/>
    <w:rsid w:val="000448C5"/>
    <w:rsid w:val="00045049"/>
    <w:rsid w:val="000451E6"/>
    <w:rsid w:val="00045629"/>
    <w:rsid w:val="00046853"/>
    <w:rsid w:val="00046FCB"/>
    <w:rsid w:val="00047373"/>
    <w:rsid w:val="000509AF"/>
    <w:rsid w:val="000531D0"/>
    <w:rsid w:val="0005378C"/>
    <w:rsid w:val="000546A4"/>
    <w:rsid w:val="0005535B"/>
    <w:rsid w:val="00057162"/>
    <w:rsid w:val="00057197"/>
    <w:rsid w:val="00060730"/>
    <w:rsid w:val="00061374"/>
    <w:rsid w:val="00062981"/>
    <w:rsid w:val="00064A9C"/>
    <w:rsid w:val="00067992"/>
    <w:rsid w:val="00067FD4"/>
    <w:rsid w:val="000700A4"/>
    <w:rsid w:val="000708A2"/>
    <w:rsid w:val="00070E8E"/>
    <w:rsid w:val="00071AD5"/>
    <w:rsid w:val="000726D2"/>
    <w:rsid w:val="00075AD0"/>
    <w:rsid w:val="00077062"/>
    <w:rsid w:val="00077A78"/>
    <w:rsid w:val="00083278"/>
    <w:rsid w:val="00084D48"/>
    <w:rsid w:val="0008538C"/>
    <w:rsid w:val="00086A53"/>
    <w:rsid w:val="00086F3B"/>
    <w:rsid w:val="00091224"/>
    <w:rsid w:val="0009131E"/>
    <w:rsid w:val="0009233C"/>
    <w:rsid w:val="000937D8"/>
    <w:rsid w:val="000939FC"/>
    <w:rsid w:val="00093BBF"/>
    <w:rsid w:val="0009487F"/>
    <w:rsid w:val="00094D39"/>
    <w:rsid w:val="00095EFA"/>
    <w:rsid w:val="000961AA"/>
    <w:rsid w:val="000A1141"/>
    <w:rsid w:val="000A1C5F"/>
    <w:rsid w:val="000A21B2"/>
    <w:rsid w:val="000A2673"/>
    <w:rsid w:val="000A3BD1"/>
    <w:rsid w:val="000A46A9"/>
    <w:rsid w:val="000A4D80"/>
    <w:rsid w:val="000A682A"/>
    <w:rsid w:val="000A7878"/>
    <w:rsid w:val="000A7D54"/>
    <w:rsid w:val="000B04F5"/>
    <w:rsid w:val="000B0540"/>
    <w:rsid w:val="000B2260"/>
    <w:rsid w:val="000B2FBA"/>
    <w:rsid w:val="000B2FD4"/>
    <w:rsid w:val="000B520C"/>
    <w:rsid w:val="000B59F6"/>
    <w:rsid w:val="000B6740"/>
    <w:rsid w:val="000B76B8"/>
    <w:rsid w:val="000C1614"/>
    <w:rsid w:val="000C34A6"/>
    <w:rsid w:val="000C3D07"/>
    <w:rsid w:val="000C4094"/>
    <w:rsid w:val="000C490E"/>
    <w:rsid w:val="000C4A2E"/>
    <w:rsid w:val="000C4D0B"/>
    <w:rsid w:val="000C52B8"/>
    <w:rsid w:val="000C590A"/>
    <w:rsid w:val="000C76C0"/>
    <w:rsid w:val="000CAE6F"/>
    <w:rsid w:val="000D020E"/>
    <w:rsid w:val="000D0235"/>
    <w:rsid w:val="000D0B97"/>
    <w:rsid w:val="000D11F7"/>
    <w:rsid w:val="000D243F"/>
    <w:rsid w:val="000D38DE"/>
    <w:rsid w:val="000D38FD"/>
    <w:rsid w:val="000D5617"/>
    <w:rsid w:val="000D587D"/>
    <w:rsid w:val="000E019F"/>
    <w:rsid w:val="000E02BC"/>
    <w:rsid w:val="000E032A"/>
    <w:rsid w:val="000E1B56"/>
    <w:rsid w:val="000E29BD"/>
    <w:rsid w:val="000E2E33"/>
    <w:rsid w:val="000E3C1E"/>
    <w:rsid w:val="000E419D"/>
    <w:rsid w:val="000F033C"/>
    <w:rsid w:val="000F12D0"/>
    <w:rsid w:val="000F1A96"/>
    <w:rsid w:val="000F26FB"/>
    <w:rsid w:val="000F2B62"/>
    <w:rsid w:val="000F5E33"/>
    <w:rsid w:val="000F68B3"/>
    <w:rsid w:val="000F7531"/>
    <w:rsid w:val="000F7FF5"/>
    <w:rsid w:val="0010061C"/>
    <w:rsid w:val="00101406"/>
    <w:rsid w:val="0010215A"/>
    <w:rsid w:val="0010309C"/>
    <w:rsid w:val="00103F21"/>
    <w:rsid w:val="001061B9"/>
    <w:rsid w:val="00106EB8"/>
    <w:rsid w:val="00110026"/>
    <w:rsid w:val="001119A1"/>
    <w:rsid w:val="00111CD2"/>
    <w:rsid w:val="00112D93"/>
    <w:rsid w:val="001135F2"/>
    <w:rsid w:val="0011365C"/>
    <w:rsid w:val="0011475D"/>
    <w:rsid w:val="0011761D"/>
    <w:rsid w:val="00117F0E"/>
    <w:rsid w:val="00121DDF"/>
    <w:rsid w:val="00123A09"/>
    <w:rsid w:val="00123DAA"/>
    <w:rsid w:val="00124935"/>
    <w:rsid w:val="00125080"/>
    <w:rsid w:val="00125281"/>
    <w:rsid w:val="00125AFA"/>
    <w:rsid w:val="00125DC5"/>
    <w:rsid w:val="0012711A"/>
    <w:rsid w:val="001271C1"/>
    <w:rsid w:val="001272C8"/>
    <w:rsid w:val="00127B17"/>
    <w:rsid w:val="00130108"/>
    <w:rsid w:val="001307F6"/>
    <w:rsid w:val="001310FD"/>
    <w:rsid w:val="001329B3"/>
    <w:rsid w:val="00132E30"/>
    <w:rsid w:val="00132F35"/>
    <w:rsid w:val="00133848"/>
    <w:rsid w:val="001342CF"/>
    <w:rsid w:val="00135303"/>
    <w:rsid w:val="00135A61"/>
    <w:rsid w:val="00135CC9"/>
    <w:rsid w:val="001360F9"/>
    <w:rsid w:val="00136CB9"/>
    <w:rsid w:val="00140181"/>
    <w:rsid w:val="0014044C"/>
    <w:rsid w:val="00141B82"/>
    <w:rsid w:val="00144C71"/>
    <w:rsid w:val="00144D0B"/>
    <w:rsid w:val="001453EA"/>
    <w:rsid w:val="00146A8B"/>
    <w:rsid w:val="00150282"/>
    <w:rsid w:val="00150440"/>
    <w:rsid w:val="001518E6"/>
    <w:rsid w:val="0015332A"/>
    <w:rsid w:val="00153B8C"/>
    <w:rsid w:val="00155226"/>
    <w:rsid w:val="001564AF"/>
    <w:rsid w:val="00162136"/>
    <w:rsid w:val="00163621"/>
    <w:rsid w:val="00163A92"/>
    <w:rsid w:val="00164191"/>
    <w:rsid w:val="00165054"/>
    <w:rsid w:val="001651A4"/>
    <w:rsid w:val="001669E6"/>
    <w:rsid w:val="00166AF9"/>
    <w:rsid w:val="00167565"/>
    <w:rsid w:val="0016787B"/>
    <w:rsid w:val="00167A6F"/>
    <w:rsid w:val="00170671"/>
    <w:rsid w:val="0017126F"/>
    <w:rsid w:val="00171336"/>
    <w:rsid w:val="0017309A"/>
    <w:rsid w:val="001734E2"/>
    <w:rsid w:val="001736D0"/>
    <w:rsid w:val="00173B31"/>
    <w:rsid w:val="00173EE1"/>
    <w:rsid w:val="00182E7E"/>
    <w:rsid w:val="00183F1F"/>
    <w:rsid w:val="0018462B"/>
    <w:rsid w:val="00185EC1"/>
    <w:rsid w:val="00190607"/>
    <w:rsid w:val="00191B8E"/>
    <w:rsid w:val="0019202A"/>
    <w:rsid w:val="00192BC4"/>
    <w:rsid w:val="0019434C"/>
    <w:rsid w:val="00195F24"/>
    <w:rsid w:val="0019677B"/>
    <w:rsid w:val="00197261"/>
    <w:rsid w:val="00197873"/>
    <w:rsid w:val="001A1AD7"/>
    <w:rsid w:val="001A4AD1"/>
    <w:rsid w:val="001A4BD8"/>
    <w:rsid w:val="001A4BE1"/>
    <w:rsid w:val="001A6F20"/>
    <w:rsid w:val="001A703F"/>
    <w:rsid w:val="001A7AD6"/>
    <w:rsid w:val="001A7B7D"/>
    <w:rsid w:val="001B02F3"/>
    <w:rsid w:val="001B1208"/>
    <w:rsid w:val="001B1BBC"/>
    <w:rsid w:val="001B355D"/>
    <w:rsid w:val="001B596E"/>
    <w:rsid w:val="001C0EFF"/>
    <w:rsid w:val="001C5FC2"/>
    <w:rsid w:val="001C70CF"/>
    <w:rsid w:val="001D0CCA"/>
    <w:rsid w:val="001D1C2B"/>
    <w:rsid w:val="001D2A2F"/>
    <w:rsid w:val="001D2C3D"/>
    <w:rsid w:val="001D383C"/>
    <w:rsid w:val="001D3F55"/>
    <w:rsid w:val="001E0C52"/>
    <w:rsid w:val="001E2590"/>
    <w:rsid w:val="001E3069"/>
    <w:rsid w:val="001E3960"/>
    <w:rsid w:val="001E730B"/>
    <w:rsid w:val="001E7CD0"/>
    <w:rsid w:val="001F17B5"/>
    <w:rsid w:val="001F1D6E"/>
    <w:rsid w:val="001F2DB6"/>
    <w:rsid w:val="001F3897"/>
    <w:rsid w:val="001F5C14"/>
    <w:rsid w:val="001F7772"/>
    <w:rsid w:val="00203D30"/>
    <w:rsid w:val="0020787A"/>
    <w:rsid w:val="0021005C"/>
    <w:rsid w:val="00210200"/>
    <w:rsid w:val="00210917"/>
    <w:rsid w:val="00210C84"/>
    <w:rsid w:val="00211D3A"/>
    <w:rsid w:val="00211DB1"/>
    <w:rsid w:val="00212844"/>
    <w:rsid w:val="00215139"/>
    <w:rsid w:val="00216ACA"/>
    <w:rsid w:val="002173B4"/>
    <w:rsid w:val="002176D1"/>
    <w:rsid w:val="00217B2E"/>
    <w:rsid w:val="00217EC3"/>
    <w:rsid w:val="00220A34"/>
    <w:rsid w:val="0022114D"/>
    <w:rsid w:val="002218D3"/>
    <w:rsid w:val="00221D7E"/>
    <w:rsid w:val="00222C05"/>
    <w:rsid w:val="00224CDD"/>
    <w:rsid w:val="002260DC"/>
    <w:rsid w:val="002305C8"/>
    <w:rsid w:val="002316BB"/>
    <w:rsid w:val="0023259C"/>
    <w:rsid w:val="00233023"/>
    <w:rsid w:val="00234165"/>
    <w:rsid w:val="002342E4"/>
    <w:rsid w:val="00236118"/>
    <w:rsid w:val="00236258"/>
    <w:rsid w:val="002401B0"/>
    <w:rsid w:val="002407F1"/>
    <w:rsid w:val="002415A0"/>
    <w:rsid w:val="00241B03"/>
    <w:rsid w:val="0024214E"/>
    <w:rsid w:val="00244427"/>
    <w:rsid w:val="002451E7"/>
    <w:rsid w:val="0024528A"/>
    <w:rsid w:val="002457A5"/>
    <w:rsid w:val="00246E67"/>
    <w:rsid w:val="0024798E"/>
    <w:rsid w:val="00250928"/>
    <w:rsid w:val="00250DA7"/>
    <w:rsid w:val="0025202E"/>
    <w:rsid w:val="002531F1"/>
    <w:rsid w:val="00253332"/>
    <w:rsid w:val="00255948"/>
    <w:rsid w:val="0025629A"/>
    <w:rsid w:val="002600F1"/>
    <w:rsid w:val="00260266"/>
    <w:rsid w:val="00260B82"/>
    <w:rsid w:val="00264591"/>
    <w:rsid w:val="002663B1"/>
    <w:rsid w:val="00266EB3"/>
    <w:rsid w:val="00270385"/>
    <w:rsid w:val="00271EDA"/>
    <w:rsid w:val="0027205A"/>
    <w:rsid w:val="002724C4"/>
    <w:rsid w:val="002724C9"/>
    <w:rsid w:val="00273FFE"/>
    <w:rsid w:val="002744FB"/>
    <w:rsid w:val="0027549D"/>
    <w:rsid w:val="00275580"/>
    <w:rsid w:val="00275999"/>
    <w:rsid w:val="00275A25"/>
    <w:rsid w:val="00275EBA"/>
    <w:rsid w:val="00276208"/>
    <w:rsid w:val="00284C70"/>
    <w:rsid w:val="00284CB8"/>
    <w:rsid w:val="00285B23"/>
    <w:rsid w:val="00287D83"/>
    <w:rsid w:val="002919D6"/>
    <w:rsid w:val="00291AC5"/>
    <w:rsid w:val="00293248"/>
    <w:rsid w:val="002947C3"/>
    <w:rsid w:val="00295CBA"/>
    <w:rsid w:val="00295E01"/>
    <w:rsid w:val="00296C21"/>
    <w:rsid w:val="002A00F6"/>
    <w:rsid w:val="002A01CB"/>
    <w:rsid w:val="002A0979"/>
    <w:rsid w:val="002A1E04"/>
    <w:rsid w:val="002A2437"/>
    <w:rsid w:val="002A256F"/>
    <w:rsid w:val="002A2BE7"/>
    <w:rsid w:val="002A626C"/>
    <w:rsid w:val="002A6753"/>
    <w:rsid w:val="002A678A"/>
    <w:rsid w:val="002B17C9"/>
    <w:rsid w:val="002B2CB9"/>
    <w:rsid w:val="002B3A8C"/>
    <w:rsid w:val="002B45E9"/>
    <w:rsid w:val="002B5124"/>
    <w:rsid w:val="002B5996"/>
    <w:rsid w:val="002B68E6"/>
    <w:rsid w:val="002B701F"/>
    <w:rsid w:val="002B762C"/>
    <w:rsid w:val="002B7C2D"/>
    <w:rsid w:val="002C0545"/>
    <w:rsid w:val="002C10BA"/>
    <w:rsid w:val="002C1D3C"/>
    <w:rsid w:val="002C31CD"/>
    <w:rsid w:val="002D0354"/>
    <w:rsid w:val="002D08CD"/>
    <w:rsid w:val="002D2BAC"/>
    <w:rsid w:val="002D2BE0"/>
    <w:rsid w:val="002D38F0"/>
    <w:rsid w:val="002D40FB"/>
    <w:rsid w:val="002D4F64"/>
    <w:rsid w:val="002D5FC4"/>
    <w:rsid w:val="002D6911"/>
    <w:rsid w:val="002D7654"/>
    <w:rsid w:val="002E0C3E"/>
    <w:rsid w:val="002E2A27"/>
    <w:rsid w:val="002E4902"/>
    <w:rsid w:val="002E5796"/>
    <w:rsid w:val="002E5D29"/>
    <w:rsid w:val="002E6D4B"/>
    <w:rsid w:val="002F0937"/>
    <w:rsid w:val="002F1B08"/>
    <w:rsid w:val="002F30E2"/>
    <w:rsid w:val="002F45F2"/>
    <w:rsid w:val="002F696C"/>
    <w:rsid w:val="002F69DA"/>
    <w:rsid w:val="002F705F"/>
    <w:rsid w:val="002F770E"/>
    <w:rsid w:val="00300682"/>
    <w:rsid w:val="00300E48"/>
    <w:rsid w:val="00301696"/>
    <w:rsid w:val="00302E6D"/>
    <w:rsid w:val="0030327E"/>
    <w:rsid w:val="00303EEF"/>
    <w:rsid w:val="00305E9D"/>
    <w:rsid w:val="003062D3"/>
    <w:rsid w:val="0030722C"/>
    <w:rsid w:val="003073C8"/>
    <w:rsid w:val="003100ED"/>
    <w:rsid w:val="00311DAD"/>
    <w:rsid w:val="003121EE"/>
    <w:rsid w:val="00312516"/>
    <w:rsid w:val="0032328E"/>
    <w:rsid w:val="00323926"/>
    <w:rsid w:val="0032421B"/>
    <w:rsid w:val="00324735"/>
    <w:rsid w:val="00326189"/>
    <w:rsid w:val="00326769"/>
    <w:rsid w:val="003278B7"/>
    <w:rsid w:val="003307F1"/>
    <w:rsid w:val="00330CC9"/>
    <w:rsid w:val="00332050"/>
    <w:rsid w:val="003323BF"/>
    <w:rsid w:val="0033244D"/>
    <w:rsid w:val="00335DB9"/>
    <w:rsid w:val="00335F2A"/>
    <w:rsid w:val="00336E0B"/>
    <w:rsid w:val="00336FB3"/>
    <w:rsid w:val="00337018"/>
    <w:rsid w:val="0033740D"/>
    <w:rsid w:val="003406A6"/>
    <w:rsid w:val="00341CD0"/>
    <w:rsid w:val="0034219C"/>
    <w:rsid w:val="00342638"/>
    <w:rsid w:val="00342D29"/>
    <w:rsid w:val="003435D2"/>
    <w:rsid w:val="00343D94"/>
    <w:rsid w:val="00343FD0"/>
    <w:rsid w:val="00344162"/>
    <w:rsid w:val="003454A9"/>
    <w:rsid w:val="003476B3"/>
    <w:rsid w:val="00347CD7"/>
    <w:rsid w:val="00350630"/>
    <w:rsid w:val="00350B8B"/>
    <w:rsid w:val="003526DC"/>
    <w:rsid w:val="00352F42"/>
    <w:rsid w:val="00353462"/>
    <w:rsid w:val="00353AF2"/>
    <w:rsid w:val="00354331"/>
    <w:rsid w:val="00357CFE"/>
    <w:rsid w:val="0036265E"/>
    <w:rsid w:val="00362AD4"/>
    <w:rsid w:val="00362BC8"/>
    <w:rsid w:val="00363945"/>
    <w:rsid w:val="00364A2B"/>
    <w:rsid w:val="00366760"/>
    <w:rsid w:val="00366E12"/>
    <w:rsid w:val="0036797D"/>
    <w:rsid w:val="00370D55"/>
    <w:rsid w:val="00371027"/>
    <w:rsid w:val="00373A5A"/>
    <w:rsid w:val="00377648"/>
    <w:rsid w:val="0038042A"/>
    <w:rsid w:val="0038045F"/>
    <w:rsid w:val="00380F87"/>
    <w:rsid w:val="003831B6"/>
    <w:rsid w:val="003838CA"/>
    <w:rsid w:val="00383CCA"/>
    <w:rsid w:val="00383D3B"/>
    <w:rsid w:val="00384905"/>
    <w:rsid w:val="00384BA0"/>
    <w:rsid w:val="00385208"/>
    <w:rsid w:val="0038648F"/>
    <w:rsid w:val="00386F0D"/>
    <w:rsid w:val="003876A5"/>
    <w:rsid w:val="003876C8"/>
    <w:rsid w:val="00390B26"/>
    <w:rsid w:val="00390D7E"/>
    <w:rsid w:val="00391C23"/>
    <w:rsid w:val="003924DF"/>
    <w:rsid w:val="003928D4"/>
    <w:rsid w:val="003934B8"/>
    <w:rsid w:val="00395D95"/>
    <w:rsid w:val="00396823"/>
    <w:rsid w:val="00397C31"/>
    <w:rsid w:val="00397DF4"/>
    <w:rsid w:val="003A04C7"/>
    <w:rsid w:val="003A0672"/>
    <w:rsid w:val="003A0FA3"/>
    <w:rsid w:val="003A1024"/>
    <w:rsid w:val="003A5071"/>
    <w:rsid w:val="003A72F2"/>
    <w:rsid w:val="003B0012"/>
    <w:rsid w:val="003B1B73"/>
    <w:rsid w:val="003B2602"/>
    <w:rsid w:val="003B2E3D"/>
    <w:rsid w:val="003B363C"/>
    <w:rsid w:val="003B3DFE"/>
    <w:rsid w:val="003B3E35"/>
    <w:rsid w:val="003B491E"/>
    <w:rsid w:val="003C043C"/>
    <w:rsid w:val="003C268F"/>
    <w:rsid w:val="003C3940"/>
    <w:rsid w:val="003C56D0"/>
    <w:rsid w:val="003C6B9C"/>
    <w:rsid w:val="003C7440"/>
    <w:rsid w:val="003D1254"/>
    <w:rsid w:val="003D1539"/>
    <w:rsid w:val="003D1C44"/>
    <w:rsid w:val="003D20AE"/>
    <w:rsid w:val="003D32C1"/>
    <w:rsid w:val="003D3B22"/>
    <w:rsid w:val="003D41DB"/>
    <w:rsid w:val="003D7841"/>
    <w:rsid w:val="003E019D"/>
    <w:rsid w:val="003E026C"/>
    <w:rsid w:val="003E153F"/>
    <w:rsid w:val="003E2AC1"/>
    <w:rsid w:val="003E2FC4"/>
    <w:rsid w:val="003E521E"/>
    <w:rsid w:val="003E6778"/>
    <w:rsid w:val="003E6B32"/>
    <w:rsid w:val="003E72B4"/>
    <w:rsid w:val="003E74BF"/>
    <w:rsid w:val="003F1AB6"/>
    <w:rsid w:val="003F22E5"/>
    <w:rsid w:val="003F286A"/>
    <w:rsid w:val="003F3168"/>
    <w:rsid w:val="003F43D3"/>
    <w:rsid w:val="003F4A47"/>
    <w:rsid w:val="00401619"/>
    <w:rsid w:val="004022ED"/>
    <w:rsid w:val="004041E5"/>
    <w:rsid w:val="0040587B"/>
    <w:rsid w:val="00407A7A"/>
    <w:rsid w:val="004136B4"/>
    <w:rsid w:val="004138FD"/>
    <w:rsid w:val="004140DD"/>
    <w:rsid w:val="0041522C"/>
    <w:rsid w:val="004167C2"/>
    <w:rsid w:val="004200B3"/>
    <w:rsid w:val="004203C5"/>
    <w:rsid w:val="00420D1C"/>
    <w:rsid w:val="0042199A"/>
    <w:rsid w:val="004222DA"/>
    <w:rsid w:val="00422B58"/>
    <w:rsid w:val="004237FD"/>
    <w:rsid w:val="00424366"/>
    <w:rsid w:val="00424CDE"/>
    <w:rsid w:val="00424E8E"/>
    <w:rsid w:val="0042544C"/>
    <w:rsid w:val="00426129"/>
    <w:rsid w:val="00426639"/>
    <w:rsid w:val="0042738F"/>
    <w:rsid w:val="00427ED1"/>
    <w:rsid w:val="00430FFA"/>
    <w:rsid w:val="004325B0"/>
    <w:rsid w:val="004331DE"/>
    <w:rsid w:val="00434033"/>
    <w:rsid w:val="004348CA"/>
    <w:rsid w:val="004351CD"/>
    <w:rsid w:val="00435E4E"/>
    <w:rsid w:val="0043635A"/>
    <w:rsid w:val="0043645A"/>
    <w:rsid w:val="00436558"/>
    <w:rsid w:val="004365E2"/>
    <w:rsid w:val="00436764"/>
    <w:rsid w:val="004368D2"/>
    <w:rsid w:val="00437E47"/>
    <w:rsid w:val="00445DA3"/>
    <w:rsid w:val="00446CF1"/>
    <w:rsid w:val="0044B0C7"/>
    <w:rsid w:val="00450C46"/>
    <w:rsid w:val="00452E01"/>
    <w:rsid w:val="00454780"/>
    <w:rsid w:val="0045523B"/>
    <w:rsid w:val="004555B3"/>
    <w:rsid w:val="00457736"/>
    <w:rsid w:val="0046115C"/>
    <w:rsid w:val="004614CD"/>
    <w:rsid w:val="004619C6"/>
    <w:rsid w:val="00462E49"/>
    <w:rsid w:val="00463FD6"/>
    <w:rsid w:val="004646BC"/>
    <w:rsid w:val="00464B2B"/>
    <w:rsid w:val="004653F2"/>
    <w:rsid w:val="0046693F"/>
    <w:rsid w:val="00467719"/>
    <w:rsid w:val="0047053E"/>
    <w:rsid w:val="0047095B"/>
    <w:rsid w:val="00470F9D"/>
    <w:rsid w:val="00472C43"/>
    <w:rsid w:val="004752F0"/>
    <w:rsid w:val="00476D7E"/>
    <w:rsid w:val="00477311"/>
    <w:rsid w:val="004779E1"/>
    <w:rsid w:val="004820C7"/>
    <w:rsid w:val="00483A9E"/>
    <w:rsid w:val="00483DDC"/>
    <w:rsid w:val="004844E7"/>
    <w:rsid w:val="00484633"/>
    <w:rsid w:val="00485262"/>
    <w:rsid w:val="00486FC1"/>
    <w:rsid w:val="00490156"/>
    <w:rsid w:val="00494CDF"/>
    <w:rsid w:val="0049593A"/>
    <w:rsid w:val="00496CD7"/>
    <w:rsid w:val="00497C9E"/>
    <w:rsid w:val="004A0582"/>
    <w:rsid w:val="004A0CC1"/>
    <w:rsid w:val="004A17B7"/>
    <w:rsid w:val="004A24ED"/>
    <w:rsid w:val="004A277F"/>
    <w:rsid w:val="004A2830"/>
    <w:rsid w:val="004A4FB2"/>
    <w:rsid w:val="004A5218"/>
    <w:rsid w:val="004A5983"/>
    <w:rsid w:val="004A6593"/>
    <w:rsid w:val="004A6EF7"/>
    <w:rsid w:val="004A75BA"/>
    <w:rsid w:val="004B07D8"/>
    <w:rsid w:val="004B080A"/>
    <w:rsid w:val="004B0C23"/>
    <w:rsid w:val="004B26FC"/>
    <w:rsid w:val="004B295A"/>
    <w:rsid w:val="004B2C41"/>
    <w:rsid w:val="004B2F0E"/>
    <w:rsid w:val="004B2FD5"/>
    <w:rsid w:val="004B3421"/>
    <w:rsid w:val="004B3999"/>
    <w:rsid w:val="004B4171"/>
    <w:rsid w:val="004B4E72"/>
    <w:rsid w:val="004B5B46"/>
    <w:rsid w:val="004B664C"/>
    <w:rsid w:val="004B6787"/>
    <w:rsid w:val="004C0114"/>
    <w:rsid w:val="004C1378"/>
    <w:rsid w:val="004C3934"/>
    <w:rsid w:val="004C576C"/>
    <w:rsid w:val="004C6B01"/>
    <w:rsid w:val="004C756B"/>
    <w:rsid w:val="004D0490"/>
    <w:rsid w:val="004D67D4"/>
    <w:rsid w:val="004E0767"/>
    <w:rsid w:val="004E1083"/>
    <w:rsid w:val="004E2970"/>
    <w:rsid w:val="004E36EE"/>
    <w:rsid w:val="004E45B8"/>
    <w:rsid w:val="004E4F99"/>
    <w:rsid w:val="004E6699"/>
    <w:rsid w:val="004E7C4C"/>
    <w:rsid w:val="004F0A56"/>
    <w:rsid w:val="004F0C71"/>
    <w:rsid w:val="004F137C"/>
    <w:rsid w:val="004F15CF"/>
    <w:rsid w:val="004F19B2"/>
    <w:rsid w:val="004F19CB"/>
    <w:rsid w:val="004F2E6B"/>
    <w:rsid w:val="004F2FBB"/>
    <w:rsid w:val="004F3F20"/>
    <w:rsid w:val="004F4191"/>
    <w:rsid w:val="004F5C0D"/>
    <w:rsid w:val="004F5E9B"/>
    <w:rsid w:val="0050152C"/>
    <w:rsid w:val="00503404"/>
    <w:rsid w:val="005043F8"/>
    <w:rsid w:val="00505264"/>
    <w:rsid w:val="005053D3"/>
    <w:rsid w:val="00506303"/>
    <w:rsid w:val="00506D3A"/>
    <w:rsid w:val="005075D2"/>
    <w:rsid w:val="005104F3"/>
    <w:rsid w:val="0051164D"/>
    <w:rsid w:val="00512157"/>
    <w:rsid w:val="00512375"/>
    <w:rsid w:val="00512EA7"/>
    <w:rsid w:val="00515C2D"/>
    <w:rsid w:val="00517D7E"/>
    <w:rsid w:val="0052076C"/>
    <w:rsid w:val="00522BE5"/>
    <w:rsid w:val="00522D2E"/>
    <w:rsid w:val="005249DA"/>
    <w:rsid w:val="00524D6C"/>
    <w:rsid w:val="00524DAF"/>
    <w:rsid w:val="00527E62"/>
    <w:rsid w:val="0053149E"/>
    <w:rsid w:val="005325D1"/>
    <w:rsid w:val="00532868"/>
    <w:rsid w:val="0053408A"/>
    <w:rsid w:val="00535018"/>
    <w:rsid w:val="00536368"/>
    <w:rsid w:val="00536E72"/>
    <w:rsid w:val="0053709E"/>
    <w:rsid w:val="005405EE"/>
    <w:rsid w:val="00541168"/>
    <w:rsid w:val="00542AA7"/>
    <w:rsid w:val="00542FEF"/>
    <w:rsid w:val="00543803"/>
    <w:rsid w:val="00543CDF"/>
    <w:rsid w:val="00543D4B"/>
    <w:rsid w:val="00544C23"/>
    <w:rsid w:val="00545094"/>
    <w:rsid w:val="0054509F"/>
    <w:rsid w:val="005454DF"/>
    <w:rsid w:val="00546A74"/>
    <w:rsid w:val="00546B31"/>
    <w:rsid w:val="00546EB2"/>
    <w:rsid w:val="0055220E"/>
    <w:rsid w:val="0055286F"/>
    <w:rsid w:val="005529B4"/>
    <w:rsid w:val="00554FB1"/>
    <w:rsid w:val="00555C8B"/>
    <w:rsid w:val="00555EA2"/>
    <w:rsid w:val="00555F2F"/>
    <w:rsid w:val="00560272"/>
    <w:rsid w:val="00560C3D"/>
    <w:rsid w:val="0056100D"/>
    <w:rsid w:val="0056193F"/>
    <w:rsid w:val="00563C57"/>
    <w:rsid w:val="0056442F"/>
    <w:rsid w:val="00565207"/>
    <w:rsid w:val="00565D08"/>
    <w:rsid w:val="0056637D"/>
    <w:rsid w:val="0056746F"/>
    <w:rsid w:val="00567DBE"/>
    <w:rsid w:val="0057142D"/>
    <w:rsid w:val="00571732"/>
    <w:rsid w:val="0057265A"/>
    <w:rsid w:val="00572AB5"/>
    <w:rsid w:val="00573943"/>
    <w:rsid w:val="0057641D"/>
    <w:rsid w:val="0057699B"/>
    <w:rsid w:val="00576B52"/>
    <w:rsid w:val="00577A16"/>
    <w:rsid w:val="0058049C"/>
    <w:rsid w:val="00580800"/>
    <w:rsid w:val="00580CDB"/>
    <w:rsid w:val="00584D4C"/>
    <w:rsid w:val="00584EB2"/>
    <w:rsid w:val="0058507D"/>
    <w:rsid w:val="00587C37"/>
    <w:rsid w:val="0059202B"/>
    <w:rsid w:val="00592C2A"/>
    <w:rsid w:val="00594D90"/>
    <w:rsid w:val="00594DB1"/>
    <w:rsid w:val="00596020"/>
    <w:rsid w:val="005971DC"/>
    <w:rsid w:val="005A05F1"/>
    <w:rsid w:val="005A14C4"/>
    <w:rsid w:val="005A5220"/>
    <w:rsid w:val="005A66B2"/>
    <w:rsid w:val="005A79C9"/>
    <w:rsid w:val="005B036A"/>
    <w:rsid w:val="005B08A7"/>
    <w:rsid w:val="005B0CDD"/>
    <w:rsid w:val="005B133D"/>
    <w:rsid w:val="005B1E42"/>
    <w:rsid w:val="005B2B79"/>
    <w:rsid w:val="005B36D9"/>
    <w:rsid w:val="005B41CE"/>
    <w:rsid w:val="005B5693"/>
    <w:rsid w:val="005C1912"/>
    <w:rsid w:val="005C21AC"/>
    <w:rsid w:val="005C3E66"/>
    <w:rsid w:val="005C47AE"/>
    <w:rsid w:val="005C48F4"/>
    <w:rsid w:val="005C560B"/>
    <w:rsid w:val="005C600E"/>
    <w:rsid w:val="005C64FF"/>
    <w:rsid w:val="005C734A"/>
    <w:rsid w:val="005D2BAD"/>
    <w:rsid w:val="005D36D3"/>
    <w:rsid w:val="005D3B46"/>
    <w:rsid w:val="005D3EAD"/>
    <w:rsid w:val="005D7A24"/>
    <w:rsid w:val="005DF1D1"/>
    <w:rsid w:val="005E07AD"/>
    <w:rsid w:val="005E0B14"/>
    <w:rsid w:val="005E0C7F"/>
    <w:rsid w:val="005E11B5"/>
    <w:rsid w:val="005E1B2E"/>
    <w:rsid w:val="005E237F"/>
    <w:rsid w:val="005E2B1E"/>
    <w:rsid w:val="005E35D7"/>
    <w:rsid w:val="005E5570"/>
    <w:rsid w:val="005E62BC"/>
    <w:rsid w:val="005F12FB"/>
    <w:rsid w:val="005F17BC"/>
    <w:rsid w:val="005F1B2F"/>
    <w:rsid w:val="005F2050"/>
    <w:rsid w:val="005F209F"/>
    <w:rsid w:val="005F28B4"/>
    <w:rsid w:val="005F376C"/>
    <w:rsid w:val="005F3C82"/>
    <w:rsid w:val="005F3CB2"/>
    <w:rsid w:val="005F3EF1"/>
    <w:rsid w:val="005F48E3"/>
    <w:rsid w:val="005F595F"/>
    <w:rsid w:val="005F7EFC"/>
    <w:rsid w:val="0060091A"/>
    <w:rsid w:val="00602BFA"/>
    <w:rsid w:val="00603198"/>
    <w:rsid w:val="006049AE"/>
    <w:rsid w:val="00605CB4"/>
    <w:rsid w:val="00605CE0"/>
    <w:rsid w:val="00606261"/>
    <w:rsid w:val="00606A27"/>
    <w:rsid w:val="00610CD4"/>
    <w:rsid w:val="00610D14"/>
    <w:rsid w:val="00612081"/>
    <w:rsid w:val="00613714"/>
    <w:rsid w:val="00613C33"/>
    <w:rsid w:val="0061409C"/>
    <w:rsid w:val="0061410A"/>
    <w:rsid w:val="00614C76"/>
    <w:rsid w:val="006151AA"/>
    <w:rsid w:val="00615BF6"/>
    <w:rsid w:val="00617229"/>
    <w:rsid w:val="00617FD8"/>
    <w:rsid w:val="00622C29"/>
    <w:rsid w:val="00622F85"/>
    <w:rsid w:val="0062452F"/>
    <w:rsid w:val="00625231"/>
    <w:rsid w:val="006257E1"/>
    <w:rsid w:val="00625833"/>
    <w:rsid w:val="00625C9D"/>
    <w:rsid w:val="00626EB2"/>
    <w:rsid w:val="00631C0D"/>
    <w:rsid w:val="00631D72"/>
    <w:rsid w:val="00632C88"/>
    <w:rsid w:val="00633121"/>
    <w:rsid w:val="006338A4"/>
    <w:rsid w:val="00633EEE"/>
    <w:rsid w:val="006366A2"/>
    <w:rsid w:val="006409F8"/>
    <w:rsid w:val="0064166D"/>
    <w:rsid w:val="006416F1"/>
    <w:rsid w:val="00643935"/>
    <w:rsid w:val="00646BD8"/>
    <w:rsid w:val="00647199"/>
    <w:rsid w:val="00647E48"/>
    <w:rsid w:val="006505F1"/>
    <w:rsid w:val="00650E9F"/>
    <w:rsid w:val="0065219C"/>
    <w:rsid w:val="006523E2"/>
    <w:rsid w:val="00652A6A"/>
    <w:rsid w:val="006530FF"/>
    <w:rsid w:val="00654407"/>
    <w:rsid w:val="0065509C"/>
    <w:rsid w:val="00655A41"/>
    <w:rsid w:val="00657B9D"/>
    <w:rsid w:val="006604FA"/>
    <w:rsid w:val="00661498"/>
    <w:rsid w:val="00661560"/>
    <w:rsid w:val="006624C6"/>
    <w:rsid w:val="00662905"/>
    <w:rsid w:val="00663A3B"/>
    <w:rsid w:val="00665691"/>
    <w:rsid w:val="006656DE"/>
    <w:rsid w:val="0066742F"/>
    <w:rsid w:val="00667810"/>
    <w:rsid w:val="00671B1F"/>
    <w:rsid w:val="00671DE6"/>
    <w:rsid w:val="00672F1D"/>
    <w:rsid w:val="006732DD"/>
    <w:rsid w:val="006754E5"/>
    <w:rsid w:val="00675AC1"/>
    <w:rsid w:val="00675B04"/>
    <w:rsid w:val="00682455"/>
    <w:rsid w:val="00682C3C"/>
    <w:rsid w:val="006835F8"/>
    <w:rsid w:val="006842B6"/>
    <w:rsid w:val="0068601E"/>
    <w:rsid w:val="00686F9D"/>
    <w:rsid w:val="00687468"/>
    <w:rsid w:val="00687EDA"/>
    <w:rsid w:val="00690429"/>
    <w:rsid w:val="0069268C"/>
    <w:rsid w:val="00693121"/>
    <w:rsid w:val="00696EFD"/>
    <w:rsid w:val="006A2795"/>
    <w:rsid w:val="006A3113"/>
    <w:rsid w:val="006A5A9D"/>
    <w:rsid w:val="006A6D56"/>
    <w:rsid w:val="006A7E7E"/>
    <w:rsid w:val="006B051A"/>
    <w:rsid w:val="006B0CCB"/>
    <w:rsid w:val="006B41AC"/>
    <w:rsid w:val="006B4484"/>
    <w:rsid w:val="006B4A3B"/>
    <w:rsid w:val="006B5440"/>
    <w:rsid w:val="006C1428"/>
    <w:rsid w:val="006C1710"/>
    <w:rsid w:val="006C2E6E"/>
    <w:rsid w:val="006C3623"/>
    <w:rsid w:val="006C39EA"/>
    <w:rsid w:val="006C4049"/>
    <w:rsid w:val="006C5572"/>
    <w:rsid w:val="006C5AF8"/>
    <w:rsid w:val="006C5FB1"/>
    <w:rsid w:val="006C678A"/>
    <w:rsid w:val="006D01E2"/>
    <w:rsid w:val="006D1095"/>
    <w:rsid w:val="006D1DC5"/>
    <w:rsid w:val="006D4294"/>
    <w:rsid w:val="006D44F6"/>
    <w:rsid w:val="006D4CFF"/>
    <w:rsid w:val="006D4D68"/>
    <w:rsid w:val="006D5CEA"/>
    <w:rsid w:val="006D731D"/>
    <w:rsid w:val="006D7DD9"/>
    <w:rsid w:val="006E1E37"/>
    <w:rsid w:val="006E2AC1"/>
    <w:rsid w:val="006E310B"/>
    <w:rsid w:val="006E3972"/>
    <w:rsid w:val="006E3C83"/>
    <w:rsid w:val="006E3DC0"/>
    <w:rsid w:val="006E4DFC"/>
    <w:rsid w:val="006E4EF1"/>
    <w:rsid w:val="006E6694"/>
    <w:rsid w:val="006E66AF"/>
    <w:rsid w:val="006E6CB8"/>
    <w:rsid w:val="006E70C0"/>
    <w:rsid w:val="006F004C"/>
    <w:rsid w:val="006F032C"/>
    <w:rsid w:val="006F049D"/>
    <w:rsid w:val="006F32F1"/>
    <w:rsid w:val="006F376B"/>
    <w:rsid w:val="006F3955"/>
    <w:rsid w:val="006F40E6"/>
    <w:rsid w:val="006F4817"/>
    <w:rsid w:val="006F7B20"/>
    <w:rsid w:val="0070032C"/>
    <w:rsid w:val="00701667"/>
    <w:rsid w:val="00702500"/>
    <w:rsid w:val="00704770"/>
    <w:rsid w:val="00705B7A"/>
    <w:rsid w:val="0070696A"/>
    <w:rsid w:val="00707B24"/>
    <w:rsid w:val="007106AD"/>
    <w:rsid w:val="007109A2"/>
    <w:rsid w:val="007112F0"/>
    <w:rsid w:val="007122B9"/>
    <w:rsid w:val="007128CF"/>
    <w:rsid w:val="00712CA7"/>
    <w:rsid w:val="00713958"/>
    <w:rsid w:val="00713A97"/>
    <w:rsid w:val="007145DF"/>
    <w:rsid w:val="00715534"/>
    <w:rsid w:val="0071ED18"/>
    <w:rsid w:val="00720F6E"/>
    <w:rsid w:val="00722809"/>
    <w:rsid w:val="00722C77"/>
    <w:rsid w:val="0072318D"/>
    <w:rsid w:val="0072437A"/>
    <w:rsid w:val="0072442A"/>
    <w:rsid w:val="00724B34"/>
    <w:rsid w:val="00724C06"/>
    <w:rsid w:val="007259B9"/>
    <w:rsid w:val="00725C17"/>
    <w:rsid w:val="007260DC"/>
    <w:rsid w:val="0073250F"/>
    <w:rsid w:val="007356BC"/>
    <w:rsid w:val="00735836"/>
    <w:rsid w:val="0073616A"/>
    <w:rsid w:val="00736D57"/>
    <w:rsid w:val="007376B7"/>
    <w:rsid w:val="00737E55"/>
    <w:rsid w:val="0074038B"/>
    <w:rsid w:val="00743C7B"/>
    <w:rsid w:val="0074526D"/>
    <w:rsid w:val="00747441"/>
    <w:rsid w:val="0075418C"/>
    <w:rsid w:val="0075499C"/>
    <w:rsid w:val="00755686"/>
    <w:rsid w:val="0075611C"/>
    <w:rsid w:val="00760C7D"/>
    <w:rsid w:val="00762540"/>
    <w:rsid w:val="007626A2"/>
    <w:rsid w:val="00762F74"/>
    <w:rsid w:val="007639AB"/>
    <w:rsid w:val="0076456C"/>
    <w:rsid w:val="00764D7E"/>
    <w:rsid w:val="00765792"/>
    <w:rsid w:val="00765CFB"/>
    <w:rsid w:val="007672F9"/>
    <w:rsid w:val="0077071C"/>
    <w:rsid w:val="00774778"/>
    <w:rsid w:val="0077712C"/>
    <w:rsid w:val="007772E4"/>
    <w:rsid w:val="00777A39"/>
    <w:rsid w:val="007805F8"/>
    <w:rsid w:val="00780B95"/>
    <w:rsid w:val="00782695"/>
    <w:rsid w:val="007833D0"/>
    <w:rsid w:val="0078351A"/>
    <w:rsid w:val="00784D14"/>
    <w:rsid w:val="00786E0A"/>
    <w:rsid w:val="0079040B"/>
    <w:rsid w:val="007919C9"/>
    <w:rsid w:val="007921C2"/>
    <w:rsid w:val="00792A65"/>
    <w:rsid w:val="00793633"/>
    <w:rsid w:val="0079380E"/>
    <w:rsid w:val="007938AC"/>
    <w:rsid w:val="00794375"/>
    <w:rsid w:val="00794879"/>
    <w:rsid w:val="00797BE3"/>
    <w:rsid w:val="007A15BD"/>
    <w:rsid w:val="007A201E"/>
    <w:rsid w:val="007A34C8"/>
    <w:rsid w:val="007A3C22"/>
    <w:rsid w:val="007B01C1"/>
    <w:rsid w:val="007B01C7"/>
    <w:rsid w:val="007B110E"/>
    <w:rsid w:val="007B1A80"/>
    <w:rsid w:val="007B24EF"/>
    <w:rsid w:val="007B4166"/>
    <w:rsid w:val="007B4E8F"/>
    <w:rsid w:val="007B55CE"/>
    <w:rsid w:val="007B58D1"/>
    <w:rsid w:val="007B5B19"/>
    <w:rsid w:val="007B6E6D"/>
    <w:rsid w:val="007B6FDF"/>
    <w:rsid w:val="007B7EBB"/>
    <w:rsid w:val="007C0BD5"/>
    <w:rsid w:val="007C5F11"/>
    <w:rsid w:val="007C6490"/>
    <w:rsid w:val="007C7C30"/>
    <w:rsid w:val="007D1548"/>
    <w:rsid w:val="007D2F9D"/>
    <w:rsid w:val="007D3298"/>
    <w:rsid w:val="007D4330"/>
    <w:rsid w:val="007D79D2"/>
    <w:rsid w:val="007E136B"/>
    <w:rsid w:val="007E2FC0"/>
    <w:rsid w:val="007E4648"/>
    <w:rsid w:val="007E559A"/>
    <w:rsid w:val="007E754A"/>
    <w:rsid w:val="007F16D8"/>
    <w:rsid w:val="007F1B42"/>
    <w:rsid w:val="007F3FC3"/>
    <w:rsid w:val="007F5C9A"/>
    <w:rsid w:val="007F5CCC"/>
    <w:rsid w:val="007F6FE7"/>
    <w:rsid w:val="007F70D3"/>
    <w:rsid w:val="0080018F"/>
    <w:rsid w:val="008034D1"/>
    <w:rsid w:val="0080369A"/>
    <w:rsid w:val="00812C2B"/>
    <w:rsid w:val="0081686B"/>
    <w:rsid w:val="00821426"/>
    <w:rsid w:val="008220AF"/>
    <w:rsid w:val="00822A0E"/>
    <w:rsid w:val="00823DA4"/>
    <w:rsid w:val="0082520E"/>
    <w:rsid w:val="00825221"/>
    <w:rsid w:val="008252EE"/>
    <w:rsid w:val="00826B3A"/>
    <w:rsid w:val="008309B4"/>
    <w:rsid w:val="00831FE6"/>
    <w:rsid w:val="00832517"/>
    <w:rsid w:val="00832B99"/>
    <w:rsid w:val="008333D3"/>
    <w:rsid w:val="008335E5"/>
    <w:rsid w:val="00833A00"/>
    <w:rsid w:val="00834878"/>
    <w:rsid w:val="00834E60"/>
    <w:rsid w:val="0083560A"/>
    <w:rsid w:val="00835C34"/>
    <w:rsid w:val="00840401"/>
    <w:rsid w:val="008404D0"/>
    <w:rsid w:val="00840A99"/>
    <w:rsid w:val="00840B92"/>
    <w:rsid w:val="00840D16"/>
    <w:rsid w:val="008410F1"/>
    <w:rsid w:val="008414A0"/>
    <w:rsid w:val="00842E9B"/>
    <w:rsid w:val="008430E9"/>
    <w:rsid w:val="008431BA"/>
    <w:rsid w:val="0084358C"/>
    <w:rsid w:val="00844746"/>
    <w:rsid w:val="00845450"/>
    <w:rsid w:val="0084604E"/>
    <w:rsid w:val="00847499"/>
    <w:rsid w:val="008478CF"/>
    <w:rsid w:val="00852173"/>
    <w:rsid w:val="008522DB"/>
    <w:rsid w:val="00854E00"/>
    <w:rsid w:val="008557A4"/>
    <w:rsid w:val="00856091"/>
    <w:rsid w:val="0085654E"/>
    <w:rsid w:val="00856A5F"/>
    <w:rsid w:val="00863672"/>
    <w:rsid w:val="008637AE"/>
    <w:rsid w:val="00863DE0"/>
    <w:rsid w:val="00864826"/>
    <w:rsid w:val="0086514D"/>
    <w:rsid w:val="0086562B"/>
    <w:rsid w:val="008670A5"/>
    <w:rsid w:val="0087026A"/>
    <w:rsid w:val="008712B7"/>
    <w:rsid w:val="00874DC9"/>
    <w:rsid w:val="008755F6"/>
    <w:rsid w:val="00875C8E"/>
    <w:rsid w:val="00875F7D"/>
    <w:rsid w:val="00876263"/>
    <w:rsid w:val="00881960"/>
    <w:rsid w:val="008822D0"/>
    <w:rsid w:val="00882D32"/>
    <w:rsid w:val="00882EA4"/>
    <w:rsid w:val="00884995"/>
    <w:rsid w:val="00886A19"/>
    <w:rsid w:val="00886EA7"/>
    <w:rsid w:val="00890C9C"/>
    <w:rsid w:val="00891D2B"/>
    <w:rsid w:val="00892246"/>
    <w:rsid w:val="00893BE5"/>
    <w:rsid w:val="0089426E"/>
    <w:rsid w:val="00894514"/>
    <w:rsid w:val="008953A4"/>
    <w:rsid w:val="008974EF"/>
    <w:rsid w:val="00897EB6"/>
    <w:rsid w:val="0089AA62"/>
    <w:rsid w:val="008A00EE"/>
    <w:rsid w:val="008A1592"/>
    <w:rsid w:val="008A1A1D"/>
    <w:rsid w:val="008A2442"/>
    <w:rsid w:val="008A25F0"/>
    <w:rsid w:val="008A29F3"/>
    <w:rsid w:val="008A2ACE"/>
    <w:rsid w:val="008A31BF"/>
    <w:rsid w:val="008A4CF9"/>
    <w:rsid w:val="008B1865"/>
    <w:rsid w:val="008B26F4"/>
    <w:rsid w:val="008B2A51"/>
    <w:rsid w:val="008B43DF"/>
    <w:rsid w:val="008B5505"/>
    <w:rsid w:val="008B6C24"/>
    <w:rsid w:val="008B6C2F"/>
    <w:rsid w:val="008B7467"/>
    <w:rsid w:val="008C0D1C"/>
    <w:rsid w:val="008C2EAF"/>
    <w:rsid w:val="008C3C45"/>
    <w:rsid w:val="008C49FD"/>
    <w:rsid w:val="008C4B63"/>
    <w:rsid w:val="008C4E47"/>
    <w:rsid w:val="008C5F5E"/>
    <w:rsid w:val="008C63E2"/>
    <w:rsid w:val="008D2961"/>
    <w:rsid w:val="008D40DF"/>
    <w:rsid w:val="008D57CE"/>
    <w:rsid w:val="008D5EBD"/>
    <w:rsid w:val="008D73CC"/>
    <w:rsid w:val="008D7B14"/>
    <w:rsid w:val="008D7BBF"/>
    <w:rsid w:val="008E04ED"/>
    <w:rsid w:val="008E1E31"/>
    <w:rsid w:val="008E246C"/>
    <w:rsid w:val="008E2814"/>
    <w:rsid w:val="008E3666"/>
    <w:rsid w:val="008E3E87"/>
    <w:rsid w:val="008E4934"/>
    <w:rsid w:val="008F1359"/>
    <w:rsid w:val="008F2F25"/>
    <w:rsid w:val="008F6A55"/>
    <w:rsid w:val="0090075D"/>
    <w:rsid w:val="009009F7"/>
    <w:rsid w:val="00901E94"/>
    <w:rsid w:val="00905C4A"/>
    <w:rsid w:val="0090623B"/>
    <w:rsid w:val="009103B4"/>
    <w:rsid w:val="00915102"/>
    <w:rsid w:val="00916D52"/>
    <w:rsid w:val="00917001"/>
    <w:rsid w:val="009205FB"/>
    <w:rsid w:val="00920DB2"/>
    <w:rsid w:val="00920DC5"/>
    <w:rsid w:val="00922DF2"/>
    <w:rsid w:val="00923BC3"/>
    <w:rsid w:val="0092437D"/>
    <w:rsid w:val="00926EF4"/>
    <w:rsid w:val="00931021"/>
    <w:rsid w:val="00933C49"/>
    <w:rsid w:val="00934CF8"/>
    <w:rsid w:val="009355C1"/>
    <w:rsid w:val="00936AD3"/>
    <w:rsid w:val="00936E2D"/>
    <w:rsid w:val="00937026"/>
    <w:rsid w:val="00940775"/>
    <w:rsid w:val="009408B1"/>
    <w:rsid w:val="00940AFF"/>
    <w:rsid w:val="00940DAC"/>
    <w:rsid w:val="00940FE3"/>
    <w:rsid w:val="009412DF"/>
    <w:rsid w:val="00941357"/>
    <w:rsid w:val="009451C7"/>
    <w:rsid w:val="00945A99"/>
    <w:rsid w:val="00946D27"/>
    <w:rsid w:val="00951403"/>
    <w:rsid w:val="009519C9"/>
    <w:rsid w:val="00952257"/>
    <w:rsid w:val="00952D2A"/>
    <w:rsid w:val="00954667"/>
    <w:rsid w:val="009548A4"/>
    <w:rsid w:val="0095532F"/>
    <w:rsid w:val="009572CD"/>
    <w:rsid w:val="00957BD9"/>
    <w:rsid w:val="009621D3"/>
    <w:rsid w:val="009621F3"/>
    <w:rsid w:val="00962457"/>
    <w:rsid w:val="009648BD"/>
    <w:rsid w:val="00964B13"/>
    <w:rsid w:val="00965396"/>
    <w:rsid w:val="009658F0"/>
    <w:rsid w:val="00967754"/>
    <w:rsid w:val="00967A60"/>
    <w:rsid w:val="00970619"/>
    <w:rsid w:val="0097121A"/>
    <w:rsid w:val="00971409"/>
    <w:rsid w:val="00971436"/>
    <w:rsid w:val="00971CEC"/>
    <w:rsid w:val="0097349B"/>
    <w:rsid w:val="00973939"/>
    <w:rsid w:val="00973C7E"/>
    <w:rsid w:val="00976B0B"/>
    <w:rsid w:val="00976CC0"/>
    <w:rsid w:val="00982278"/>
    <w:rsid w:val="0098348C"/>
    <w:rsid w:val="009863A5"/>
    <w:rsid w:val="0098792C"/>
    <w:rsid w:val="00987D85"/>
    <w:rsid w:val="00995172"/>
    <w:rsid w:val="0099534E"/>
    <w:rsid w:val="009955A1"/>
    <w:rsid w:val="00996F03"/>
    <w:rsid w:val="00996FBA"/>
    <w:rsid w:val="009A0436"/>
    <w:rsid w:val="009A04B8"/>
    <w:rsid w:val="009A0BFC"/>
    <w:rsid w:val="009A11FB"/>
    <w:rsid w:val="009A1224"/>
    <w:rsid w:val="009A1BDA"/>
    <w:rsid w:val="009A1ECF"/>
    <w:rsid w:val="009A2ED2"/>
    <w:rsid w:val="009A3E8A"/>
    <w:rsid w:val="009A5F13"/>
    <w:rsid w:val="009A6255"/>
    <w:rsid w:val="009B09BD"/>
    <w:rsid w:val="009B0D96"/>
    <w:rsid w:val="009B1F2C"/>
    <w:rsid w:val="009B23CE"/>
    <w:rsid w:val="009B3D21"/>
    <w:rsid w:val="009B3F85"/>
    <w:rsid w:val="009B3FF5"/>
    <w:rsid w:val="009B6EEC"/>
    <w:rsid w:val="009B7BC2"/>
    <w:rsid w:val="009B7FF6"/>
    <w:rsid w:val="009C0B0C"/>
    <w:rsid w:val="009C110F"/>
    <w:rsid w:val="009C1FD8"/>
    <w:rsid w:val="009C2AEE"/>
    <w:rsid w:val="009C35CE"/>
    <w:rsid w:val="009C51BD"/>
    <w:rsid w:val="009D3038"/>
    <w:rsid w:val="009D4262"/>
    <w:rsid w:val="009D464F"/>
    <w:rsid w:val="009D5818"/>
    <w:rsid w:val="009D6092"/>
    <w:rsid w:val="009D676A"/>
    <w:rsid w:val="009E0491"/>
    <w:rsid w:val="009E1F32"/>
    <w:rsid w:val="009E22A8"/>
    <w:rsid w:val="009E261C"/>
    <w:rsid w:val="009E3222"/>
    <w:rsid w:val="009E34F4"/>
    <w:rsid w:val="009E4403"/>
    <w:rsid w:val="009E46C4"/>
    <w:rsid w:val="009E6137"/>
    <w:rsid w:val="009F1F7C"/>
    <w:rsid w:val="009F2BD8"/>
    <w:rsid w:val="009F36DA"/>
    <w:rsid w:val="009F4ECA"/>
    <w:rsid w:val="009F5CA1"/>
    <w:rsid w:val="009F61D9"/>
    <w:rsid w:val="009F6B30"/>
    <w:rsid w:val="009F6BC1"/>
    <w:rsid w:val="009F6C48"/>
    <w:rsid w:val="009F7349"/>
    <w:rsid w:val="009F7447"/>
    <w:rsid w:val="00A00AEC"/>
    <w:rsid w:val="00A00E75"/>
    <w:rsid w:val="00A010AC"/>
    <w:rsid w:val="00A02600"/>
    <w:rsid w:val="00A02CD7"/>
    <w:rsid w:val="00A10071"/>
    <w:rsid w:val="00A1052A"/>
    <w:rsid w:val="00A12DFD"/>
    <w:rsid w:val="00A154C7"/>
    <w:rsid w:val="00A201AD"/>
    <w:rsid w:val="00A20B39"/>
    <w:rsid w:val="00A21E99"/>
    <w:rsid w:val="00A23BB1"/>
    <w:rsid w:val="00A24C25"/>
    <w:rsid w:val="00A25630"/>
    <w:rsid w:val="00A25948"/>
    <w:rsid w:val="00A26B0C"/>
    <w:rsid w:val="00A2736F"/>
    <w:rsid w:val="00A27B72"/>
    <w:rsid w:val="00A27E6C"/>
    <w:rsid w:val="00A27EAD"/>
    <w:rsid w:val="00A27F35"/>
    <w:rsid w:val="00A28BEF"/>
    <w:rsid w:val="00A301D9"/>
    <w:rsid w:val="00A30414"/>
    <w:rsid w:val="00A3070D"/>
    <w:rsid w:val="00A32941"/>
    <w:rsid w:val="00A35270"/>
    <w:rsid w:val="00A37387"/>
    <w:rsid w:val="00A405B6"/>
    <w:rsid w:val="00A40FB6"/>
    <w:rsid w:val="00A415EA"/>
    <w:rsid w:val="00A42113"/>
    <w:rsid w:val="00A43D4D"/>
    <w:rsid w:val="00A44944"/>
    <w:rsid w:val="00A4498F"/>
    <w:rsid w:val="00A45DA4"/>
    <w:rsid w:val="00A46D66"/>
    <w:rsid w:val="00A47CE9"/>
    <w:rsid w:val="00A50BD9"/>
    <w:rsid w:val="00A5141F"/>
    <w:rsid w:val="00A51FB1"/>
    <w:rsid w:val="00A52338"/>
    <w:rsid w:val="00A527F9"/>
    <w:rsid w:val="00A61601"/>
    <w:rsid w:val="00A627BE"/>
    <w:rsid w:val="00A63561"/>
    <w:rsid w:val="00A65A1E"/>
    <w:rsid w:val="00A70FA9"/>
    <w:rsid w:val="00A7191A"/>
    <w:rsid w:val="00A71CEA"/>
    <w:rsid w:val="00A71FB5"/>
    <w:rsid w:val="00A724A5"/>
    <w:rsid w:val="00A730E5"/>
    <w:rsid w:val="00A73ADF"/>
    <w:rsid w:val="00A7552D"/>
    <w:rsid w:val="00A77611"/>
    <w:rsid w:val="00A803C3"/>
    <w:rsid w:val="00A807DB"/>
    <w:rsid w:val="00A81F86"/>
    <w:rsid w:val="00A83671"/>
    <w:rsid w:val="00A854BA"/>
    <w:rsid w:val="00A868B6"/>
    <w:rsid w:val="00A869A6"/>
    <w:rsid w:val="00A87A9C"/>
    <w:rsid w:val="00A919E0"/>
    <w:rsid w:val="00A923DC"/>
    <w:rsid w:val="00A92832"/>
    <w:rsid w:val="00A92EAD"/>
    <w:rsid w:val="00A92F76"/>
    <w:rsid w:val="00A944A9"/>
    <w:rsid w:val="00A94712"/>
    <w:rsid w:val="00A95B82"/>
    <w:rsid w:val="00A970D9"/>
    <w:rsid w:val="00A9C095"/>
    <w:rsid w:val="00AA05E4"/>
    <w:rsid w:val="00AA0796"/>
    <w:rsid w:val="00AA0A49"/>
    <w:rsid w:val="00AA2945"/>
    <w:rsid w:val="00AA33C0"/>
    <w:rsid w:val="00AA4D30"/>
    <w:rsid w:val="00AA5F10"/>
    <w:rsid w:val="00AA6C18"/>
    <w:rsid w:val="00AA78E5"/>
    <w:rsid w:val="00AB1785"/>
    <w:rsid w:val="00AB6847"/>
    <w:rsid w:val="00AB76FB"/>
    <w:rsid w:val="00AC2004"/>
    <w:rsid w:val="00AC2943"/>
    <w:rsid w:val="00AC319D"/>
    <w:rsid w:val="00AC51EE"/>
    <w:rsid w:val="00AC5204"/>
    <w:rsid w:val="00AC5B56"/>
    <w:rsid w:val="00AC70D3"/>
    <w:rsid w:val="00AD031B"/>
    <w:rsid w:val="00AD2293"/>
    <w:rsid w:val="00AD626C"/>
    <w:rsid w:val="00AD665A"/>
    <w:rsid w:val="00AD740F"/>
    <w:rsid w:val="00AD7962"/>
    <w:rsid w:val="00AD7DEE"/>
    <w:rsid w:val="00AE01C4"/>
    <w:rsid w:val="00AE202B"/>
    <w:rsid w:val="00AE59C0"/>
    <w:rsid w:val="00AE6B5E"/>
    <w:rsid w:val="00AE77A7"/>
    <w:rsid w:val="00AF0640"/>
    <w:rsid w:val="00AF156A"/>
    <w:rsid w:val="00AF1DC2"/>
    <w:rsid w:val="00AF2DBD"/>
    <w:rsid w:val="00AF4099"/>
    <w:rsid w:val="00AF427D"/>
    <w:rsid w:val="00AF4403"/>
    <w:rsid w:val="00AF49F0"/>
    <w:rsid w:val="00AF4A0D"/>
    <w:rsid w:val="00AF5ED5"/>
    <w:rsid w:val="00AF6DFA"/>
    <w:rsid w:val="00B01B19"/>
    <w:rsid w:val="00B06448"/>
    <w:rsid w:val="00B067C2"/>
    <w:rsid w:val="00B06BE0"/>
    <w:rsid w:val="00B07193"/>
    <w:rsid w:val="00B07D4A"/>
    <w:rsid w:val="00B102B1"/>
    <w:rsid w:val="00B10E7B"/>
    <w:rsid w:val="00B10E9D"/>
    <w:rsid w:val="00B113E5"/>
    <w:rsid w:val="00B11C7C"/>
    <w:rsid w:val="00B12971"/>
    <w:rsid w:val="00B147C1"/>
    <w:rsid w:val="00B14B0B"/>
    <w:rsid w:val="00B15322"/>
    <w:rsid w:val="00B15ED8"/>
    <w:rsid w:val="00B1672A"/>
    <w:rsid w:val="00B17081"/>
    <w:rsid w:val="00B178C5"/>
    <w:rsid w:val="00B17A2E"/>
    <w:rsid w:val="00B20DFA"/>
    <w:rsid w:val="00B266ED"/>
    <w:rsid w:val="00B27199"/>
    <w:rsid w:val="00B30A28"/>
    <w:rsid w:val="00B3598C"/>
    <w:rsid w:val="00B37C46"/>
    <w:rsid w:val="00B407AA"/>
    <w:rsid w:val="00B40A66"/>
    <w:rsid w:val="00B40ADA"/>
    <w:rsid w:val="00B41C49"/>
    <w:rsid w:val="00B441CE"/>
    <w:rsid w:val="00B44322"/>
    <w:rsid w:val="00B443BC"/>
    <w:rsid w:val="00B44D93"/>
    <w:rsid w:val="00B44FA2"/>
    <w:rsid w:val="00B4689E"/>
    <w:rsid w:val="00B46EBC"/>
    <w:rsid w:val="00B47687"/>
    <w:rsid w:val="00B50AF3"/>
    <w:rsid w:val="00B513E0"/>
    <w:rsid w:val="00B515B1"/>
    <w:rsid w:val="00B518B6"/>
    <w:rsid w:val="00B525A6"/>
    <w:rsid w:val="00B54DCD"/>
    <w:rsid w:val="00B5508D"/>
    <w:rsid w:val="00B5654E"/>
    <w:rsid w:val="00B6381E"/>
    <w:rsid w:val="00B6447D"/>
    <w:rsid w:val="00B66986"/>
    <w:rsid w:val="00B66A3F"/>
    <w:rsid w:val="00B66EA4"/>
    <w:rsid w:val="00B7058B"/>
    <w:rsid w:val="00B711C9"/>
    <w:rsid w:val="00B718DC"/>
    <w:rsid w:val="00B754C5"/>
    <w:rsid w:val="00B76209"/>
    <w:rsid w:val="00B76EBD"/>
    <w:rsid w:val="00B772B6"/>
    <w:rsid w:val="00B80C86"/>
    <w:rsid w:val="00B80F74"/>
    <w:rsid w:val="00B81F14"/>
    <w:rsid w:val="00B82B1E"/>
    <w:rsid w:val="00B82D32"/>
    <w:rsid w:val="00B83218"/>
    <w:rsid w:val="00B837E0"/>
    <w:rsid w:val="00B84777"/>
    <w:rsid w:val="00B90762"/>
    <w:rsid w:val="00B917E9"/>
    <w:rsid w:val="00B919E1"/>
    <w:rsid w:val="00B91F78"/>
    <w:rsid w:val="00B92508"/>
    <w:rsid w:val="00B92571"/>
    <w:rsid w:val="00B93111"/>
    <w:rsid w:val="00B932D2"/>
    <w:rsid w:val="00B94D44"/>
    <w:rsid w:val="00B94D46"/>
    <w:rsid w:val="00B9540E"/>
    <w:rsid w:val="00B9566D"/>
    <w:rsid w:val="00B95C72"/>
    <w:rsid w:val="00B95F16"/>
    <w:rsid w:val="00B97021"/>
    <w:rsid w:val="00BA01E0"/>
    <w:rsid w:val="00BA3262"/>
    <w:rsid w:val="00BA3CC2"/>
    <w:rsid w:val="00BA7163"/>
    <w:rsid w:val="00BB1803"/>
    <w:rsid w:val="00BB1BC3"/>
    <w:rsid w:val="00BB393A"/>
    <w:rsid w:val="00BB464D"/>
    <w:rsid w:val="00BB4B0A"/>
    <w:rsid w:val="00BB4B92"/>
    <w:rsid w:val="00BB5A7D"/>
    <w:rsid w:val="00BB5F9A"/>
    <w:rsid w:val="00BB742A"/>
    <w:rsid w:val="00BB7EEF"/>
    <w:rsid w:val="00BC0A94"/>
    <w:rsid w:val="00BC2108"/>
    <w:rsid w:val="00BC34E8"/>
    <w:rsid w:val="00BC4ACA"/>
    <w:rsid w:val="00BC6DC2"/>
    <w:rsid w:val="00BC7264"/>
    <w:rsid w:val="00BC7D0F"/>
    <w:rsid w:val="00BD09A1"/>
    <w:rsid w:val="00BD1476"/>
    <w:rsid w:val="00BD1789"/>
    <w:rsid w:val="00BD2605"/>
    <w:rsid w:val="00BD2693"/>
    <w:rsid w:val="00BD2E6D"/>
    <w:rsid w:val="00BD32A0"/>
    <w:rsid w:val="00BD3801"/>
    <w:rsid w:val="00BD571C"/>
    <w:rsid w:val="00BD5B34"/>
    <w:rsid w:val="00BD5E64"/>
    <w:rsid w:val="00BE23EE"/>
    <w:rsid w:val="00BE2668"/>
    <w:rsid w:val="00BE3F80"/>
    <w:rsid w:val="00BE4555"/>
    <w:rsid w:val="00BE5154"/>
    <w:rsid w:val="00BE6159"/>
    <w:rsid w:val="00BE65B4"/>
    <w:rsid w:val="00BE6C2D"/>
    <w:rsid w:val="00BE7554"/>
    <w:rsid w:val="00BE76C0"/>
    <w:rsid w:val="00BF0DFC"/>
    <w:rsid w:val="00BF123B"/>
    <w:rsid w:val="00BF7240"/>
    <w:rsid w:val="00C00566"/>
    <w:rsid w:val="00C013CE"/>
    <w:rsid w:val="00C0275A"/>
    <w:rsid w:val="00C03AB4"/>
    <w:rsid w:val="00C04B54"/>
    <w:rsid w:val="00C04E8C"/>
    <w:rsid w:val="00C0694D"/>
    <w:rsid w:val="00C13B2B"/>
    <w:rsid w:val="00C14E76"/>
    <w:rsid w:val="00C14F50"/>
    <w:rsid w:val="00C150C0"/>
    <w:rsid w:val="00C154D9"/>
    <w:rsid w:val="00C1599A"/>
    <w:rsid w:val="00C161EA"/>
    <w:rsid w:val="00C20D64"/>
    <w:rsid w:val="00C21B25"/>
    <w:rsid w:val="00C21D05"/>
    <w:rsid w:val="00C21E20"/>
    <w:rsid w:val="00C22AE4"/>
    <w:rsid w:val="00C247C3"/>
    <w:rsid w:val="00C24B25"/>
    <w:rsid w:val="00C253CB"/>
    <w:rsid w:val="00C26114"/>
    <w:rsid w:val="00C262AF"/>
    <w:rsid w:val="00C3022B"/>
    <w:rsid w:val="00C30402"/>
    <w:rsid w:val="00C3091E"/>
    <w:rsid w:val="00C35447"/>
    <w:rsid w:val="00C35BF7"/>
    <w:rsid w:val="00C363BB"/>
    <w:rsid w:val="00C36E84"/>
    <w:rsid w:val="00C37973"/>
    <w:rsid w:val="00C40C38"/>
    <w:rsid w:val="00C4260D"/>
    <w:rsid w:val="00C442DE"/>
    <w:rsid w:val="00C44BCB"/>
    <w:rsid w:val="00C44E86"/>
    <w:rsid w:val="00C4561F"/>
    <w:rsid w:val="00C45922"/>
    <w:rsid w:val="00C4601D"/>
    <w:rsid w:val="00C473B6"/>
    <w:rsid w:val="00C479CC"/>
    <w:rsid w:val="00C47E34"/>
    <w:rsid w:val="00C504D9"/>
    <w:rsid w:val="00C510FA"/>
    <w:rsid w:val="00C5262B"/>
    <w:rsid w:val="00C564BB"/>
    <w:rsid w:val="00C61725"/>
    <w:rsid w:val="00C625D9"/>
    <w:rsid w:val="00C62DA0"/>
    <w:rsid w:val="00C63807"/>
    <w:rsid w:val="00C63840"/>
    <w:rsid w:val="00C662BA"/>
    <w:rsid w:val="00C669D0"/>
    <w:rsid w:val="00C70052"/>
    <w:rsid w:val="00C71D7C"/>
    <w:rsid w:val="00C724E6"/>
    <w:rsid w:val="00C72800"/>
    <w:rsid w:val="00C753B9"/>
    <w:rsid w:val="00C7608E"/>
    <w:rsid w:val="00C77AEA"/>
    <w:rsid w:val="00C80568"/>
    <w:rsid w:val="00C80606"/>
    <w:rsid w:val="00C8087D"/>
    <w:rsid w:val="00C80B98"/>
    <w:rsid w:val="00C812AC"/>
    <w:rsid w:val="00C8187B"/>
    <w:rsid w:val="00C8204F"/>
    <w:rsid w:val="00C85EFC"/>
    <w:rsid w:val="00C86DED"/>
    <w:rsid w:val="00C870A1"/>
    <w:rsid w:val="00C8793D"/>
    <w:rsid w:val="00C91912"/>
    <w:rsid w:val="00C91BD3"/>
    <w:rsid w:val="00C91C77"/>
    <w:rsid w:val="00C92465"/>
    <w:rsid w:val="00C930D9"/>
    <w:rsid w:val="00C93C2B"/>
    <w:rsid w:val="00C96646"/>
    <w:rsid w:val="00C96EEF"/>
    <w:rsid w:val="00C97A8F"/>
    <w:rsid w:val="00CA25F7"/>
    <w:rsid w:val="00CA4668"/>
    <w:rsid w:val="00CA6BA0"/>
    <w:rsid w:val="00CA6FAD"/>
    <w:rsid w:val="00CA75E9"/>
    <w:rsid w:val="00CA7FFD"/>
    <w:rsid w:val="00CB0127"/>
    <w:rsid w:val="00CB1061"/>
    <w:rsid w:val="00CB2F21"/>
    <w:rsid w:val="00CB4ABA"/>
    <w:rsid w:val="00CB4D36"/>
    <w:rsid w:val="00CC0090"/>
    <w:rsid w:val="00CC13A7"/>
    <w:rsid w:val="00CC1607"/>
    <w:rsid w:val="00CC1C4E"/>
    <w:rsid w:val="00CC2313"/>
    <w:rsid w:val="00CC3FCF"/>
    <w:rsid w:val="00CC40D8"/>
    <w:rsid w:val="00CC6AB2"/>
    <w:rsid w:val="00CC7128"/>
    <w:rsid w:val="00CC7CD3"/>
    <w:rsid w:val="00CC7D70"/>
    <w:rsid w:val="00CD086B"/>
    <w:rsid w:val="00CD24E1"/>
    <w:rsid w:val="00CD2A0E"/>
    <w:rsid w:val="00CD332F"/>
    <w:rsid w:val="00CD413A"/>
    <w:rsid w:val="00CD4F00"/>
    <w:rsid w:val="00CD5682"/>
    <w:rsid w:val="00CD6666"/>
    <w:rsid w:val="00CD6D1C"/>
    <w:rsid w:val="00CD7357"/>
    <w:rsid w:val="00CE079A"/>
    <w:rsid w:val="00CE10B3"/>
    <w:rsid w:val="00CE1446"/>
    <w:rsid w:val="00CE1A4F"/>
    <w:rsid w:val="00CE1B9A"/>
    <w:rsid w:val="00CE3E8E"/>
    <w:rsid w:val="00CE4449"/>
    <w:rsid w:val="00CE501A"/>
    <w:rsid w:val="00CE5DD6"/>
    <w:rsid w:val="00CE6329"/>
    <w:rsid w:val="00CE70A9"/>
    <w:rsid w:val="00CE7255"/>
    <w:rsid w:val="00CF2414"/>
    <w:rsid w:val="00CF437E"/>
    <w:rsid w:val="00CF43A4"/>
    <w:rsid w:val="00CF472F"/>
    <w:rsid w:val="00CF5878"/>
    <w:rsid w:val="00CF7BFB"/>
    <w:rsid w:val="00D0058F"/>
    <w:rsid w:val="00D019F9"/>
    <w:rsid w:val="00D02823"/>
    <w:rsid w:val="00D03256"/>
    <w:rsid w:val="00D035CF"/>
    <w:rsid w:val="00D04584"/>
    <w:rsid w:val="00D06C82"/>
    <w:rsid w:val="00D076DA"/>
    <w:rsid w:val="00D102DE"/>
    <w:rsid w:val="00D11DCD"/>
    <w:rsid w:val="00D12FE5"/>
    <w:rsid w:val="00D1311A"/>
    <w:rsid w:val="00D13533"/>
    <w:rsid w:val="00D15C8B"/>
    <w:rsid w:val="00D15CC8"/>
    <w:rsid w:val="00D17E0D"/>
    <w:rsid w:val="00D210AF"/>
    <w:rsid w:val="00D210B8"/>
    <w:rsid w:val="00D2219C"/>
    <w:rsid w:val="00D2309C"/>
    <w:rsid w:val="00D23813"/>
    <w:rsid w:val="00D2408B"/>
    <w:rsid w:val="00D24FA5"/>
    <w:rsid w:val="00D2527C"/>
    <w:rsid w:val="00D26A4E"/>
    <w:rsid w:val="00D27C45"/>
    <w:rsid w:val="00D30157"/>
    <w:rsid w:val="00D3319C"/>
    <w:rsid w:val="00D370A0"/>
    <w:rsid w:val="00D3782E"/>
    <w:rsid w:val="00D4107C"/>
    <w:rsid w:val="00D43292"/>
    <w:rsid w:val="00D4581E"/>
    <w:rsid w:val="00D458CE"/>
    <w:rsid w:val="00D4785F"/>
    <w:rsid w:val="00D5036D"/>
    <w:rsid w:val="00D504F8"/>
    <w:rsid w:val="00D5295F"/>
    <w:rsid w:val="00D535F0"/>
    <w:rsid w:val="00D55871"/>
    <w:rsid w:val="00D5785C"/>
    <w:rsid w:val="00D57C44"/>
    <w:rsid w:val="00D600C7"/>
    <w:rsid w:val="00D60565"/>
    <w:rsid w:val="00D61DE7"/>
    <w:rsid w:val="00D63BE3"/>
    <w:rsid w:val="00D6496C"/>
    <w:rsid w:val="00D64CAF"/>
    <w:rsid w:val="00D659AC"/>
    <w:rsid w:val="00D67666"/>
    <w:rsid w:val="00D72D3E"/>
    <w:rsid w:val="00D73EF0"/>
    <w:rsid w:val="00D74CEB"/>
    <w:rsid w:val="00D75725"/>
    <w:rsid w:val="00D80474"/>
    <w:rsid w:val="00D80E3E"/>
    <w:rsid w:val="00D81481"/>
    <w:rsid w:val="00D81D28"/>
    <w:rsid w:val="00D82C30"/>
    <w:rsid w:val="00D83153"/>
    <w:rsid w:val="00D84301"/>
    <w:rsid w:val="00D85D6A"/>
    <w:rsid w:val="00D86D7A"/>
    <w:rsid w:val="00D87162"/>
    <w:rsid w:val="00D87170"/>
    <w:rsid w:val="00D87187"/>
    <w:rsid w:val="00D87B17"/>
    <w:rsid w:val="00D904F0"/>
    <w:rsid w:val="00D9298F"/>
    <w:rsid w:val="00D932F0"/>
    <w:rsid w:val="00D95E63"/>
    <w:rsid w:val="00DA1535"/>
    <w:rsid w:val="00DA263E"/>
    <w:rsid w:val="00DA32CB"/>
    <w:rsid w:val="00DA43E5"/>
    <w:rsid w:val="00DA65E5"/>
    <w:rsid w:val="00DA6CA1"/>
    <w:rsid w:val="00DA6CB6"/>
    <w:rsid w:val="00DB2D34"/>
    <w:rsid w:val="00DB3622"/>
    <w:rsid w:val="00DB37DD"/>
    <w:rsid w:val="00DB4361"/>
    <w:rsid w:val="00DB4E4D"/>
    <w:rsid w:val="00DB5A6C"/>
    <w:rsid w:val="00DB6609"/>
    <w:rsid w:val="00DB66AB"/>
    <w:rsid w:val="00DC0442"/>
    <w:rsid w:val="00DC17BF"/>
    <w:rsid w:val="00DC1CA6"/>
    <w:rsid w:val="00DC24F3"/>
    <w:rsid w:val="00DC3CD8"/>
    <w:rsid w:val="00DC5214"/>
    <w:rsid w:val="00DC5EC8"/>
    <w:rsid w:val="00DC5F03"/>
    <w:rsid w:val="00DC6285"/>
    <w:rsid w:val="00DC6350"/>
    <w:rsid w:val="00DC7477"/>
    <w:rsid w:val="00DD49E2"/>
    <w:rsid w:val="00DD4F62"/>
    <w:rsid w:val="00DD787B"/>
    <w:rsid w:val="00DD78BB"/>
    <w:rsid w:val="00DD7EEB"/>
    <w:rsid w:val="00DE1BAF"/>
    <w:rsid w:val="00DE3CB7"/>
    <w:rsid w:val="00DE5FD8"/>
    <w:rsid w:val="00DE5FFC"/>
    <w:rsid w:val="00DE67E0"/>
    <w:rsid w:val="00DE6A89"/>
    <w:rsid w:val="00DE7945"/>
    <w:rsid w:val="00DF0830"/>
    <w:rsid w:val="00DF2E09"/>
    <w:rsid w:val="00DF389C"/>
    <w:rsid w:val="00DF3DEF"/>
    <w:rsid w:val="00DF4383"/>
    <w:rsid w:val="00DF4674"/>
    <w:rsid w:val="00DF49D1"/>
    <w:rsid w:val="00DF5401"/>
    <w:rsid w:val="00DF5B67"/>
    <w:rsid w:val="00DF7A22"/>
    <w:rsid w:val="00E00D9A"/>
    <w:rsid w:val="00E044A6"/>
    <w:rsid w:val="00E06B99"/>
    <w:rsid w:val="00E06EBA"/>
    <w:rsid w:val="00E079E3"/>
    <w:rsid w:val="00E10026"/>
    <w:rsid w:val="00E105EA"/>
    <w:rsid w:val="00E11228"/>
    <w:rsid w:val="00E11D78"/>
    <w:rsid w:val="00E133CD"/>
    <w:rsid w:val="00E13477"/>
    <w:rsid w:val="00E144CD"/>
    <w:rsid w:val="00E1494E"/>
    <w:rsid w:val="00E14C91"/>
    <w:rsid w:val="00E150F4"/>
    <w:rsid w:val="00E16CA2"/>
    <w:rsid w:val="00E1770E"/>
    <w:rsid w:val="00E22809"/>
    <w:rsid w:val="00E22F7D"/>
    <w:rsid w:val="00E23AC5"/>
    <w:rsid w:val="00E23DFA"/>
    <w:rsid w:val="00E23E12"/>
    <w:rsid w:val="00E242F9"/>
    <w:rsid w:val="00E24B8A"/>
    <w:rsid w:val="00E24E1F"/>
    <w:rsid w:val="00E30130"/>
    <w:rsid w:val="00E31637"/>
    <w:rsid w:val="00E32CD9"/>
    <w:rsid w:val="00E33497"/>
    <w:rsid w:val="00E34590"/>
    <w:rsid w:val="00E35809"/>
    <w:rsid w:val="00E362FE"/>
    <w:rsid w:val="00E364F7"/>
    <w:rsid w:val="00E36602"/>
    <w:rsid w:val="00E36CEE"/>
    <w:rsid w:val="00E4112F"/>
    <w:rsid w:val="00E41BD6"/>
    <w:rsid w:val="00E42656"/>
    <w:rsid w:val="00E42D89"/>
    <w:rsid w:val="00E44573"/>
    <w:rsid w:val="00E46A6D"/>
    <w:rsid w:val="00E46D87"/>
    <w:rsid w:val="00E4744C"/>
    <w:rsid w:val="00E478FD"/>
    <w:rsid w:val="00E5064B"/>
    <w:rsid w:val="00E51EC1"/>
    <w:rsid w:val="00E5212B"/>
    <w:rsid w:val="00E53450"/>
    <w:rsid w:val="00E53F2C"/>
    <w:rsid w:val="00E54251"/>
    <w:rsid w:val="00E55293"/>
    <w:rsid w:val="00E56D29"/>
    <w:rsid w:val="00E5759F"/>
    <w:rsid w:val="00E57BB3"/>
    <w:rsid w:val="00E61C9F"/>
    <w:rsid w:val="00E63F76"/>
    <w:rsid w:val="00E65506"/>
    <w:rsid w:val="00E67167"/>
    <w:rsid w:val="00E679E5"/>
    <w:rsid w:val="00E7056F"/>
    <w:rsid w:val="00E71264"/>
    <w:rsid w:val="00E727A1"/>
    <w:rsid w:val="00E74986"/>
    <w:rsid w:val="00E74C36"/>
    <w:rsid w:val="00E76923"/>
    <w:rsid w:val="00E76E27"/>
    <w:rsid w:val="00E77C0E"/>
    <w:rsid w:val="00E80914"/>
    <w:rsid w:val="00E8179E"/>
    <w:rsid w:val="00E818C8"/>
    <w:rsid w:val="00E81CEC"/>
    <w:rsid w:val="00E81ED5"/>
    <w:rsid w:val="00E823DD"/>
    <w:rsid w:val="00E83FB6"/>
    <w:rsid w:val="00E8538B"/>
    <w:rsid w:val="00E85F74"/>
    <w:rsid w:val="00E862C7"/>
    <w:rsid w:val="00E87DE2"/>
    <w:rsid w:val="00E903AA"/>
    <w:rsid w:val="00E92156"/>
    <w:rsid w:val="00E9545C"/>
    <w:rsid w:val="00E955F8"/>
    <w:rsid w:val="00E96790"/>
    <w:rsid w:val="00E969E1"/>
    <w:rsid w:val="00E978B5"/>
    <w:rsid w:val="00E97AB5"/>
    <w:rsid w:val="00EA04BF"/>
    <w:rsid w:val="00EA177A"/>
    <w:rsid w:val="00EA3241"/>
    <w:rsid w:val="00EA34DC"/>
    <w:rsid w:val="00EA38DD"/>
    <w:rsid w:val="00EA3922"/>
    <w:rsid w:val="00EA4B4F"/>
    <w:rsid w:val="00EA6165"/>
    <w:rsid w:val="00EB02FD"/>
    <w:rsid w:val="00EB1368"/>
    <w:rsid w:val="00EB1547"/>
    <w:rsid w:val="00EB3544"/>
    <w:rsid w:val="00EB35D9"/>
    <w:rsid w:val="00EB409B"/>
    <w:rsid w:val="00EB596A"/>
    <w:rsid w:val="00EB5C7B"/>
    <w:rsid w:val="00EB5E74"/>
    <w:rsid w:val="00EB686E"/>
    <w:rsid w:val="00EB746A"/>
    <w:rsid w:val="00EB7C04"/>
    <w:rsid w:val="00EB7D67"/>
    <w:rsid w:val="00EB7E62"/>
    <w:rsid w:val="00EC0449"/>
    <w:rsid w:val="00EC0479"/>
    <w:rsid w:val="00EC04DB"/>
    <w:rsid w:val="00EC23CE"/>
    <w:rsid w:val="00EC4196"/>
    <w:rsid w:val="00EC41A3"/>
    <w:rsid w:val="00EC516B"/>
    <w:rsid w:val="00EC5187"/>
    <w:rsid w:val="00EC6B21"/>
    <w:rsid w:val="00EC6F21"/>
    <w:rsid w:val="00EC7A14"/>
    <w:rsid w:val="00ED03AC"/>
    <w:rsid w:val="00ED0B59"/>
    <w:rsid w:val="00ED2471"/>
    <w:rsid w:val="00ED2696"/>
    <w:rsid w:val="00ED2B8E"/>
    <w:rsid w:val="00ED31D3"/>
    <w:rsid w:val="00ED4741"/>
    <w:rsid w:val="00ED519D"/>
    <w:rsid w:val="00ED7C63"/>
    <w:rsid w:val="00EE001E"/>
    <w:rsid w:val="00EE0CBA"/>
    <w:rsid w:val="00EE20F4"/>
    <w:rsid w:val="00EE2D3E"/>
    <w:rsid w:val="00EE2D84"/>
    <w:rsid w:val="00EE5EB5"/>
    <w:rsid w:val="00EE614D"/>
    <w:rsid w:val="00EE7F45"/>
    <w:rsid w:val="00EF0CA2"/>
    <w:rsid w:val="00EF11A4"/>
    <w:rsid w:val="00EF2B5D"/>
    <w:rsid w:val="00EF2BCB"/>
    <w:rsid w:val="00EF3050"/>
    <w:rsid w:val="00EF3BE7"/>
    <w:rsid w:val="00EF48B0"/>
    <w:rsid w:val="00EF53C8"/>
    <w:rsid w:val="00EF6EDD"/>
    <w:rsid w:val="00EF75AF"/>
    <w:rsid w:val="00F01BD8"/>
    <w:rsid w:val="00F02893"/>
    <w:rsid w:val="00F062D2"/>
    <w:rsid w:val="00F112BA"/>
    <w:rsid w:val="00F1204D"/>
    <w:rsid w:val="00F12BCE"/>
    <w:rsid w:val="00F16324"/>
    <w:rsid w:val="00F16AF3"/>
    <w:rsid w:val="00F16C7B"/>
    <w:rsid w:val="00F20733"/>
    <w:rsid w:val="00F21B37"/>
    <w:rsid w:val="00F21F36"/>
    <w:rsid w:val="00F22118"/>
    <w:rsid w:val="00F2269E"/>
    <w:rsid w:val="00F2533B"/>
    <w:rsid w:val="00F25BB7"/>
    <w:rsid w:val="00F30F80"/>
    <w:rsid w:val="00F345A0"/>
    <w:rsid w:val="00F346B2"/>
    <w:rsid w:val="00F34A2A"/>
    <w:rsid w:val="00F34DB9"/>
    <w:rsid w:val="00F361FA"/>
    <w:rsid w:val="00F36B2D"/>
    <w:rsid w:val="00F36CDA"/>
    <w:rsid w:val="00F40829"/>
    <w:rsid w:val="00F4123A"/>
    <w:rsid w:val="00F41AEF"/>
    <w:rsid w:val="00F4290E"/>
    <w:rsid w:val="00F42B83"/>
    <w:rsid w:val="00F465FD"/>
    <w:rsid w:val="00F46B99"/>
    <w:rsid w:val="00F50EB8"/>
    <w:rsid w:val="00F513C5"/>
    <w:rsid w:val="00F52823"/>
    <w:rsid w:val="00F5331B"/>
    <w:rsid w:val="00F56E7E"/>
    <w:rsid w:val="00F57D97"/>
    <w:rsid w:val="00F610AE"/>
    <w:rsid w:val="00F6436C"/>
    <w:rsid w:val="00F64816"/>
    <w:rsid w:val="00F65B4D"/>
    <w:rsid w:val="00F65FFE"/>
    <w:rsid w:val="00F66A2C"/>
    <w:rsid w:val="00F702ED"/>
    <w:rsid w:val="00F711DE"/>
    <w:rsid w:val="00F74816"/>
    <w:rsid w:val="00F75CA5"/>
    <w:rsid w:val="00F76F52"/>
    <w:rsid w:val="00F78542"/>
    <w:rsid w:val="00F802F2"/>
    <w:rsid w:val="00F8085C"/>
    <w:rsid w:val="00F81A8F"/>
    <w:rsid w:val="00F83E25"/>
    <w:rsid w:val="00F86E67"/>
    <w:rsid w:val="00F87770"/>
    <w:rsid w:val="00F8795C"/>
    <w:rsid w:val="00F902DC"/>
    <w:rsid w:val="00F92225"/>
    <w:rsid w:val="00F9313F"/>
    <w:rsid w:val="00F93DA5"/>
    <w:rsid w:val="00F93E71"/>
    <w:rsid w:val="00FA2194"/>
    <w:rsid w:val="00FA25DA"/>
    <w:rsid w:val="00FA33A2"/>
    <w:rsid w:val="00FA376D"/>
    <w:rsid w:val="00FA3CC4"/>
    <w:rsid w:val="00FA455C"/>
    <w:rsid w:val="00FA5370"/>
    <w:rsid w:val="00FA71C8"/>
    <w:rsid w:val="00FA7494"/>
    <w:rsid w:val="00FA7C55"/>
    <w:rsid w:val="00FA7E1B"/>
    <w:rsid w:val="00FB003E"/>
    <w:rsid w:val="00FB04CD"/>
    <w:rsid w:val="00FB14D3"/>
    <w:rsid w:val="00FB2071"/>
    <w:rsid w:val="00FB3178"/>
    <w:rsid w:val="00FB4D73"/>
    <w:rsid w:val="00FB5479"/>
    <w:rsid w:val="00FB612A"/>
    <w:rsid w:val="00FB66C6"/>
    <w:rsid w:val="00FB69CB"/>
    <w:rsid w:val="00FC2F57"/>
    <w:rsid w:val="00FC36BA"/>
    <w:rsid w:val="00FC3B29"/>
    <w:rsid w:val="00FC556B"/>
    <w:rsid w:val="00FC62B6"/>
    <w:rsid w:val="00FC6AD9"/>
    <w:rsid w:val="00FD1E15"/>
    <w:rsid w:val="00FD38CE"/>
    <w:rsid w:val="00FD4339"/>
    <w:rsid w:val="00FD562E"/>
    <w:rsid w:val="00FD7DC8"/>
    <w:rsid w:val="00FD7F9B"/>
    <w:rsid w:val="00FD7FF2"/>
    <w:rsid w:val="00FE020D"/>
    <w:rsid w:val="00FE0F15"/>
    <w:rsid w:val="00FE23B4"/>
    <w:rsid w:val="00FE260A"/>
    <w:rsid w:val="00FE31D9"/>
    <w:rsid w:val="00FE4830"/>
    <w:rsid w:val="00FE691E"/>
    <w:rsid w:val="00FE7125"/>
    <w:rsid w:val="00FEF748"/>
    <w:rsid w:val="00FF03F2"/>
    <w:rsid w:val="00FF283D"/>
    <w:rsid w:val="00FF3B0E"/>
    <w:rsid w:val="00FF59B6"/>
    <w:rsid w:val="00FF65D5"/>
    <w:rsid w:val="00FFD3EB"/>
    <w:rsid w:val="0101137D"/>
    <w:rsid w:val="010510BA"/>
    <w:rsid w:val="0105442C"/>
    <w:rsid w:val="0116FE48"/>
    <w:rsid w:val="011DB4FE"/>
    <w:rsid w:val="0124A6AD"/>
    <w:rsid w:val="012B906E"/>
    <w:rsid w:val="014A3A87"/>
    <w:rsid w:val="014B0AC1"/>
    <w:rsid w:val="01563E52"/>
    <w:rsid w:val="016CA7C2"/>
    <w:rsid w:val="01770EAA"/>
    <w:rsid w:val="017AED55"/>
    <w:rsid w:val="0183EB8D"/>
    <w:rsid w:val="018B4E75"/>
    <w:rsid w:val="018C48D3"/>
    <w:rsid w:val="01A543D7"/>
    <w:rsid w:val="01A782D4"/>
    <w:rsid w:val="01AB5F41"/>
    <w:rsid w:val="01B196B2"/>
    <w:rsid w:val="01BE0DCD"/>
    <w:rsid w:val="01BE2664"/>
    <w:rsid w:val="01CE0AB9"/>
    <w:rsid w:val="01CF8F09"/>
    <w:rsid w:val="01D13C7F"/>
    <w:rsid w:val="01D522F6"/>
    <w:rsid w:val="01D80B6C"/>
    <w:rsid w:val="01DAA00A"/>
    <w:rsid w:val="01E60426"/>
    <w:rsid w:val="01E63254"/>
    <w:rsid w:val="01EB15E4"/>
    <w:rsid w:val="01F122D4"/>
    <w:rsid w:val="02097054"/>
    <w:rsid w:val="021070D1"/>
    <w:rsid w:val="0218D197"/>
    <w:rsid w:val="0222539F"/>
    <w:rsid w:val="022995C4"/>
    <w:rsid w:val="022C316B"/>
    <w:rsid w:val="022DE748"/>
    <w:rsid w:val="023DFFB6"/>
    <w:rsid w:val="024368BE"/>
    <w:rsid w:val="0252044A"/>
    <w:rsid w:val="0258E787"/>
    <w:rsid w:val="0258FAED"/>
    <w:rsid w:val="0276669D"/>
    <w:rsid w:val="027795FA"/>
    <w:rsid w:val="027EF92D"/>
    <w:rsid w:val="02834A12"/>
    <w:rsid w:val="028827DF"/>
    <w:rsid w:val="0290F1CF"/>
    <w:rsid w:val="029157B1"/>
    <w:rsid w:val="02921DC7"/>
    <w:rsid w:val="029DDACD"/>
    <w:rsid w:val="02B7BD51"/>
    <w:rsid w:val="02B8D54F"/>
    <w:rsid w:val="02D0F785"/>
    <w:rsid w:val="02D1DDE3"/>
    <w:rsid w:val="02D4794A"/>
    <w:rsid w:val="02E02A1D"/>
    <w:rsid w:val="02E5300D"/>
    <w:rsid w:val="02EB1144"/>
    <w:rsid w:val="02EC03AB"/>
    <w:rsid w:val="02F64BEB"/>
    <w:rsid w:val="02F9685A"/>
    <w:rsid w:val="031E9DD9"/>
    <w:rsid w:val="032015DB"/>
    <w:rsid w:val="032D61B1"/>
    <w:rsid w:val="0332E080"/>
    <w:rsid w:val="033BC087"/>
    <w:rsid w:val="03429956"/>
    <w:rsid w:val="035C1A6A"/>
    <w:rsid w:val="035DD51F"/>
    <w:rsid w:val="03696F8E"/>
    <w:rsid w:val="0371991D"/>
    <w:rsid w:val="037F5692"/>
    <w:rsid w:val="03942D08"/>
    <w:rsid w:val="03967019"/>
    <w:rsid w:val="03B5087B"/>
    <w:rsid w:val="03C89F65"/>
    <w:rsid w:val="03D77FF7"/>
    <w:rsid w:val="03DB9506"/>
    <w:rsid w:val="03E9B063"/>
    <w:rsid w:val="03F2074C"/>
    <w:rsid w:val="03F4CB14"/>
    <w:rsid w:val="03F770A1"/>
    <w:rsid w:val="04111CAF"/>
    <w:rsid w:val="0411A7EF"/>
    <w:rsid w:val="0419E9FC"/>
    <w:rsid w:val="041FEA96"/>
    <w:rsid w:val="04225C1B"/>
    <w:rsid w:val="0428D6B0"/>
    <w:rsid w:val="0436DDE9"/>
    <w:rsid w:val="044BDED6"/>
    <w:rsid w:val="0453A6D8"/>
    <w:rsid w:val="045D3682"/>
    <w:rsid w:val="046D54CB"/>
    <w:rsid w:val="0474946C"/>
    <w:rsid w:val="04A339F9"/>
    <w:rsid w:val="04A92973"/>
    <w:rsid w:val="04C04FE5"/>
    <w:rsid w:val="04D17689"/>
    <w:rsid w:val="04D18A51"/>
    <w:rsid w:val="04D773FF"/>
    <w:rsid w:val="04E3F250"/>
    <w:rsid w:val="04F306F2"/>
    <w:rsid w:val="04FC38F1"/>
    <w:rsid w:val="0504C7BF"/>
    <w:rsid w:val="050A72BB"/>
    <w:rsid w:val="050C2FC0"/>
    <w:rsid w:val="050C850C"/>
    <w:rsid w:val="050CFCD5"/>
    <w:rsid w:val="051B817F"/>
    <w:rsid w:val="051EBBB9"/>
    <w:rsid w:val="052149F7"/>
    <w:rsid w:val="05321185"/>
    <w:rsid w:val="05444721"/>
    <w:rsid w:val="055A2A62"/>
    <w:rsid w:val="055BD5DE"/>
    <w:rsid w:val="05652422"/>
    <w:rsid w:val="056C906D"/>
    <w:rsid w:val="05751997"/>
    <w:rsid w:val="057A7938"/>
    <w:rsid w:val="0587DD35"/>
    <w:rsid w:val="058A5AFE"/>
    <w:rsid w:val="0590DC30"/>
    <w:rsid w:val="0596C3F8"/>
    <w:rsid w:val="05AC7B5B"/>
    <w:rsid w:val="05BC1254"/>
    <w:rsid w:val="05BDCE94"/>
    <w:rsid w:val="05C1C525"/>
    <w:rsid w:val="05C6B90D"/>
    <w:rsid w:val="05D60C98"/>
    <w:rsid w:val="05DF7A9B"/>
    <w:rsid w:val="05DFCB99"/>
    <w:rsid w:val="05E92FB6"/>
    <w:rsid w:val="05E9520E"/>
    <w:rsid w:val="05EC20A9"/>
    <w:rsid w:val="05F80D2F"/>
    <w:rsid w:val="05FB53D7"/>
    <w:rsid w:val="05FCB3F7"/>
    <w:rsid w:val="060BF049"/>
    <w:rsid w:val="06103EB6"/>
    <w:rsid w:val="0616E4C3"/>
    <w:rsid w:val="062434A0"/>
    <w:rsid w:val="0627D61A"/>
    <w:rsid w:val="0629453C"/>
    <w:rsid w:val="06373534"/>
    <w:rsid w:val="065491F3"/>
    <w:rsid w:val="065BE015"/>
    <w:rsid w:val="065D8BB1"/>
    <w:rsid w:val="06628E14"/>
    <w:rsid w:val="0670283C"/>
    <w:rsid w:val="06835B51"/>
    <w:rsid w:val="06966495"/>
    <w:rsid w:val="0699F19D"/>
    <w:rsid w:val="06B5CF53"/>
    <w:rsid w:val="06B6C0D0"/>
    <w:rsid w:val="06B853DE"/>
    <w:rsid w:val="06C9A507"/>
    <w:rsid w:val="06CFC62A"/>
    <w:rsid w:val="06DE2737"/>
    <w:rsid w:val="06E65BF0"/>
    <w:rsid w:val="06E90FF5"/>
    <w:rsid w:val="06EDFA81"/>
    <w:rsid w:val="06F0E3DA"/>
    <w:rsid w:val="07016B2D"/>
    <w:rsid w:val="07133580"/>
    <w:rsid w:val="0724A5CC"/>
    <w:rsid w:val="07269D9C"/>
    <w:rsid w:val="074694ED"/>
    <w:rsid w:val="074D97DA"/>
    <w:rsid w:val="074DEA00"/>
    <w:rsid w:val="0750FCA1"/>
    <w:rsid w:val="0753BD36"/>
    <w:rsid w:val="075C1D28"/>
    <w:rsid w:val="07812399"/>
    <w:rsid w:val="0795A8F2"/>
    <w:rsid w:val="07987A02"/>
    <w:rsid w:val="07997CBA"/>
    <w:rsid w:val="079DB9F9"/>
    <w:rsid w:val="079FF114"/>
    <w:rsid w:val="07A6B092"/>
    <w:rsid w:val="07AE5684"/>
    <w:rsid w:val="07B273AD"/>
    <w:rsid w:val="07B56090"/>
    <w:rsid w:val="07BC97D5"/>
    <w:rsid w:val="07BD7B3B"/>
    <w:rsid w:val="07BD7F40"/>
    <w:rsid w:val="07D503FB"/>
    <w:rsid w:val="07D71320"/>
    <w:rsid w:val="07DCBEB1"/>
    <w:rsid w:val="07E226A5"/>
    <w:rsid w:val="07E65EEA"/>
    <w:rsid w:val="07E7A6CE"/>
    <w:rsid w:val="07EE42C9"/>
    <w:rsid w:val="07F6434D"/>
    <w:rsid w:val="07FADB85"/>
    <w:rsid w:val="080F2C16"/>
    <w:rsid w:val="0814E25F"/>
    <w:rsid w:val="0819F5AD"/>
    <w:rsid w:val="081AC908"/>
    <w:rsid w:val="083205B3"/>
    <w:rsid w:val="08370854"/>
    <w:rsid w:val="0855CAA6"/>
    <w:rsid w:val="0859E3B9"/>
    <w:rsid w:val="085DAE20"/>
    <w:rsid w:val="086F46CF"/>
    <w:rsid w:val="08703274"/>
    <w:rsid w:val="08760BA1"/>
    <w:rsid w:val="0876E99D"/>
    <w:rsid w:val="087D5EF5"/>
    <w:rsid w:val="08998601"/>
    <w:rsid w:val="08A08306"/>
    <w:rsid w:val="08A0E072"/>
    <w:rsid w:val="08A22924"/>
    <w:rsid w:val="08AD77C2"/>
    <w:rsid w:val="08D4D4B1"/>
    <w:rsid w:val="08D51128"/>
    <w:rsid w:val="08EAD8D8"/>
    <w:rsid w:val="08EC19B6"/>
    <w:rsid w:val="08EE24F3"/>
    <w:rsid w:val="08F7A9D6"/>
    <w:rsid w:val="08F8125B"/>
    <w:rsid w:val="090045FE"/>
    <w:rsid w:val="0903E072"/>
    <w:rsid w:val="09083F97"/>
    <w:rsid w:val="0908AD99"/>
    <w:rsid w:val="09098E86"/>
    <w:rsid w:val="090D103B"/>
    <w:rsid w:val="09399333"/>
    <w:rsid w:val="093E4D97"/>
    <w:rsid w:val="09460AF5"/>
    <w:rsid w:val="0947E568"/>
    <w:rsid w:val="09496E90"/>
    <w:rsid w:val="096FFC8D"/>
    <w:rsid w:val="09807D55"/>
    <w:rsid w:val="0993775C"/>
    <w:rsid w:val="0997521F"/>
    <w:rsid w:val="0998F3E9"/>
    <w:rsid w:val="09A04A79"/>
    <w:rsid w:val="09A4C933"/>
    <w:rsid w:val="09A8C33C"/>
    <w:rsid w:val="09B903D5"/>
    <w:rsid w:val="09BA077A"/>
    <w:rsid w:val="09C624BE"/>
    <w:rsid w:val="09CBA251"/>
    <w:rsid w:val="09DCFBF1"/>
    <w:rsid w:val="09DD7234"/>
    <w:rsid w:val="09F73F0E"/>
    <w:rsid w:val="0A012C8A"/>
    <w:rsid w:val="0A07A50E"/>
    <w:rsid w:val="0A0AA58B"/>
    <w:rsid w:val="0A0C7646"/>
    <w:rsid w:val="0A0DF6D6"/>
    <w:rsid w:val="0A123D57"/>
    <w:rsid w:val="0A25CE22"/>
    <w:rsid w:val="0A362FD0"/>
    <w:rsid w:val="0A3ED906"/>
    <w:rsid w:val="0A462379"/>
    <w:rsid w:val="0A4E0D09"/>
    <w:rsid w:val="0A501959"/>
    <w:rsid w:val="0A5A8C1B"/>
    <w:rsid w:val="0A995E20"/>
    <w:rsid w:val="0A9E6A26"/>
    <w:rsid w:val="0AA86A08"/>
    <w:rsid w:val="0AAA30BE"/>
    <w:rsid w:val="0ABC6E08"/>
    <w:rsid w:val="0AC31F3B"/>
    <w:rsid w:val="0AC8BC44"/>
    <w:rsid w:val="0AE3AF84"/>
    <w:rsid w:val="0AEC5392"/>
    <w:rsid w:val="0AEFFFE5"/>
    <w:rsid w:val="0AFD046D"/>
    <w:rsid w:val="0B003304"/>
    <w:rsid w:val="0B024ABA"/>
    <w:rsid w:val="0B136A17"/>
    <w:rsid w:val="0B28AB95"/>
    <w:rsid w:val="0B3EAAF6"/>
    <w:rsid w:val="0B41B82C"/>
    <w:rsid w:val="0B4F4490"/>
    <w:rsid w:val="0B697CC6"/>
    <w:rsid w:val="0B6DBD2B"/>
    <w:rsid w:val="0B6E3BDC"/>
    <w:rsid w:val="0B6F034A"/>
    <w:rsid w:val="0B79F174"/>
    <w:rsid w:val="0B7DA1D1"/>
    <w:rsid w:val="0B83A674"/>
    <w:rsid w:val="0B941037"/>
    <w:rsid w:val="0BA3ED06"/>
    <w:rsid w:val="0BA4CD22"/>
    <w:rsid w:val="0BAFAAF0"/>
    <w:rsid w:val="0BB1DAC3"/>
    <w:rsid w:val="0BD82571"/>
    <w:rsid w:val="0BDB036E"/>
    <w:rsid w:val="0BEB28D8"/>
    <w:rsid w:val="0BF084C5"/>
    <w:rsid w:val="0C0ACFCA"/>
    <w:rsid w:val="0C1179BB"/>
    <w:rsid w:val="0C17ACBE"/>
    <w:rsid w:val="0C1D229B"/>
    <w:rsid w:val="0C278241"/>
    <w:rsid w:val="0C2A2FC6"/>
    <w:rsid w:val="0C2BA58E"/>
    <w:rsid w:val="0C2D0A32"/>
    <w:rsid w:val="0C31A8E9"/>
    <w:rsid w:val="0C330F0E"/>
    <w:rsid w:val="0C52CBF8"/>
    <w:rsid w:val="0C56ACC4"/>
    <w:rsid w:val="0C57810F"/>
    <w:rsid w:val="0C58A310"/>
    <w:rsid w:val="0C640355"/>
    <w:rsid w:val="0C66353C"/>
    <w:rsid w:val="0C69476A"/>
    <w:rsid w:val="0C6F09D3"/>
    <w:rsid w:val="0C6FE961"/>
    <w:rsid w:val="0C74A155"/>
    <w:rsid w:val="0C769A16"/>
    <w:rsid w:val="0C796084"/>
    <w:rsid w:val="0C824AF8"/>
    <w:rsid w:val="0C8E8D6C"/>
    <w:rsid w:val="0CABCAC1"/>
    <w:rsid w:val="0CB1D416"/>
    <w:rsid w:val="0CB71756"/>
    <w:rsid w:val="0CC46359"/>
    <w:rsid w:val="0CC476D3"/>
    <w:rsid w:val="0CDB3BDB"/>
    <w:rsid w:val="0CE31FCC"/>
    <w:rsid w:val="0D105AA8"/>
    <w:rsid w:val="0D20249C"/>
    <w:rsid w:val="0D2B1A6A"/>
    <w:rsid w:val="0D2F0FC1"/>
    <w:rsid w:val="0D3322F4"/>
    <w:rsid w:val="0D3FBD67"/>
    <w:rsid w:val="0D4A41D2"/>
    <w:rsid w:val="0D5C6A56"/>
    <w:rsid w:val="0D6886AB"/>
    <w:rsid w:val="0D6CC9EE"/>
    <w:rsid w:val="0D72BB1A"/>
    <w:rsid w:val="0D77C8DE"/>
    <w:rsid w:val="0D78F346"/>
    <w:rsid w:val="0D922E88"/>
    <w:rsid w:val="0D939679"/>
    <w:rsid w:val="0D97D905"/>
    <w:rsid w:val="0DAC71DD"/>
    <w:rsid w:val="0DBAFECB"/>
    <w:rsid w:val="0DD10EBC"/>
    <w:rsid w:val="0DE36FEB"/>
    <w:rsid w:val="0DF3AA23"/>
    <w:rsid w:val="0DF6EA28"/>
    <w:rsid w:val="0DF7A63D"/>
    <w:rsid w:val="0E05EC46"/>
    <w:rsid w:val="0E0D3794"/>
    <w:rsid w:val="0E0E3A51"/>
    <w:rsid w:val="0E0E7C3C"/>
    <w:rsid w:val="0E2600DA"/>
    <w:rsid w:val="0E38E59E"/>
    <w:rsid w:val="0E4051F3"/>
    <w:rsid w:val="0E450C0D"/>
    <w:rsid w:val="0E479B22"/>
    <w:rsid w:val="0E608A80"/>
    <w:rsid w:val="0E60C146"/>
    <w:rsid w:val="0E753884"/>
    <w:rsid w:val="0E82D3A8"/>
    <w:rsid w:val="0E8605DC"/>
    <w:rsid w:val="0E881EDA"/>
    <w:rsid w:val="0E888606"/>
    <w:rsid w:val="0E93C54C"/>
    <w:rsid w:val="0EA00A7D"/>
    <w:rsid w:val="0EDDA5D3"/>
    <w:rsid w:val="0EFB69C0"/>
    <w:rsid w:val="0EFF8B1F"/>
    <w:rsid w:val="0F08E6A5"/>
    <w:rsid w:val="0F0A3C4F"/>
    <w:rsid w:val="0F1A11B2"/>
    <w:rsid w:val="0F1CCBAD"/>
    <w:rsid w:val="0F1F8120"/>
    <w:rsid w:val="0F23CAE4"/>
    <w:rsid w:val="0F35E427"/>
    <w:rsid w:val="0F367FE6"/>
    <w:rsid w:val="0F3F0A3A"/>
    <w:rsid w:val="0F47B0EF"/>
    <w:rsid w:val="0F48596F"/>
    <w:rsid w:val="0F4D079A"/>
    <w:rsid w:val="0F52B7C8"/>
    <w:rsid w:val="0F5F199C"/>
    <w:rsid w:val="0F69CFBE"/>
    <w:rsid w:val="0F7AFCF9"/>
    <w:rsid w:val="0F82FE8C"/>
    <w:rsid w:val="0F8A7BDE"/>
    <w:rsid w:val="0F8A95BC"/>
    <w:rsid w:val="0F8E4212"/>
    <w:rsid w:val="0F90908F"/>
    <w:rsid w:val="0F963719"/>
    <w:rsid w:val="0FA46424"/>
    <w:rsid w:val="0FB566DD"/>
    <w:rsid w:val="0FB77608"/>
    <w:rsid w:val="0FBFD735"/>
    <w:rsid w:val="0FCA0C31"/>
    <w:rsid w:val="0FCF7356"/>
    <w:rsid w:val="0FDEB93D"/>
    <w:rsid w:val="0FE386AE"/>
    <w:rsid w:val="0FE62EAA"/>
    <w:rsid w:val="0FE72376"/>
    <w:rsid w:val="0FEABC8C"/>
    <w:rsid w:val="0FEC48AC"/>
    <w:rsid w:val="0FEF9A7C"/>
    <w:rsid w:val="0FF93347"/>
    <w:rsid w:val="10034148"/>
    <w:rsid w:val="100FF592"/>
    <w:rsid w:val="101F5201"/>
    <w:rsid w:val="10406F27"/>
    <w:rsid w:val="104571EA"/>
    <w:rsid w:val="10492908"/>
    <w:rsid w:val="104D6459"/>
    <w:rsid w:val="105E67C9"/>
    <w:rsid w:val="105EC3F8"/>
    <w:rsid w:val="10612F6F"/>
    <w:rsid w:val="107B0645"/>
    <w:rsid w:val="107BFDA3"/>
    <w:rsid w:val="107EE172"/>
    <w:rsid w:val="10887877"/>
    <w:rsid w:val="10911AE6"/>
    <w:rsid w:val="109DDA08"/>
    <w:rsid w:val="109F9268"/>
    <w:rsid w:val="10B1FDF3"/>
    <w:rsid w:val="10B77366"/>
    <w:rsid w:val="10C66DFE"/>
    <w:rsid w:val="10CC46B8"/>
    <w:rsid w:val="10F93596"/>
    <w:rsid w:val="10FEFFEA"/>
    <w:rsid w:val="110C7F26"/>
    <w:rsid w:val="111DE8A0"/>
    <w:rsid w:val="111E9802"/>
    <w:rsid w:val="112118A2"/>
    <w:rsid w:val="1122A061"/>
    <w:rsid w:val="1123DD23"/>
    <w:rsid w:val="11285CBD"/>
    <w:rsid w:val="112EFF92"/>
    <w:rsid w:val="11392B30"/>
    <w:rsid w:val="113C121C"/>
    <w:rsid w:val="113EB7BC"/>
    <w:rsid w:val="1156C67A"/>
    <w:rsid w:val="11622E2B"/>
    <w:rsid w:val="11695DD2"/>
    <w:rsid w:val="116FFDE3"/>
    <w:rsid w:val="11767242"/>
    <w:rsid w:val="118D7591"/>
    <w:rsid w:val="118F0B34"/>
    <w:rsid w:val="11A1E8A8"/>
    <w:rsid w:val="11ABA5BA"/>
    <w:rsid w:val="11B2609F"/>
    <w:rsid w:val="11BCBA23"/>
    <w:rsid w:val="11C64047"/>
    <w:rsid w:val="11CE514B"/>
    <w:rsid w:val="11D13315"/>
    <w:rsid w:val="11D4C02F"/>
    <w:rsid w:val="11D786B9"/>
    <w:rsid w:val="11D9BF76"/>
    <w:rsid w:val="11DAA33A"/>
    <w:rsid w:val="11EE7216"/>
    <w:rsid w:val="11F14B32"/>
    <w:rsid w:val="11F38ACB"/>
    <w:rsid w:val="1212730F"/>
    <w:rsid w:val="121CC1AC"/>
    <w:rsid w:val="121D1B4D"/>
    <w:rsid w:val="12363CC7"/>
    <w:rsid w:val="1238F6AA"/>
    <w:rsid w:val="1240034F"/>
    <w:rsid w:val="124E79BD"/>
    <w:rsid w:val="1254DD29"/>
    <w:rsid w:val="126565AE"/>
    <w:rsid w:val="127D5CDE"/>
    <w:rsid w:val="12812135"/>
    <w:rsid w:val="12923880"/>
    <w:rsid w:val="12998506"/>
    <w:rsid w:val="12A0A718"/>
    <w:rsid w:val="12A2C2F5"/>
    <w:rsid w:val="12A84E76"/>
    <w:rsid w:val="12B260D8"/>
    <w:rsid w:val="12B451C6"/>
    <w:rsid w:val="12B71182"/>
    <w:rsid w:val="12C43F42"/>
    <w:rsid w:val="12CD4264"/>
    <w:rsid w:val="12D1449B"/>
    <w:rsid w:val="12DAC1D5"/>
    <w:rsid w:val="12DB7F75"/>
    <w:rsid w:val="12E08B30"/>
    <w:rsid w:val="12E9ACBB"/>
    <w:rsid w:val="13021398"/>
    <w:rsid w:val="130E1EAB"/>
    <w:rsid w:val="1325ECBA"/>
    <w:rsid w:val="1332259F"/>
    <w:rsid w:val="13515DFD"/>
    <w:rsid w:val="135AEBC7"/>
    <w:rsid w:val="135BEEE3"/>
    <w:rsid w:val="135DEA2F"/>
    <w:rsid w:val="1364C248"/>
    <w:rsid w:val="138213A6"/>
    <w:rsid w:val="13936269"/>
    <w:rsid w:val="13BFB102"/>
    <w:rsid w:val="13C0119C"/>
    <w:rsid w:val="1401CD66"/>
    <w:rsid w:val="1404A81E"/>
    <w:rsid w:val="141AA04D"/>
    <w:rsid w:val="141B7FAB"/>
    <w:rsid w:val="141CAF2D"/>
    <w:rsid w:val="141F8336"/>
    <w:rsid w:val="1422CB71"/>
    <w:rsid w:val="142EB40D"/>
    <w:rsid w:val="1430305E"/>
    <w:rsid w:val="14407D3A"/>
    <w:rsid w:val="144714FE"/>
    <w:rsid w:val="1449C34A"/>
    <w:rsid w:val="144F26D8"/>
    <w:rsid w:val="144F8F25"/>
    <w:rsid w:val="145A365D"/>
    <w:rsid w:val="14643FA8"/>
    <w:rsid w:val="14746B52"/>
    <w:rsid w:val="14AB6E03"/>
    <w:rsid w:val="14AEB2B2"/>
    <w:rsid w:val="14AF2865"/>
    <w:rsid w:val="14B1C6BD"/>
    <w:rsid w:val="14BE2DAF"/>
    <w:rsid w:val="14DC4D4B"/>
    <w:rsid w:val="14F17B44"/>
    <w:rsid w:val="14F314F7"/>
    <w:rsid w:val="14F9B7E9"/>
    <w:rsid w:val="150BBEE5"/>
    <w:rsid w:val="150C1E47"/>
    <w:rsid w:val="151131DD"/>
    <w:rsid w:val="1526415A"/>
    <w:rsid w:val="1530EA6D"/>
    <w:rsid w:val="1546EF84"/>
    <w:rsid w:val="154B716F"/>
    <w:rsid w:val="15541B4A"/>
    <w:rsid w:val="1557AAB9"/>
    <w:rsid w:val="1559EFB4"/>
    <w:rsid w:val="15688D61"/>
    <w:rsid w:val="157B05C1"/>
    <w:rsid w:val="157D61FB"/>
    <w:rsid w:val="15920D68"/>
    <w:rsid w:val="1596826E"/>
    <w:rsid w:val="159F6961"/>
    <w:rsid w:val="15A0FFF7"/>
    <w:rsid w:val="15A58A52"/>
    <w:rsid w:val="15B84FF5"/>
    <w:rsid w:val="15B8622C"/>
    <w:rsid w:val="15BEDD62"/>
    <w:rsid w:val="15C4AE66"/>
    <w:rsid w:val="15CED9A8"/>
    <w:rsid w:val="15D9006B"/>
    <w:rsid w:val="15E42DD4"/>
    <w:rsid w:val="15F281E9"/>
    <w:rsid w:val="15FA935B"/>
    <w:rsid w:val="15FC77AA"/>
    <w:rsid w:val="15FE4039"/>
    <w:rsid w:val="16114CF7"/>
    <w:rsid w:val="161BEE24"/>
    <w:rsid w:val="161D4002"/>
    <w:rsid w:val="16239A2E"/>
    <w:rsid w:val="162459C4"/>
    <w:rsid w:val="162AA004"/>
    <w:rsid w:val="162AEF41"/>
    <w:rsid w:val="162EA59E"/>
    <w:rsid w:val="165D949D"/>
    <w:rsid w:val="1662382E"/>
    <w:rsid w:val="1669B159"/>
    <w:rsid w:val="1678DE87"/>
    <w:rsid w:val="167A8E26"/>
    <w:rsid w:val="167AA814"/>
    <w:rsid w:val="167EB7A0"/>
    <w:rsid w:val="167ED94F"/>
    <w:rsid w:val="16811924"/>
    <w:rsid w:val="1682E11F"/>
    <w:rsid w:val="169014BB"/>
    <w:rsid w:val="169240E6"/>
    <w:rsid w:val="16A5908E"/>
    <w:rsid w:val="16B8B198"/>
    <w:rsid w:val="16C934FF"/>
    <w:rsid w:val="16D220B8"/>
    <w:rsid w:val="16D90772"/>
    <w:rsid w:val="16EFED70"/>
    <w:rsid w:val="17218CD5"/>
    <w:rsid w:val="1726DC0D"/>
    <w:rsid w:val="172E3B44"/>
    <w:rsid w:val="172F1FE5"/>
    <w:rsid w:val="17300CD9"/>
    <w:rsid w:val="1732E530"/>
    <w:rsid w:val="17533919"/>
    <w:rsid w:val="175A406F"/>
    <w:rsid w:val="1766A3FF"/>
    <w:rsid w:val="176D19C7"/>
    <w:rsid w:val="177CE049"/>
    <w:rsid w:val="1780396C"/>
    <w:rsid w:val="1797DFC7"/>
    <w:rsid w:val="179E1D80"/>
    <w:rsid w:val="17AACB21"/>
    <w:rsid w:val="17CA4C72"/>
    <w:rsid w:val="17D4F7D3"/>
    <w:rsid w:val="17E92D7B"/>
    <w:rsid w:val="17EAD6AE"/>
    <w:rsid w:val="17EB7434"/>
    <w:rsid w:val="18087EE0"/>
    <w:rsid w:val="1809AC55"/>
    <w:rsid w:val="18354BA8"/>
    <w:rsid w:val="1839F816"/>
    <w:rsid w:val="183F66A1"/>
    <w:rsid w:val="1851C2AA"/>
    <w:rsid w:val="185B7D21"/>
    <w:rsid w:val="186250D9"/>
    <w:rsid w:val="186A1410"/>
    <w:rsid w:val="1885A22A"/>
    <w:rsid w:val="1888BFB6"/>
    <w:rsid w:val="18AB039F"/>
    <w:rsid w:val="18B50973"/>
    <w:rsid w:val="18C5B467"/>
    <w:rsid w:val="18CC436C"/>
    <w:rsid w:val="18D9DE47"/>
    <w:rsid w:val="18DE20E8"/>
    <w:rsid w:val="18F634D9"/>
    <w:rsid w:val="18FCA936"/>
    <w:rsid w:val="18FF292C"/>
    <w:rsid w:val="190205AE"/>
    <w:rsid w:val="1913AD07"/>
    <w:rsid w:val="19186DCB"/>
    <w:rsid w:val="191A4532"/>
    <w:rsid w:val="1926C72A"/>
    <w:rsid w:val="192B39D0"/>
    <w:rsid w:val="192CA6A2"/>
    <w:rsid w:val="192DD891"/>
    <w:rsid w:val="19314331"/>
    <w:rsid w:val="1937D12B"/>
    <w:rsid w:val="19505EB6"/>
    <w:rsid w:val="195D2192"/>
    <w:rsid w:val="19786429"/>
    <w:rsid w:val="197CAC8A"/>
    <w:rsid w:val="197E735D"/>
    <w:rsid w:val="198179DC"/>
    <w:rsid w:val="1989D8F4"/>
    <w:rsid w:val="198D645A"/>
    <w:rsid w:val="199AA401"/>
    <w:rsid w:val="19A603CF"/>
    <w:rsid w:val="19ACDC60"/>
    <w:rsid w:val="19B4D14D"/>
    <w:rsid w:val="19C7F39E"/>
    <w:rsid w:val="19E288BD"/>
    <w:rsid w:val="19F200C7"/>
    <w:rsid w:val="1A06188E"/>
    <w:rsid w:val="1A08CB84"/>
    <w:rsid w:val="1A16B4A4"/>
    <w:rsid w:val="1A20F0E1"/>
    <w:rsid w:val="1A2C7CA2"/>
    <w:rsid w:val="1A336B95"/>
    <w:rsid w:val="1A3A95CF"/>
    <w:rsid w:val="1A3BA41F"/>
    <w:rsid w:val="1A47E09E"/>
    <w:rsid w:val="1A664AD1"/>
    <w:rsid w:val="1A8F9AB9"/>
    <w:rsid w:val="1A900F0B"/>
    <w:rsid w:val="1A9AB5CE"/>
    <w:rsid w:val="1AA00F42"/>
    <w:rsid w:val="1AA2F4C5"/>
    <w:rsid w:val="1AA38E2E"/>
    <w:rsid w:val="1AAAD4C0"/>
    <w:rsid w:val="1AB56588"/>
    <w:rsid w:val="1ABBE0E4"/>
    <w:rsid w:val="1AC190D0"/>
    <w:rsid w:val="1AC26637"/>
    <w:rsid w:val="1AC45FE0"/>
    <w:rsid w:val="1AC4F6EA"/>
    <w:rsid w:val="1AC992AF"/>
    <w:rsid w:val="1AE2073C"/>
    <w:rsid w:val="1AE95C4F"/>
    <w:rsid w:val="1AEAC0C5"/>
    <w:rsid w:val="1AEEC06D"/>
    <w:rsid w:val="1AEF6A94"/>
    <w:rsid w:val="1B0A42D0"/>
    <w:rsid w:val="1B0E4376"/>
    <w:rsid w:val="1B0F57F8"/>
    <w:rsid w:val="1B1CB3C0"/>
    <w:rsid w:val="1B2B67BB"/>
    <w:rsid w:val="1B2C56E1"/>
    <w:rsid w:val="1B30363E"/>
    <w:rsid w:val="1B337171"/>
    <w:rsid w:val="1B5F4DE1"/>
    <w:rsid w:val="1B6CF187"/>
    <w:rsid w:val="1B742E62"/>
    <w:rsid w:val="1B784AB8"/>
    <w:rsid w:val="1B8CE633"/>
    <w:rsid w:val="1BAF2851"/>
    <w:rsid w:val="1BB3C669"/>
    <w:rsid w:val="1BBC2F3D"/>
    <w:rsid w:val="1BCBD149"/>
    <w:rsid w:val="1BCBED42"/>
    <w:rsid w:val="1BCF4B1C"/>
    <w:rsid w:val="1BD076F7"/>
    <w:rsid w:val="1BD7C8E9"/>
    <w:rsid w:val="1BE67111"/>
    <w:rsid w:val="1BEEB692"/>
    <w:rsid w:val="1BF02F14"/>
    <w:rsid w:val="1BF1DFB1"/>
    <w:rsid w:val="1BF865A1"/>
    <w:rsid w:val="1BFA42B3"/>
    <w:rsid w:val="1C020D7F"/>
    <w:rsid w:val="1C0FB187"/>
    <w:rsid w:val="1C23D498"/>
    <w:rsid w:val="1C2B0145"/>
    <w:rsid w:val="1C2D5D55"/>
    <w:rsid w:val="1C2D947F"/>
    <w:rsid w:val="1C473A9F"/>
    <w:rsid w:val="1C520514"/>
    <w:rsid w:val="1C661006"/>
    <w:rsid w:val="1C664E3D"/>
    <w:rsid w:val="1C6891E1"/>
    <w:rsid w:val="1C68A261"/>
    <w:rsid w:val="1C6CB3E6"/>
    <w:rsid w:val="1C7DF602"/>
    <w:rsid w:val="1C7ED803"/>
    <w:rsid w:val="1C84EFB6"/>
    <w:rsid w:val="1C9C1985"/>
    <w:rsid w:val="1CA3A871"/>
    <w:rsid w:val="1CA6E3A8"/>
    <w:rsid w:val="1CB473B9"/>
    <w:rsid w:val="1CB58E17"/>
    <w:rsid w:val="1CD0DC0D"/>
    <w:rsid w:val="1CD94487"/>
    <w:rsid w:val="1CDC1415"/>
    <w:rsid w:val="1CDE5E66"/>
    <w:rsid w:val="1CE08328"/>
    <w:rsid w:val="1CE5B379"/>
    <w:rsid w:val="1CEEE63E"/>
    <w:rsid w:val="1CF7A380"/>
    <w:rsid w:val="1CF7D547"/>
    <w:rsid w:val="1CFC34B3"/>
    <w:rsid w:val="1D40C28D"/>
    <w:rsid w:val="1D422110"/>
    <w:rsid w:val="1D4B2CFD"/>
    <w:rsid w:val="1D4E5D93"/>
    <w:rsid w:val="1D5A9D42"/>
    <w:rsid w:val="1D5B79FF"/>
    <w:rsid w:val="1D793A88"/>
    <w:rsid w:val="1D850545"/>
    <w:rsid w:val="1D9677BB"/>
    <w:rsid w:val="1D970483"/>
    <w:rsid w:val="1DB15FE9"/>
    <w:rsid w:val="1DB3844D"/>
    <w:rsid w:val="1DBB9ACF"/>
    <w:rsid w:val="1DEF3114"/>
    <w:rsid w:val="1DF4C082"/>
    <w:rsid w:val="1E20F005"/>
    <w:rsid w:val="1E3002DD"/>
    <w:rsid w:val="1E386757"/>
    <w:rsid w:val="1E3891D7"/>
    <w:rsid w:val="1E42483D"/>
    <w:rsid w:val="1E4407DC"/>
    <w:rsid w:val="1E4D631B"/>
    <w:rsid w:val="1E5379F5"/>
    <w:rsid w:val="1E5A74C5"/>
    <w:rsid w:val="1E5C42DA"/>
    <w:rsid w:val="1E66F01F"/>
    <w:rsid w:val="1E6D0F05"/>
    <w:rsid w:val="1E77DB31"/>
    <w:rsid w:val="1E7CA3AE"/>
    <w:rsid w:val="1E82BB16"/>
    <w:rsid w:val="1EA0C0A6"/>
    <w:rsid w:val="1EA97E68"/>
    <w:rsid w:val="1EAB86AE"/>
    <w:rsid w:val="1EAD784C"/>
    <w:rsid w:val="1EAF19DB"/>
    <w:rsid w:val="1EBF8A5D"/>
    <w:rsid w:val="1EC6C2E2"/>
    <w:rsid w:val="1ECF22A8"/>
    <w:rsid w:val="1ED240E1"/>
    <w:rsid w:val="1EE7D1D6"/>
    <w:rsid w:val="1EF1FC83"/>
    <w:rsid w:val="1EF78596"/>
    <w:rsid w:val="1F008C75"/>
    <w:rsid w:val="1F03A49D"/>
    <w:rsid w:val="1F0A9E68"/>
    <w:rsid w:val="1F0B57BB"/>
    <w:rsid w:val="1F0CB182"/>
    <w:rsid w:val="1F0CCF15"/>
    <w:rsid w:val="1F0D4774"/>
    <w:rsid w:val="1F14F115"/>
    <w:rsid w:val="1F2517BA"/>
    <w:rsid w:val="1F264F4F"/>
    <w:rsid w:val="1F3E00ED"/>
    <w:rsid w:val="1F564A08"/>
    <w:rsid w:val="1F5652FE"/>
    <w:rsid w:val="1F5CDBDE"/>
    <w:rsid w:val="1F604646"/>
    <w:rsid w:val="1F75C381"/>
    <w:rsid w:val="1F7E0EEC"/>
    <w:rsid w:val="1F8424BF"/>
    <w:rsid w:val="1F89DE57"/>
    <w:rsid w:val="1F98F603"/>
    <w:rsid w:val="1F9C0996"/>
    <w:rsid w:val="1F9D3546"/>
    <w:rsid w:val="1FA11009"/>
    <w:rsid w:val="1FA7FB89"/>
    <w:rsid w:val="1FAFD90C"/>
    <w:rsid w:val="1FC2C1BF"/>
    <w:rsid w:val="1FC6CD22"/>
    <w:rsid w:val="1FCF7B22"/>
    <w:rsid w:val="1FD3BA47"/>
    <w:rsid w:val="1FDA6BC6"/>
    <w:rsid w:val="1FDEA8C8"/>
    <w:rsid w:val="1FE17F46"/>
    <w:rsid w:val="1FE1A150"/>
    <w:rsid w:val="1FFF5843"/>
    <w:rsid w:val="20017CD3"/>
    <w:rsid w:val="2014B801"/>
    <w:rsid w:val="201562DC"/>
    <w:rsid w:val="20161E95"/>
    <w:rsid w:val="201BC2B3"/>
    <w:rsid w:val="2029FBCA"/>
    <w:rsid w:val="20529A8B"/>
    <w:rsid w:val="20602D6F"/>
    <w:rsid w:val="2060E154"/>
    <w:rsid w:val="206E449B"/>
    <w:rsid w:val="207108F0"/>
    <w:rsid w:val="208D833F"/>
    <w:rsid w:val="20945CCD"/>
    <w:rsid w:val="20970DAE"/>
    <w:rsid w:val="2097198C"/>
    <w:rsid w:val="20B0DB4A"/>
    <w:rsid w:val="20BE93D6"/>
    <w:rsid w:val="20BEC0D8"/>
    <w:rsid w:val="20CFCF29"/>
    <w:rsid w:val="20DC9D5B"/>
    <w:rsid w:val="20E15725"/>
    <w:rsid w:val="20F45C41"/>
    <w:rsid w:val="20FB1D8C"/>
    <w:rsid w:val="20FC3D02"/>
    <w:rsid w:val="20FDD901"/>
    <w:rsid w:val="21000C4D"/>
    <w:rsid w:val="2102F6B1"/>
    <w:rsid w:val="210BD654"/>
    <w:rsid w:val="2111CBD4"/>
    <w:rsid w:val="2113418D"/>
    <w:rsid w:val="21140B8B"/>
    <w:rsid w:val="211CF2F3"/>
    <w:rsid w:val="212E5E6A"/>
    <w:rsid w:val="21322CDB"/>
    <w:rsid w:val="21323DD3"/>
    <w:rsid w:val="2132697F"/>
    <w:rsid w:val="21327488"/>
    <w:rsid w:val="213CECBE"/>
    <w:rsid w:val="21479FD1"/>
    <w:rsid w:val="21481712"/>
    <w:rsid w:val="2157CD48"/>
    <w:rsid w:val="215896D1"/>
    <w:rsid w:val="2164172F"/>
    <w:rsid w:val="216D126B"/>
    <w:rsid w:val="216DEA23"/>
    <w:rsid w:val="2179D488"/>
    <w:rsid w:val="219821D9"/>
    <w:rsid w:val="219E71B7"/>
    <w:rsid w:val="21A41F60"/>
    <w:rsid w:val="21A77A67"/>
    <w:rsid w:val="21AE6243"/>
    <w:rsid w:val="21B480BE"/>
    <w:rsid w:val="21D052EA"/>
    <w:rsid w:val="21E4C158"/>
    <w:rsid w:val="21ED87CF"/>
    <w:rsid w:val="21F06C89"/>
    <w:rsid w:val="21F76392"/>
    <w:rsid w:val="222176AD"/>
    <w:rsid w:val="222268E1"/>
    <w:rsid w:val="223DE459"/>
    <w:rsid w:val="223E42F8"/>
    <w:rsid w:val="2251447B"/>
    <w:rsid w:val="2256E184"/>
    <w:rsid w:val="227070B9"/>
    <w:rsid w:val="22736122"/>
    <w:rsid w:val="22997A5B"/>
    <w:rsid w:val="22B2582A"/>
    <w:rsid w:val="22B3A71A"/>
    <w:rsid w:val="22CB798A"/>
    <w:rsid w:val="22D5A02E"/>
    <w:rsid w:val="22D66B97"/>
    <w:rsid w:val="22EAEF76"/>
    <w:rsid w:val="22EF5408"/>
    <w:rsid w:val="231242D5"/>
    <w:rsid w:val="231CFFAA"/>
    <w:rsid w:val="231E0E08"/>
    <w:rsid w:val="23333F9B"/>
    <w:rsid w:val="2337D8B0"/>
    <w:rsid w:val="233B9871"/>
    <w:rsid w:val="234A47D2"/>
    <w:rsid w:val="2350F7AB"/>
    <w:rsid w:val="23543732"/>
    <w:rsid w:val="235FE17B"/>
    <w:rsid w:val="236BF24B"/>
    <w:rsid w:val="236FB8A5"/>
    <w:rsid w:val="2380DAA8"/>
    <w:rsid w:val="23892E49"/>
    <w:rsid w:val="239BA8EC"/>
    <w:rsid w:val="23A70B56"/>
    <w:rsid w:val="23AB1E02"/>
    <w:rsid w:val="23ACB3C0"/>
    <w:rsid w:val="23CF60E5"/>
    <w:rsid w:val="23D151AC"/>
    <w:rsid w:val="23D6E2B4"/>
    <w:rsid w:val="23E40DDA"/>
    <w:rsid w:val="23E7477B"/>
    <w:rsid w:val="23EB5D8D"/>
    <w:rsid w:val="23F28F9C"/>
    <w:rsid w:val="23F61D28"/>
    <w:rsid w:val="23F7F992"/>
    <w:rsid w:val="23F9D754"/>
    <w:rsid w:val="23FB721B"/>
    <w:rsid w:val="23FD198D"/>
    <w:rsid w:val="240B170F"/>
    <w:rsid w:val="240C1604"/>
    <w:rsid w:val="240EB776"/>
    <w:rsid w:val="241645AC"/>
    <w:rsid w:val="2439C01E"/>
    <w:rsid w:val="243D7A16"/>
    <w:rsid w:val="243F0B28"/>
    <w:rsid w:val="24418C90"/>
    <w:rsid w:val="24485A1F"/>
    <w:rsid w:val="244C97BD"/>
    <w:rsid w:val="247C1307"/>
    <w:rsid w:val="248757BC"/>
    <w:rsid w:val="2487BFB4"/>
    <w:rsid w:val="24A0CC6E"/>
    <w:rsid w:val="24AFCA7E"/>
    <w:rsid w:val="24BAA8C0"/>
    <w:rsid w:val="24BAE972"/>
    <w:rsid w:val="24BC4CD2"/>
    <w:rsid w:val="24BEAD2C"/>
    <w:rsid w:val="24C5596A"/>
    <w:rsid w:val="24D3A1ED"/>
    <w:rsid w:val="24D7CC20"/>
    <w:rsid w:val="24DACB86"/>
    <w:rsid w:val="24DB91FF"/>
    <w:rsid w:val="24E1F00D"/>
    <w:rsid w:val="24E4D78F"/>
    <w:rsid w:val="25126729"/>
    <w:rsid w:val="25368CE1"/>
    <w:rsid w:val="254F0539"/>
    <w:rsid w:val="25512F6F"/>
    <w:rsid w:val="256193D6"/>
    <w:rsid w:val="2561AE50"/>
    <w:rsid w:val="256294AE"/>
    <w:rsid w:val="25669B96"/>
    <w:rsid w:val="2567834C"/>
    <w:rsid w:val="256AE08B"/>
    <w:rsid w:val="257287EC"/>
    <w:rsid w:val="25849900"/>
    <w:rsid w:val="258E98B0"/>
    <w:rsid w:val="25976DA7"/>
    <w:rsid w:val="25A70A95"/>
    <w:rsid w:val="25A9E7A2"/>
    <w:rsid w:val="25B37660"/>
    <w:rsid w:val="25BF8CB8"/>
    <w:rsid w:val="25C26446"/>
    <w:rsid w:val="25CE44D3"/>
    <w:rsid w:val="25DFECA2"/>
    <w:rsid w:val="25E5E917"/>
    <w:rsid w:val="25E9F1D2"/>
    <w:rsid w:val="25EF058D"/>
    <w:rsid w:val="25F68D71"/>
    <w:rsid w:val="25F8E19A"/>
    <w:rsid w:val="2616D189"/>
    <w:rsid w:val="2623A0D9"/>
    <w:rsid w:val="262AEEAB"/>
    <w:rsid w:val="263B0838"/>
    <w:rsid w:val="264C9380"/>
    <w:rsid w:val="264D912B"/>
    <w:rsid w:val="264F6F34"/>
    <w:rsid w:val="26553089"/>
    <w:rsid w:val="26763F77"/>
    <w:rsid w:val="268532E2"/>
    <w:rsid w:val="268AEB50"/>
    <w:rsid w:val="26B8B1DA"/>
    <w:rsid w:val="26BC1CC8"/>
    <w:rsid w:val="26C64A9F"/>
    <w:rsid w:val="26DE4927"/>
    <w:rsid w:val="26E1CB66"/>
    <w:rsid w:val="26E6B22A"/>
    <w:rsid w:val="26F11296"/>
    <w:rsid w:val="26F4E14F"/>
    <w:rsid w:val="26F88BBE"/>
    <w:rsid w:val="27068BDE"/>
    <w:rsid w:val="2728D693"/>
    <w:rsid w:val="27354780"/>
    <w:rsid w:val="275562C2"/>
    <w:rsid w:val="276912ED"/>
    <w:rsid w:val="277D6B6E"/>
    <w:rsid w:val="27878B86"/>
    <w:rsid w:val="27896BC7"/>
    <w:rsid w:val="2797ECAF"/>
    <w:rsid w:val="2798ECA0"/>
    <w:rsid w:val="279CB805"/>
    <w:rsid w:val="279D41D8"/>
    <w:rsid w:val="27A855C4"/>
    <w:rsid w:val="27AE6FE8"/>
    <w:rsid w:val="27C393F9"/>
    <w:rsid w:val="27C5F8CB"/>
    <w:rsid w:val="27CAD9D8"/>
    <w:rsid w:val="27D1E9A2"/>
    <w:rsid w:val="27D3C836"/>
    <w:rsid w:val="27E3FAE6"/>
    <w:rsid w:val="27F3B3A4"/>
    <w:rsid w:val="27FC1473"/>
    <w:rsid w:val="27FE31FF"/>
    <w:rsid w:val="28073B3F"/>
    <w:rsid w:val="281421A4"/>
    <w:rsid w:val="2818BB95"/>
    <w:rsid w:val="28287067"/>
    <w:rsid w:val="2835D860"/>
    <w:rsid w:val="284212D7"/>
    <w:rsid w:val="28458A8C"/>
    <w:rsid w:val="2847A6C2"/>
    <w:rsid w:val="2851BEB3"/>
    <w:rsid w:val="2853095A"/>
    <w:rsid w:val="285DC7D9"/>
    <w:rsid w:val="285E69F7"/>
    <w:rsid w:val="285E9B13"/>
    <w:rsid w:val="2868E9E7"/>
    <w:rsid w:val="2893EFF2"/>
    <w:rsid w:val="28945C1F"/>
    <w:rsid w:val="28A74518"/>
    <w:rsid w:val="28A9AA7D"/>
    <w:rsid w:val="28AD6BE3"/>
    <w:rsid w:val="28B185D6"/>
    <w:rsid w:val="28B77010"/>
    <w:rsid w:val="28B8F397"/>
    <w:rsid w:val="28C91E7B"/>
    <w:rsid w:val="28C98DB6"/>
    <w:rsid w:val="28CA201D"/>
    <w:rsid w:val="28D6FDD0"/>
    <w:rsid w:val="28D70B07"/>
    <w:rsid w:val="28DD03CC"/>
    <w:rsid w:val="28E11DD6"/>
    <w:rsid w:val="28E33F6E"/>
    <w:rsid w:val="28E34E7F"/>
    <w:rsid w:val="28F11889"/>
    <w:rsid w:val="28FFB52E"/>
    <w:rsid w:val="2915F91C"/>
    <w:rsid w:val="291C08B1"/>
    <w:rsid w:val="2936D9F2"/>
    <w:rsid w:val="29390B38"/>
    <w:rsid w:val="293A7679"/>
    <w:rsid w:val="29485F08"/>
    <w:rsid w:val="2955CE1D"/>
    <w:rsid w:val="295AC70E"/>
    <w:rsid w:val="295BB5C6"/>
    <w:rsid w:val="295D16EB"/>
    <w:rsid w:val="29600BFD"/>
    <w:rsid w:val="296155FD"/>
    <w:rsid w:val="296FAFA3"/>
    <w:rsid w:val="29751C2F"/>
    <w:rsid w:val="29780D62"/>
    <w:rsid w:val="29803CAC"/>
    <w:rsid w:val="2987A280"/>
    <w:rsid w:val="2993AFE3"/>
    <w:rsid w:val="299F8B2C"/>
    <w:rsid w:val="29A70DEA"/>
    <w:rsid w:val="29AE2742"/>
    <w:rsid w:val="29C440C8"/>
    <w:rsid w:val="29D0B384"/>
    <w:rsid w:val="29D8358F"/>
    <w:rsid w:val="29DF620B"/>
    <w:rsid w:val="29EF3BC5"/>
    <w:rsid w:val="29F6AF52"/>
    <w:rsid w:val="2A073532"/>
    <w:rsid w:val="2A0C6EC1"/>
    <w:rsid w:val="2A116975"/>
    <w:rsid w:val="2A12EAF9"/>
    <w:rsid w:val="2A29443D"/>
    <w:rsid w:val="2A2DC686"/>
    <w:rsid w:val="2A33931B"/>
    <w:rsid w:val="2A384683"/>
    <w:rsid w:val="2A54DD00"/>
    <w:rsid w:val="2A5E2CC3"/>
    <w:rsid w:val="2A5F1B94"/>
    <w:rsid w:val="2A713A5C"/>
    <w:rsid w:val="2A742359"/>
    <w:rsid w:val="2A7AD075"/>
    <w:rsid w:val="2A7EF871"/>
    <w:rsid w:val="2A926BED"/>
    <w:rsid w:val="2A987823"/>
    <w:rsid w:val="2A98AAF4"/>
    <w:rsid w:val="2A9AA103"/>
    <w:rsid w:val="2A9ABE5A"/>
    <w:rsid w:val="2A9CCB9F"/>
    <w:rsid w:val="2A9F15F1"/>
    <w:rsid w:val="2AAC8340"/>
    <w:rsid w:val="2AAD3454"/>
    <w:rsid w:val="2AAEADC9"/>
    <w:rsid w:val="2AB1D256"/>
    <w:rsid w:val="2AB21E54"/>
    <w:rsid w:val="2AB71735"/>
    <w:rsid w:val="2ACCD631"/>
    <w:rsid w:val="2ACD345E"/>
    <w:rsid w:val="2ADB0D32"/>
    <w:rsid w:val="2AF6808E"/>
    <w:rsid w:val="2AF92ED2"/>
    <w:rsid w:val="2B0265FF"/>
    <w:rsid w:val="2B0BF752"/>
    <w:rsid w:val="2B0C86CE"/>
    <w:rsid w:val="2B1C0E83"/>
    <w:rsid w:val="2B2BF60E"/>
    <w:rsid w:val="2B2C65F7"/>
    <w:rsid w:val="2B327CDF"/>
    <w:rsid w:val="2B379CE7"/>
    <w:rsid w:val="2B42E1ED"/>
    <w:rsid w:val="2B55508E"/>
    <w:rsid w:val="2B6EB895"/>
    <w:rsid w:val="2B766CB8"/>
    <w:rsid w:val="2B7E50D8"/>
    <w:rsid w:val="2B7EE0FF"/>
    <w:rsid w:val="2B847B59"/>
    <w:rsid w:val="2B90466D"/>
    <w:rsid w:val="2B909BDE"/>
    <w:rsid w:val="2B918A78"/>
    <w:rsid w:val="2B986CFB"/>
    <w:rsid w:val="2B9915E3"/>
    <w:rsid w:val="2BA0B8DE"/>
    <w:rsid w:val="2BA55A62"/>
    <w:rsid w:val="2BAC1768"/>
    <w:rsid w:val="2BDA8FA5"/>
    <w:rsid w:val="2BDC6D5D"/>
    <w:rsid w:val="2BE31A58"/>
    <w:rsid w:val="2BE584A3"/>
    <w:rsid w:val="2BE911FB"/>
    <w:rsid w:val="2BF24E1F"/>
    <w:rsid w:val="2BFB307C"/>
    <w:rsid w:val="2C235707"/>
    <w:rsid w:val="2C25E2EE"/>
    <w:rsid w:val="2C2607F1"/>
    <w:rsid w:val="2C3D0DEA"/>
    <w:rsid w:val="2C49153C"/>
    <w:rsid w:val="2C4D1FBA"/>
    <w:rsid w:val="2C53B74B"/>
    <w:rsid w:val="2C54B567"/>
    <w:rsid w:val="2C718455"/>
    <w:rsid w:val="2C7777FF"/>
    <w:rsid w:val="2C7FFE09"/>
    <w:rsid w:val="2C8081E4"/>
    <w:rsid w:val="2C8BA93A"/>
    <w:rsid w:val="2C939905"/>
    <w:rsid w:val="2CA0721F"/>
    <w:rsid w:val="2CA9AC6A"/>
    <w:rsid w:val="2CAEF2DD"/>
    <w:rsid w:val="2CB51318"/>
    <w:rsid w:val="2CB7D24E"/>
    <w:rsid w:val="2CC0E452"/>
    <w:rsid w:val="2CC43302"/>
    <w:rsid w:val="2CD214D7"/>
    <w:rsid w:val="2CD5DC46"/>
    <w:rsid w:val="2CDF4EAD"/>
    <w:rsid w:val="2CEC6A90"/>
    <w:rsid w:val="2CEF6006"/>
    <w:rsid w:val="2CF922E4"/>
    <w:rsid w:val="2CFC1E71"/>
    <w:rsid w:val="2D0093DA"/>
    <w:rsid w:val="2D0AFE86"/>
    <w:rsid w:val="2D0B19DC"/>
    <w:rsid w:val="2D0D6BE9"/>
    <w:rsid w:val="2D10541F"/>
    <w:rsid w:val="2D107270"/>
    <w:rsid w:val="2D24BCA3"/>
    <w:rsid w:val="2D24E341"/>
    <w:rsid w:val="2D2D7DD4"/>
    <w:rsid w:val="2D36E969"/>
    <w:rsid w:val="2D4EA16A"/>
    <w:rsid w:val="2D51281F"/>
    <w:rsid w:val="2D6B9517"/>
    <w:rsid w:val="2D6F9125"/>
    <w:rsid w:val="2D891F20"/>
    <w:rsid w:val="2D8D1637"/>
    <w:rsid w:val="2D8E8E01"/>
    <w:rsid w:val="2D8F5447"/>
    <w:rsid w:val="2D9DC177"/>
    <w:rsid w:val="2DDB39B0"/>
    <w:rsid w:val="2DDE33FE"/>
    <w:rsid w:val="2DE4966F"/>
    <w:rsid w:val="2DE4B853"/>
    <w:rsid w:val="2DF2CDA1"/>
    <w:rsid w:val="2DFFC423"/>
    <w:rsid w:val="2E05100A"/>
    <w:rsid w:val="2E072EFC"/>
    <w:rsid w:val="2E0D48E0"/>
    <w:rsid w:val="2E143727"/>
    <w:rsid w:val="2E27E012"/>
    <w:rsid w:val="2E28610D"/>
    <w:rsid w:val="2E2D5AD7"/>
    <w:rsid w:val="2E30C50C"/>
    <w:rsid w:val="2E30C734"/>
    <w:rsid w:val="2E3D93CE"/>
    <w:rsid w:val="2E560BC1"/>
    <w:rsid w:val="2E65F0B2"/>
    <w:rsid w:val="2E6C9796"/>
    <w:rsid w:val="2E72FCCA"/>
    <w:rsid w:val="2E8C54C7"/>
    <w:rsid w:val="2E8DF0D9"/>
    <w:rsid w:val="2E8F011F"/>
    <w:rsid w:val="2E8FA0FB"/>
    <w:rsid w:val="2E952775"/>
    <w:rsid w:val="2E9DB5DE"/>
    <w:rsid w:val="2EA0A9FD"/>
    <w:rsid w:val="2EA838D4"/>
    <w:rsid w:val="2EAC5B39"/>
    <w:rsid w:val="2EBFB88B"/>
    <w:rsid w:val="2EBFECD9"/>
    <w:rsid w:val="2EC6935C"/>
    <w:rsid w:val="2ED2976D"/>
    <w:rsid w:val="2ED4FB83"/>
    <w:rsid w:val="2ED8EFE3"/>
    <w:rsid w:val="2EDEA548"/>
    <w:rsid w:val="2EE04F63"/>
    <w:rsid w:val="2EE48D17"/>
    <w:rsid w:val="2EEDF2DA"/>
    <w:rsid w:val="2EF8C88D"/>
    <w:rsid w:val="2EF93AEF"/>
    <w:rsid w:val="2EF9F4D5"/>
    <w:rsid w:val="2F15758D"/>
    <w:rsid w:val="2F325267"/>
    <w:rsid w:val="2F3649EA"/>
    <w:rsid w:val="2F420F5E"/>
    <w:rsid w:val="2F4C5D9D"/>
    <w:rsid w:val="2F4F35CB"/>
    <w:rsid w:val="2F54F15C"/>
    <w:rsid w:val="2F57660D"/>
    <w:rsid w:val="2F603A0D"/>
    <w:rsid w:val="2F674EE7"/>
    <w:rsid w:val="2F6BED62"/>
    <w:rsid w:val="2F70CEA3"/>
    <w:rsid w:val="2F73D4EC"/>
    <w:rsid w:val="2F8D658A"/>
    <w:rsid w:val="2F9EB866"/>
    <w:rsid w:val="2FA1233D"/>
    <w:rsid w:val="2FB57D4D"/>
    <w:rsid w:val="2FBA995F"/>
    <w:rsid w:val="2FBABF7E"/>
    <w:rsid w:val="2FCE654A"/>
    <w:rsid w:val="2FDB7A81"/>
    <w:rsid w:val="2FE243B7"/>
    <w:rsid w:val="2FE71879"/>
    <w:rsid w:val="2FF609F5"/>
    <w:rsid w:val="2FF9C33A"/>
    <w:rsid w:val="3000DFA0"/>
    <w:rsid w:val="30089830"/>
    <w:rsid w:val="301022EA"/>
    <w:rsid w:val="30128B8D"/>
    <w:rsid w:val="301B606E"/>
    <w:rsid w:val="302A087E"/>
    <w:rsid w:val="302D51E2"/>
    <w:rsid w:val="3037FB2D"/>
    <w:rsid w:val="3039C2C1"/>
    <w:rsid w:val="3045FA2F"/>
    <w:rsid w:val="304CDD20"/>
    <w:rsid w:val="304E5F8E"/>
    <w:rsid w:val="3051A86D"/>
    <w:rsid w:val="305A29EB"/>
    <w:rsid w:val="307B317B"/>
    <w:rsid w:val="307DA0F4"/>
    <w:rsid w:val="308125C8"/>
    <w:rsid w:val="3089B497"/>
    <w:rsid w:val="3090DAE7"/>
    <w:rsid w:val="30943E41"/>
    <w:rsid w:val="30A23960"/>
    <w:rsid w:val="30A28E2A"/>
    <w:rsid w:val="30B0ACC2"/>
    <w:rsid w:val="30B44A68"/>
    <w:rsid w:val="30D398E8"/>
    <w:rsid w:val="30EEC356"/>
    <w:rsid w:val="30F31A39"/>
    <w:rsid w:val="30F3E011"/>
    <w:rsid w:val="30F7006E"/>
    <w:rsid w:val="31035E7E"/>
    <w:rsid w:val="31039B16"/>
    <w:rsid w:val="310A2FB9"/>
    <w:rsid w:val="310EBD84"/>
    <w:rsid w:val="3112CF16"/>
    <w:rsid w:val="3113D596"/>
    <w:rsid w:val="313A6256"/>
    <w:rsid w:val="31458D59"/>
    <w:rsid w:val="3152E113"/>
    <w:rsid w:val="315EF06F"/>
    <w:rsid w:val="315F3D89"/>
    <w:rsid w:val="3175924D"/>
    <w:rsid w:val="3183A8A0"/>
    <w:rsid w:val="3186AE0A"/>
    <w:rsid w:val="318F6414"/>
    <w:rsid w:val="31936D42"/>
    <w:rsid w:val="3196FCC1"/>
    <w:rsid w:val="319D57F8"/>
    <w:rsid w:val="319F883D"/>
    <w:rsid w:val="31A7134C"/>
    <w:rsid w:val="31A7C8DA"/>
    <w:rsid w:val="31B28402"/>
    <w:rsid w:val="31BC6209"/>
    <w:rsid w:val="31C0B736"/>
    <w:rsid w:val="31CB814A"/>
    <w:rsid w:val="31D6238B"/>
    <w:rsid w:val="31DA34E1"/>
    <w:rsid w:val="31DE92C9"/>
    <w:rsid w:val="31E14449"/>
    <w:rsid w:val="31E2AFFD"/>
    <w:rsid w:val="31E74CB3"/>
    <w:rsid w:val="31FB8A72"/>
    <w:rsid w:val="31FCFFB8"/>
    <w:rsid w:val="32005071"/>
    <w:rsid w:val="3204BA6D"/>
    <w:rsid w:val="32099152"/>
    <w:rsid w:val="320CC74F"/>
    <w:rsid w:val="320DC7C2"/>
    <w:rsid w:val="320F4DD1"/>
    <w:rsid w:val="32109726"/>
    <w:rsid w:val="322B3755"/>
    <w:rsid w:val="323658FB"/>
    <w:rsid w:val="32373615"/>
    <w:rsid w:val="323FBD89"/>
    <w:rsid w:val="3240563C"/>
    <w:rsid w:val="3258F2E0"/>
    <w:rsid w:val="3261D1D5"/>
    <w:rsid w:val="326FCDF0"/>
    <w:rsid w:val="32786287"/>
    <w:rsid w:val="3281B839"/>
    <w:rsid w:val="3286905F"/>
    <w:rsid w:val="328895ED"/>
    <w:rsid w:val="329AFE74"/>
    <w:rsid w:val="32A2F9B8"/>
    <w:rsid w:val="32A733F1"/>
    <w:rsid w:val="32ABF626"/>
    <w:rsid w:val="32AF53D6"/>
    <w:rsid w:val="32B44E52"/>
    <w:rsid w:val="32CCF11D"/>
    <w:rsid w:val="32CDEFB0"/>
    <w:rsid w:val="32DD44EE"/>
    <w:rsid w:val="32DD93F6"/>
    <w:rsid w:val="32FE2DE4"/>
    <w:rsid w:val="3300420B"/>
    <w:rsid w:val="330851C4"/>
    <w:rsid w:val="3309AFCB"/>
    <w:rsid w:val="33154286"/>
    <w:rsid w:val="331D221A"/>
    <w:rsid w:val="33204211"/>
    <w:rsid w:val="333CD403"/>
    <w:rsid w:val="335F5236"/>
    <w:rsid w:val="3367A701"/>
    <w:rsid w:val="33733823"/>
    <w:rsid w:val="3382164A"/>
    <w:rsid w:val="33A13A7B"/>
    <w:rsid w:val="33AFD8A9"/>
    <w:rsid w:val="33D0C4AF"/>
    <w:rsid w:val="33E548D6"/>
    <w:rsid w:val="33EE2178"/>
    <w:rsid w:val="33F6ACBF"/>
    <w:rsid w:val="33F9738F"/>
    <w:rsid w:val="33FC0D3C"/>
    <w:rsid w:val="33FEC755"/>
    <w:rsid w:val="3415E952"/>
    <w:rsid w:val="341B9431"/>
    <w:rsid w:val="341EE658"/>
    <w:rsid w:val="3420AB29"/>
    <w:rsid w:val="3430BE0E"/>
    <w:rsid w:val="34358AD0"/>
    <w:rsid w:val="343D630B"/>
    <w:rsid w:val="343F76A0"/>
    <w:rsid w:val="34431D40"/>
    <w:rsid w:val="347BA650"/>
    <w:rsid w:val="34841F5E"/>
    <w:rsid w:val="348C41C8"/>
    <w:rsid w:val="348F8A5C"/>
    <w:rsid w:val="3496C28D"/>
    <w:rsid w:val="34A44F6E"/>
    <w:rsid w:val="34A737B0"/>
    <w:rsid w:val="34AF8343"/>
    <w:rsid w:val="34B6757D"/>
    <w:rsid w:val="34BDBE7F"/>
    <w:rsid w:val="35081818"/>
    <w:rsid w:val="350A0887"/>
    <w:rsid w:val="35241442"/>
    <w:rsid w:val="35265795"/>
    <w:rsid w:val="354644B7"/>
    <w:rsid w:val="35590D12"/>
    <w:rsid w:val="3565D704"/>
    <w:rsid w:val="3568161D"/>
    <w:rsid w:val="35722CFF"/>
    <w:rsid w:val="357A2185"/>
    <w:rsid w:val="35822FA1"/>
    <w:rsid w:val="358DE2A9"/>
    <w:rsid w:val="359EF64B"/>
    <w:rsid w:val="35A6F330"/>
    <w:rsid w:val="35AF1C93"/>
    <w:rsid w:val="35C4BC90"/>
    <w:rsid w:val="35D5548B"/>
    <w:rsid w:val="35D6E524"/>
    <w:rsid w:val="35E36051"/>
    <w:rsid w:val="35EBA5D5"/>
    <w:rsid w:val="35F38DCB"/>
    <w:rsid w:val="360C097A"/>
    <w:rsid w:val="360F842C"/>
    <w:rsid w:val="36169A69"/>
    <w:rsid w:val="361E7D1B"/>
    <w:rsid w:val="363123E1"/>
    <w:rsid w:val="364FF959"/>
    <w:rsid w:val="36564A0A"/>
    <w:rsid w:val="36954046"/>
    <w:rsid w:val="36A4BA5C"/>
    <w:rsid w:val="36ACF3D3"/>
    <w:rsid w:val="36B75021"/>
    <w:rsid w:val="36BC72D5"/>
    <w:rsid w:val="36C26DAB"/>
    <w:rsid w:val="36C814E1"/>
    <w:rsid w:val="36D6C420"/>
    <w:rsid w:val="36DF9054"/>
    <w:rsid w:val="36E4E6E6"/>
    <w:rsid w:val="36F5F9A8"/>
    <w:rsid w:val="36FB1989"/>
    <w:rsid w:val="370029DB"/>
    <w:rsid w:val="37018444"/>
    <w:rsid w:val="37122FB8"/>
    <w:rsid w:val="372FC8B3"/>
    <w:rsid w:val="37404584"/>
    <w:rsid w:val="3741DD62"/>
    <w:rsid w:val="3753D71F"/>
    <w:rsid w:val="3753E36D"/>
    <w:rsid w:val="375CA2EF"/>
    <w:rsid w:val="375F07BE"/>
    <w:rsid w:val="376967A7"/>
    <w:rsid w:val="3776BF0F"/>
    <w:rsid w:val="379E8F61"/>
    <w:rsid w:val="379FE771"/>
    <w:rsid w:val="37A56A04"/>
    <w:rsid w:val="37A5821F"/>
    <w:rsid w:val="37A648D7"/>
    <w:rsid w:val="37AA3DF2"/>
    <w:rsid w:val="37C36C58"/>
    <w:rsid w:val="37C7D4A1"/>
    <w:rsid w:val="37DD9A40"/>
    <w:rsid w:val="37E94073"/>
    <w:rsid w:val="37EE357E"/>
    <w:rsid w:val="37FF8EAF"/>
    <w:rsid w:val="3810F97B"/>
    <w:rsid w:val="3821BDA7"/>
    <w:rsid w:val="38287C4C"/>
    <w:rsid w:val="382E9329"/>
    <w:rsid w:val="3831AD14"/>
    <w:rsid w:val="383AFE15"/>
    <w:rsid w:val="384C53BA"/>
    <w:rsid w:val="3852571C"/>
    <w:rsid w:val="385423D8"/>
    <w:rsid w:val="3857E95F"/>
    <w:rsid w:val="38667213"/>
    <w:rsid w:val="386C1EE4"/>
    <w:rsid w:val="387599FA"/>
    <w:rsid w:val="38849D33"/>
    <w:rsid w:val="388EF99D"/>
    <w:rsid w:val="38918DAC"/>
    <w:rsid w:val="38947C6A"/>
    <w:rsid w:val="3898056B"/>
    <w:rsid w:val="389B4429"/>
    <w:rsid w:val="389D1568"/>
    <w:rsid w:val="38B0026B"/>
    <w:rsid w:val="38B16F46"/>
    <w:rsid w:val="38C821A6"/>
    <w:rsid w:val="38CD82BA"/>
    <w:rsid w:val="38E11CA4"/>
    <w:rsid w:val="38E1286A"/>
    <w:rsid w:val="3917B055"/>
    <w:rsid w:val="39428B95"/>
    <w:rsid w:val="39475374"/>
    <w:rsid w:val="394E6361"/>
    <w:rsid w:val="3950CA9F"/>
    <w:rsid w:val="395C18D9"/>
    <w:rsid w:val="395D5EB1"/>
    <w:rsid w:val="3970C33D"/>
    <w:rsid w:val="397B9A50"/>
    <w:rsid w:val="39863155"/>
    <w:rsid w:val="39888F46"/>
    <w:rsid w:val="3993A14E"/>
    <w:rsid w:val="39ABDD3F"/>
    <w:rsid w:val="39B08737"/>
    <w:rsid w:val="39B56F73"/>
    <w:rsid w:val="39B8766B"/>
    <w:rsid w:val="39C9EB68"/>
    <w:rsid w:val="39D30746"/>
    <w:rsid w:val="39D595C1"/>
    <w:rsid w:val="39D8CDDC"/>
    <w:rsid w:val="39E17D88"/>
    <w:rsid w:val="39E51F54"/>
    <w:rsid w:val="39E605DC"/>
    <w:rsid w:val="39E7FCC0"/>
    <w:rsid w:val="39EAB61E"/>
    <w:rsid w:val="39EFE57F"/>
    <w:rsid w:val="39F833EA"/>
    <w:rsid w:val="39FCED40"/>
    <w:rsid w:val="3A097A93"/>
    <w:rsid w:val="3A0FB1BE"/>
    <w:rsid w:val="3A108C34"/>
    <w:rsid w:val="3A176EA3"/>
    <w:rsid w:val="3A2DE580"/>
    <w:rsid w:val="3A4101AF"/>
    <w:rsid w:val="3A418B30"/>
    <w:rsid w:val="3A4F1BDB"/>
    <w:rsid w:val="3A57BC7C"/>
    <w:rsid w:val="3A60E678"/>
    <w:rsid w:val="3A7455E3"/>
    <w:rsid w:val="3A80ED04"/>
    <w:rsid w:val="3A980F0D"/>
    <w:rsid w:val="3A9868E8"/>
    <w:rsid w:val="3A9B9AAE"/>
    <w:rsid w:val="3A9E1C19"/>
    <w:rsid w:val="3A9FDF0E"/>
    <w:rsid w:val="3AA0E5EE"/>
    <w:rsid w:val="3AA6EA07"/>
    <w:rsid w:val="3AB54852"/>
    <w:rsid w:val="3AD78833"/>
    <w:rsid w:val="3AE05A6C"/>
    <w:rsid w:val="3AE13506"/>
    <w:rsid w:val="3AFB3E29"/>
    <w:rsid w:val="3B0C9DD1"/>
    <w:rsid w:val="3B1E0035"/>
    <w:rsid w:val="3B1E2D19"/>
    <w:rsid w:val="3B28015C"/>
    <w:rsid w:val="3B407468"/>
    <w:rsid w:val="3B447F29"/>
    <w:rsid w:val="3B45CAC7"/>
    <w:rsid w:val="3B7E94A5"/>
    <w:rsid w:val="3B92C8A3"/>
    <w:rsid w:val="3B9BD31B"/>
    <w:rsid w:val="3BADD83B"/>
    <w:rsid w:val="3BADE78F"/>
    <w:rsid w:val="3BBB546C"/>
    <w:rsid w:val="3BCA7189"/>
    <w:rsid w:val="3BD0A90D"/>
    <w:rsid w:val="3BDAD5BD"/>
    <w:rsid w:val="3BF1246B"/>
    <w:rsid w:val="3BF98FA5"/>
    <w:rsid w:val="3BFCDCA7"/>
    <w:rsid w:val="3C0A281C"/>
    <w:rsid w:val="3C0BEF3C"/>
    <w:rsid w:val="3C0EB216"/>
    <w:rsid w:val="3C22CBA1"/>
    <w:rsid w:val="3C241722"/>
    <w:rsid w:val="3C259A09"/>
    <w:rsid w:val="3C3C3EE3"/>
    <w:rsid w:val="3C3FAED2"/>
    <w:rsid w:val="3C51D26F"/>
    <w:rsid w:val="3C5DADF4"/>
    <w:rsid w:val="3C6017AE"/>
    <w:rsid w:val="3C607111"/>
    <w:rsid w:val="3C618BFA"/>
    <w:rsid w:val="3C83881A"/>
    <w:rsid w:val="3C8F8A49"/>
    <w:rsid w:val="3C941E52"/>
    <w:rsid w:val="3CC613B2"/>
    <w:rsid w:val="3CD9E9D2"/>
    <w:rsid w:val="3CDCDF3F"/>
    <w:rsid w:val="3CEB66CE"/>
    <w:rsid w:val="3CFF7574"/>
    <w:rsid w:val="3D0D4750"/>
    <w:rsid w:val="3D154623"/>
    <w:rsid w:val="3D15510D"/>
    <w:rsid w:val="3D23BD8B"/>
    <w:rsid w:val="3D2940B9"/>
    <w:rsid w:val="3D3C8804"/>
    <w:rsid w:val="3D4605A4"/>
    <w:rsid w:val="3D65EFBF"/>
    <w:rsid w:val="3D7645BE"/>
    <w:rsid w:val="3D802201"/>
    <w:rsid w:val="3D822837"/>
    <w:rsid w:val="3D842FCB"/>
    <w:rsid w:val="3D925E3B"/>
    <w:rsid w:val="3D931D5A"/>
    <w:rsid w:val="3D9358BE"/>
    <w:rsid w:val="3D93BD5B"/>
    <w:rsid w:val="3D99A3DC"/>
    <w:rsid w:val="3DA39CD4"/>
    <w:rsid w:val="3DACE539"/>
    <w:rsid w:val="3DB563E1"/>
    <w:rsid w:val="3DC59414"/>
    <w:rsid w:val="3DC865A4"/>
    <w:rsid w:val="3DD48577"/>
    <w:rsid w:val="3DDA9373"/>
    <w:rsid w:val="3DE9C960"/>
    <w:rsid w:val="3DF72A49"/>
    <w:rsid w:val="3E0F1ACB"/>
    <w:rsid w:val="3E0F28F5"/>
    <w:rsid w:val="3E105D1E"/>
    <w:rsid w:val="3E1C6FAE"/>
    <w:rsid w:val="3E273CD1"/>
    <w:rsid w:val="3E27A439"/>
    <w:rsid w:val="3E3B7256"/>
    <w:rsid w:val="3E3D7DF0"/>
    <w:rsid w:val="3E4F4876"/>
    <w:rsid w:val="3E643B49"/>
    <w:rsid w:val="3E8ED241"/>
    <w:rsid w:val="3E9772D2"/>
    <w:rsid w:val="3EB276FB"/>
    <w:rsid w:val="3EB48D50"/>
    <w:rsid w:val="3EB510CC"/>
    <w:rsid w:val="3EB8CE14"/>
    <w:rsid w:val="3EBCE35B"/>
    <w:rsid w:val="3EC1921C"/>
    <w:rsid w:val="3EC1E26B"/>
    <w:rsid w:val="3EE82A96"/>
    <w:rsid w:val="3EF4A626"/>
    <w:rsid w:val="3EFE4A95"/>
    <w:rsid w:val="3F05A4E2"/>
    <w:rsid w:val="3F14CCCB"/>
    <w:rsid w:val="3F228CFE"/>
    <w:rsid w:val="3F263933"/>
    <w:rsid w:val="3F27A61D"/>
    <w:rsid w:val="3F2BEB27"/>
    <w:rsid w:val="3F38780A"/>
    <w:rsid w:val="3F3F5100"/>
    <w:rsid w:val="3F41B5CF"/>
    <w:rsid w:val="3F520F36"/>
    <w:rsid w:val="3F542830"/>
    <w:rsid w:val="3F5D7186"/>
    <w:rsid w:val="3F5F7AAD"/>
    <w:rsid w:val="3F68E07A"/>
    <w:rsid w:val="3F6CE990"/>
    <w:rsid w:val="3F7A1D42"/>
    <w:rsid w:val="3F7A5AD3"/>
    <w:rsid w:val="3F9512C6"/>
    <w:rsid w:val="3F9AC0EA"/>
    <w:rsid w:val="3F9E5EFA"/>
    <w:rsid w:val="3FA3425B"/>
    <w:rsid w:val="3FBCDCA4"/>
    <w:rsid w:val="3FCB4C9D"/>
    <w:rsid w:val="3FD0EE0A"/>
    <w:rsid w:val="3FD4A982"/>
    <w:rsid w:val="3FD52DD3"/>
    <w:rsid w:val="3FE2ECB8"/>
    <w:rsid w:val="400113B5"/>
    <w:rsid w:val="4012647D"/>
    <w:rsid w:val="4019A18D"/>
    <w:rsid w:val="4022AFAD"/>
    <w:rsid w:val="4033187E"/>
    <w:rsid w:val="40382BD4"/>
    <w:rsid w:val="405DEE16"/>
    <w:rsid w:val="406696DF"/>
    <w:rsid w:val="40679EE2"/>
    <w:rsid w:val="4068754A"/>
    <w:rsid w:val="4071C359"/>
    <w:rsid w:val="40730663"/>
    <w:rsid w:val="407E1FCD"/>
    <w:rsid w:val="4081CB1E"/>
    <w:rsid w:val="4093E297"/>
    <w:rsid w:val="40971939"/>
    <w:rsid w:val="40AA69D3"/>
    <w:rsid w:val="40AF1F18"/>
    <w:rsid w:val="40CC601A"/>
    <w:rsid w:val="40CF9A23"/>
    <w:rsid w:val="40DCADFD"/>
    <w:rsid w:val="40E44700"/>
    <w:rsid w:val="40F6F4B6"/>
    <w:rsid w:val="40F72FC1"/>
    <w:rsid w:val="4101F897"/>
    <w:rsid w:val="412A3FCD"/>
    <w:rsid w:val="4130D754"/>
    <w:rsid w:val="41335A90"/>
    <w:rsid w:val="415006DD"/>
    <w:rsid w:val="4157F3B0"/>
    <w:rsid w:val="41727BA0"/>
    <w:rsid w:val="4175FDD5"/>
    <w:rsid w:val="4181C1CA"/>
    <w:rsid w:val="4187567C"/>
    <w:rsid w:val="4189392E"/>
    <w:rsid w:val="419EEA80"/>
    <w:rsid w:val="41A9C37A"/>
    <w:rsid w:val="41BCA706"/>
    <w:rsid w:val="41BEFA73"/>
    <w:rsid w:val="41C82EC5"/>
    <w:rsid w:val="41E788A0"/>
    <w:rsid w:val="41E88E42"/>
    <w:rsid w:val="41EF0B44"/>
    <w:rsid w:val="41F5C2AD"/>
    <w:rsid w:val="42039E1A"/>
    <w:rsid w:val="420760AB"/>
    <w:rsid w:val="42116D93"/>
    <w:rsid w:val="421FA239"/>
    <w:rsid w:val="422E5731"/>
    <w:rsid w:val="4236B2B5"/>
    <w:rsid w:val="424C082C"/>
    <w:rsid w:val="425F5D7B"/>
    <w:rsid w:val="42611158"/>
    <w:rsid w:val="426C4764"/>
    <w:rsid w:val="426FF0D0"/>
    <w:rsid w:val="4285B325"/>
    <w:rsid w:val="42956724"/>
    <w:rsid w:val="429FE88F"/>
    <w:rsid w:val="42AE4365"/>
    <w:rsid w:val="42B68125"/>
    <w:rsid w:val="42C9EB3E"/>
    <w:rsid w:val="42CFEF89"/>
    <w:rsid w:val="42E93FAA"/>
    <w:rsid w:val="42EF4B4D"/>
    <w:rsid w:val="42F32610"/>
    <w:rsid w:val="430128CD"/>
    <w:rsid w:val="432D98E6"/>
    <w:rsid w:val="434557F4"/>
    <w:rsid w:val="43476384"/>
    <w:rsid w:val="4366F593"/>
    <w:rsid w:val="436B5E91"/>
    <w:rsid w:val="439212D3"/>
    <w:rsid w:val="43A23F6F"/>
    <w:rsid w:val="43B65023"/>
    <w:rsid w:val="43D1156E"/>
    <w:rsid w:val="43E49E17"/>
    <w:rsid w:val="43E835DD"/>
    <w:rsid w:val="43F04CE8"/>
    <w:rsid w:val="43F74236"/>
    <w:rsid w:val="43F826D2"/>
    <w:rsid w:val="44005811"/>
    <w:rsid w:val="44036115"/>
    <w:rsid w:val="44123663"/>
    <w:rsid w:val="4416C4DC"/>
    <w:rsid w:val="441BC6BB"/>
    <w:rsid w:val="4427A7A6"/>
    <w:rsid w:val="444658CE"/>
    <w:rsid w:val="44475B75"/>
    <w:rsid w:val="446AA711"/>
    <w:rsid w:val="446DC207"/>
    <w:rsid w:val="44749FA1"/>
    <w:rsid w:val="447FEBFF"/>
    <w:rsid w:val="44874961"/>
    <w:rsid w:val="4493FC2D"/>
    <w:rsid w:val="449C3B8A"/>
    <w:rsid w:val="44B062CD"/>
    <w:rsid w:val="44B5D6AD"/>
    <w:rsid w:val="44B63BBF"/>
    <w:rsid w:val="44C1D4BC"/>
    <w:rsid w:val="44C7CD26"/>
    <w:rsid w:val="44E070FE"/>
    <w:rsid w:val="44F79754"/>
    <w:rsid w:val="44F8D528"/>
    <w:rsid w:val="44F9FA76"/>
    <w:rsid w:val="44FD3D6D"/>
    <w:rsid w:val="4500264B"/>
    <w:rsid w:val="45171853"/>
    <w:rsid w:val="45188DF5"/>
    <w:rsid w:val="452423E2"/>
    <w:rsid w:val="45365511"/>
    <w:rsid w:val="4536D75F"/>
    <w:rsid w:val="4539AE48"/>
    <w:rsid w:val="4556AE29"/>
    <w:rsid w:val="4575546B"/>
    <w:rsid w:val="4575F03E"/>
    <w:rsid w:val="45793490"/>
    <w:rsid w:val="457986A4"/>
    <w:rsid w:val="458AFDBA"/>
    <w:rsid w:val="458FE598"/>
    <w:rsid w:val="4594ACF6"/>
    <w:rsid w:val="459DEEA9"/>
    <w:rsid w:val="459EBEDB"/>
    <w:rsid w:val="45B2F889"/>
    <w:rsid w:val="45B47701"/>
    <w:rsid w:val="45B5FD1E"/>
    <w:rsid w:val="45BE2446"/>
    <w:rsid w:val="45C12C9E"/>
    <w:rsid w:val="45CD1ED2"/>
    <w:rsid w:val="45D10F10"/>
    <w:rsid w:val="45D2E623"/>
    <w:rsid w:val="45E0412C"/>
    <w:rsid w:val="45F753A5"/>
    <w:rsid w:val="45FD3F36"/>
    <w:rsid w:val="4601629E"/>
    <w:rsid w:val="4607F368"/>
    <w:rsid w:val="46155732"/>
    <w:rsid w:val="4619BDD1"/>
    <w:rsid w:val="461F237D"/>
    <w:rsid w:val="463248B1"/>
    <w:rsid w:val="4637FCD9"/>
    <w:rsid w:val="463D92E1"/>
    <w:rsid w:val="4644F2FB"/>
    <w:rsid w:val="46523AF2"/>
    <w:rsid w:val="465DBD72"/>
    <w:rsid w:val="4671F63B"/>
    <w:rsid w:val="4682ADC8"/>
    <w:rsid w:val="4684E1C5"/>
    <w:rsid w:val="468AE3B2"/>
    <w:rsid w:val="468EAF22"/>
    <w:rsid w:val="469BDD2B"/>
    <w:rsid w:val="469D3135"/>
    <w:rsid w:val="469EDC5D"/>
    <w:rsid w:val="46B14266"/>
    <w:rsid w:val="46B4ACB6"/>
    <w:rsid w:val="46B6BA1D"/>
    <w:rsid w:val="46B956AD"/>
    <w:rsid w:val="46BC89FD"/>
    <w:rsid w:val="46C9B7F6"/>
    <w:rsid w:val="46CEFEDD"/>
    <w:rsid w:val="46CFDAA1"/>
    <w:rsid w:val="46D1BDF3"/>
    <w:rsid w:val="46DF8AA1"/>
    <w:rsid w:val="46FC7C36"/>
    <w:rsid w:val="470139B8"/>
    <w:rsid w:val="4729D5A5"/>
    <w:rsid w:val="472B1CFC"/>
    <w:rsid w:val="472E198F"/>
    <w:rsid w:val="473DD210"/>
    <w:rsid w:val="475C0578"/>
    <w:rsid w:val="475C62CA"/>
    <w:rsid w:val="476A9EA3"/>
    <w:rsid w:val="476DB6C9"/>
    <w:rsid w:val="477A59D3"/>
    <w:rsid w:val="47805177"/>
    <w:rsid w:val="47949126"/>
    <w:rsid w:val="4799F03D"/>
    <w:rsid w:val="47BD3653"/>
    <w:rsid w:val="47CA4672"/>
    <w:rsid w:val="47CBCBFF"/>
    <w:rsid w:val="47CC87CE"/>
    <w:rsid w:val="47D3921E"/>
    <w:rsid w:val="47DC93FC"/>
    <w:rsid w:val="47E6EE9E"/>
    <w:rsid w:val="47EB4BE5"/>
    <w:rsid w:val="47EF7563"/>
    <w:rsid w:val="47F18D11"/>
    <w:rsid w:val="47FEC16D"/>
    <w:rsid w:val="480214A0"/>
    <w:rsid w:val="481D04EB"/>
    <w:rsid w:val="48216761"/>
    <w:rsid w:val="4822976A"/>
    <w:rsid w:val="483300F7"/>
    <w:rsid w:val="484D2728"/>
    <w:rsid w:val="484F90FD"/>
    <w:rsid w:val="48552F7D"/>
    <w:rsid w:val="485F3A59"/>
    <w:rsid w:val="4867B98B"/>
    <w:rsid w:val="486E663B"/>
    <w:rsid w:val="4871E4E2"/>
    <w:rsid w:val="489253D7"/>
    <w:rsid w:val="489E3332"/>
    <w:rsid w:val="48A540EF"/>
    <w:rsid w:val="48B488DA"/>
    <w:rsid w:val="48C32EBD"/>
    <w:rsid w:val="48CF5B9D"/>
    <w:rsid w:val="48D03B16"/>
    <w:rsid w:val="48DDBE87"/>
    <w:rsid w:val="48DDD449"/>
    <w:rsid w:val="48DFFBF4"/>
    <w:rsid w:val="48E2EB4A"/>
    <w:rsid w:val="48E32327"/>
    <w:rsid w:val="48E7BF5E"/>
    <w:rsid w:val="48ED13E2"/>
    <w:rsid w:val="48F0C8E6"/>
    <w:rsid w:val="48FA89B3"/>
    <w:rsid w:val="48FAD601"/>
    <w:rsid w:val="48FC24A5"/>
    <w:rsid w:val="4911550C"/>
    <w:rsid w:val="49175CD4"/>
    <w:rsid w:val="492A0DBB"/>
    <w:rsid w:val="492C53ED"/>
    <w:rsid w:val="492E629B"/>
    <w:rsid w:val="492E7B58"/>
    <w:rsid w:val="49326AB0"/>
    <w:rsid w:val="49415187"/>
    <w:rsid w:val="49534F22"/>
    <w:rsid w:val="49575979"/>
    <w:rsid w:val="4957A23A"/>
    <w:rsid w:val="4959CB9F"/>
    <w:rsid w:val="495D523A"/>
    <w:rsid w:val="496BD7A7"/>
    <w:rsid w:val="496E27E0"/>
    <w:rsid w:val="497414C6"/>
    <w:rsid w:val="49764125"/>
    <w:rsid w:val="4982C4A1"/>
    <w:rsid w:val="4983D631"/>
    <w:rsid w:val="498A3603"/>
    <w:rsid w:val="498A8EC1"/>
    <w:rsid w:val="499C5301"/>
    <w:rsid w:val="499E0F92"/>
    <w:rsid w:val="49A29E7C"/>
    <w:rsid w:val="49A2AD3D"/>
    <w:rsid w:val="49A9464C"/>
    <w:rsid w:val="49B1FA0E"/>
    <w:rsid w:val="49B5CC82"/>
    <w:rsid w:val="49D2EDF9"/>
    <w:rsid w:val="49D47DD8"/>
    <w:rsid w:val="49D97149"/>
    <w:rsid w:val="49E77A81"/>
    <w:rsid w:val="49FE07A7"/>
    <w:rsid w:val="4A095DD5"/>
    <w:rsid w:val="4A0AD2D0"/>
    <w:rsid w:val="4A0E7B23"/>
    <w:rsid w:val="4A289662"/>
    <w:rsid w:val="4A2E7F63"/>
    <w:rsid w:val="4A2F6D7A"/>
    <w:rsid w:val="4A3B6951"/>
    <w:rsid w:val="4A4F6DED"/>
    <w:rsid w:val="4A4F7A92"/>
    <w:rsid w:val="4A545B2E"/>
    <w:rsid w:val="4A5BA3C3"/>
    <w:rsid w:val="4A614DEB"/>
    <w:rsid w:val="4A6BD913"/>
    <w:rsid w:val="4A9310CF"/>
    <w:rsid w:val="4A9E0E73"/>
    <w:rsid w:val="4ABD04D5"/>
    <w:rsid w:val="4ADCBD4A"/>
    <w:rsid w:val="4AEA3D42"/>
    <w:rsid w:val="4AF7D272"/>
    <w:rsid w:val="4AF8AEA0"/>
    <w:rsid w:val="4B020A44"/>
    <w:rsid w:val="4B10A274"/>
    <w:rsid w:val="4B162B8B"/>
    <w:rsid w:val="4B21A5BB"/>
    <w:rsid w:val="4B593A7E"/>
    <w:rsid w:val="4B673B37"/>
    <w:rsid w:val="4B685F5C"/>
    <w:rsid w:val="4B6935E2"/>
    <w:rsid w:val="4B70AA9A"/>
    <w:rsid w:val="4B858DC6"/>
    <w:rsid w:val="4B97A093"/>
    <w:rsid w:val="4BB0B11A"/>
    <w:rsid w:val="4BBC1E18"/>
    <w:rsid w:val="4BBC9A4D"/>
    <w:rsid w:val="4BC13D78"/>
    <w:rsid w:val="4BCACC8F"/>
    <w:rsid w:val="4BCC6796"/>
    <w:rsid w:val="4BCF05D2"/>
    <w:rsid w:val="4BD21AA0"/>
    <w:rsid w:val="4BDD7AAE"/>
    <w:rsid w:val="4BF97E49"/>
    <w:rsid w:val="4C0B5322"/>
    <w:rsid w:val="4C10F676"/>
    <w:rsid w:val="4C1530F8"/>
    <w:rsid w:val="4C255DF4"/>
    <w:rsid w:val="4C264A6A"/>
    <w:rsid w:val="4C32BA77"/>
    <w:rsid w:val="4C3756A0"/>
    <w:rsid w:val="4C37B04A"/>
    <w:rsid w:val="4C3C0183"/>
    <w:rsid w:val="4C3E28B1"/>
    <w:rsid w:val="4C45FD8A"/>
    <w:rsid w:val="4C53A75B"/>
    <w:rsid w:val="4C635D37"/>
    <w:rsid w:val="4C7673B9"/>
    <w:rsid w:val="4C88E3DF"/>
    <w:rsid w:val="4C8D5BC4"/>
    <w:rsid w:val="4C97015F"/>
    <w:rsid w:val="4C9CCBC7"/>
    <w:rsid w:val="4CA5175D"/>
    <w:rsid w:val="4CA994E1"/>
    <w:rsid w:val="4CACAA44"/>
    <w:rsid w:val="4CAE6B05"/>
    <w:rsid w:val="4CCF5D5B"/>
    <w:rsid w:val="4CD8C74C"/>
    <w:rsid w:val="4CEA455B"/>
    <w:rsid w:val="4CEFD822"/>
    <w:rsid w:val="4CF8956E"/>
    <w:rsid w:val="4CF9AEC7"/>
    <w:rsid w:val="4CFF729E"/>
    <w:rsid w:val="4D07679E"/>
    <w:rsid w:val="4D086EA1"/>
    <w:rsid w:val="4D111628"/>
    <w:rsid w:val="4D1DF8BE"/>
    <w:rsid w:val="4D2C13C7"/>
    <w:rsid w:val="4D2DEB45"/>
    <w:rsid w:val="4D2F28ED"/>
    <w:rsid w:val="4D33D000"/>
    <w:rsid w:val="4D3C7940"/>
    <w:rsid w:val="4D4151CC"/>
    <w:rsid w:val="4D468935"/>
    <w:rsid w:val="4D4BF893"/>
    <w:rsid w:val="4D63932E"/>
    <w:rsid w:val="4D6416F4"/>
    <w:rsid w:val="4D6E5280"/>
    <w:rsid w:val="4D6F8350"/>
    <w:rsid w:val="4D746DD6"/>
    <w:rsid w:val="4D767B19"/>
    <w:rsid w:val="4D8A84CA"/>
    <w:rsid w:val="4DC9B0CF"/>
    <w:rsid w:val="4DCE2E03"/>
    <w:rsid w:val="4DDB5589"/>
    <w:rsid w:val="4DE7C936"/>
    <w:rsid w:val="4DF325D0"/>
    <w:rsid w:val="4DF3CB40"/>
    <w:rsid w:val="4DF83D2C"/>
    <w:rsid w:val="4DFC7BCF"/>
    <w:rsid w:val="4E0A2F16"/>
    <w:rsid w:val="4E0BAADD"/>
    <w:rsid w:val="4E372977"/>
    <w:rsid w:val="4E42ECFE"/>
    <w:rsid w:val="4E5ECA2A"/>
    <w:rsid w:val="4E77ADCE"/>
    <w:rsid w:val="4E88614A"/>
    <w:rsid w:val="4E9A5699"/>
    <w:rsid w:val="4EB7CE86"/>
    <w:rsid w:val="4ED563A8"/>
    <w:rsid w:val="4EE22F95"/>
    <w:rsid w:val="4EEB48E1"/>
    <w:rsid w:val="4EEC9016"/>
    <w:rsid w:val="4EEFB66D"/>
    <w:rsid w:val="4F08D759"/>
    <w:rsid w:val="4F0C2926"/>
    <w:rsid w:val="4F17EE3E"/>
    <w:rsid w:val="4F1E2A4A"/>
    <w:rsid w:val="4F2A5B29"/>
    <w:rsid w:val="4F2BEF59"/>
    <w:rsid w:val="4F3F2BDD"/>
    <w:rsid w:val="4F4ED170"/>
    <w:rsid w:val="4F5DC41A"/>
    <w:rsid w:val="4F5F6D5C"/>
    <w:rsid w:val="4F603B98"/>
    <w:rsid w:val="4F6524D4"/>
    <w:rsid w:val="4F6B8F3A"/>
    <w:rsid w:val="4F6D3CBB"/>
    <w:rsid w:val="4F6E5BA6"/>
    <w:rsid w:val="4F7AFAB4"/>
    <w:rsid w:val="4F958565"/>
    <w:rsid w:val="4F97EEDB"/>
    <w:rsid w:val="4FA39639"/>
    <w:rsid w:val="4FAC7586"/>
    <w:rsid w:val="4FB7AF14"/>
    <w:rsid w:val="4FB817F9"/>
    <w:rsid w:val="4FC7858D"/>
    <w:rsid w:val="4FDA7496"/>
    <w:rsid w:val="4FE5D281"/>
    <w:rsid w:val="4FF09AF8"/>
    <w:rsid w:val="4FF300BF"/>
    <w:rsid w:val="4FF4346B"/>
    <w:rsid w:val="500557A8"/>
    <w:rsid w:val="501E92E3"/>
    <w:rsid w:val="502F0547"/>
    <w:rsid w:val="5034F79C"/>
    <w:rsid w:val="503CFE0E"/>
    <w:rsid w:val="504D0B61"/>
    <w:rsid w:val="505E1343"/>
    <w:rsid w:val="505E8A1A"/>
    <w:rsid w:val="505EFD39"/>
    <w:rsid w:val="50727442"/>
    <w:rsid w:val="508A4D7D"/>
    <w:rsid w:val="5095A8E1"/>
    <w:rsid w:val="5096C6B4"/>
    <w:rsid w:val="50A13FF6"/>
    <w:rsid w:val="50A1C24A"/>
    <w:rsid w:val="50B61217"/>
    <w:rsid w:val="50BC88E3"/>
    <w:rsid w:val="50BC93CB"/>
    <w:rsid w:val="50C7B903"/>
    <w:rsid w:val="50C9D0ED"/>
    <w:rsid w:val="50D9B8BD"/>
    <w:rsid w:val="50DB3527"/>
    <w:rsid w:val="50DC27F4"/>
    <w:rsid w:val="50E33C97"/>
    <w:rsid w:val="50EEF665"/>
    <w:rsid w:val="51025253"/>
    <w:rsid w:val="5103C8CA"/>
    <w:rsid w:val="511034E3"/>
    <w:rsid w:val="513AB7A8"/>
    <w:rsid w:val="51400000"/>
    <w:rsid w:val="514B1228"/>
    <w:rsid w:val="514BBBFF"/>
    <w:rsid w:val="516B1752"/>
    <w:rsid w:val="516EEBEB"/>
    <w:rsid w:val="5180A6E5"/>
    <w:rsid w:val="518D1696"/>
    <w:rsid w:val="51956729"/>
    <w:rsid w:val="519A3F38"/>
    <w:rsid w:val="519EA8BE"/>
    <w:rsid w:val="51B3EE30"/>
    <w:rsid w:val="51BB80E2"/>
    <w:rsid w:val="51C0BC38"/>
    <w:rsid w:val="51C323CC"/>
    <w:rsid w:val="51C51256"/>
    <w:rsid w:val="51C6EEBA"/>
    <w:rsid w:val="51D5FB3C"/>
    <w:rsid w:val="51E60020"/>
    <w:rsid w:val="51FC54FF"/>
    <w:rsid w:val="51FD826B"/>
    <w:rsid w:val="5200CAD5"/>
    <w:rsid w:val="52281C10"/>
    <w:rsid w:val="522C27A3"/>
    <w:rsid w:val="523BEC48"/>
    <w:rsid w:val="52402CDA"/>
    <w:rsid w:val="527BA863"/>
    <w:rsid w:val="5286B232"/>
    <w:rsid w:val="528A1DA4"/>
    <w:rsid w:val="528B99CA"/>
    <w:rsid w:val="528BD150"/>
    <w:rsid w:val="5290C03D"/>
    <w:rsid w:val="52A481DF"/>
    <w:rsid w:val="52BC07F3"/>
    <w:rsid w:val="52C1A431"/>
    <w:rsid w:val="52C80904"/>
    <w:rsid w:val="52D55A7A"/>
    <w:rsid w:val="52E3A7BC"/>
    <w:rsid w:val="52E3E816"/>
    <w:rsid w:val="52E69AEC"/>
    <w:rsid w:val="52E89999"/>
    <w:rsid w:val="52F46F98"/>
    <w:rsid w:val="52F531A3"/>
    <w:rsid w:val="530193BA"/>
    <w:rsid w:val="5302D5DD"/>
    <w:rsid w:val="531FFC6A"/>
    <w:rsid w:val="532BCD68"/>
    <w:rsid w:val="532D9088"/>
    <w:rsid w:val="5332B695"/>
    <w:rsid w:val="533B0CB9"/>
    <w:rsid w:val="5341E77A"/>
    <w:rsid w:val="5342AA42"/>
    <w:rsid w:val="534E1DA8"/>
    <w:rsid w:val="535ECDB7"/>
    <w:rsid w:val="536D0732"/>
    <w:rsid w:val="5375176A"/>
    <w:rsid w:val="538772BE"/>
    <w:rsid w:val="538DF9F4"/>
    <w:rsid w:val="53954D60"/>
    <w:rsid w:val="53983ECA"/>
    <w:rsid w:val="5399180F"/>
    <w:rsid w:val="53A28A77"/>
    <w:rsid w:val="53B31867"/>
    <w:rsid w:val="53B38EFF"/>
    <w:rsid w:val="53C7909E"/>
    <w:rsid w:val="53CA3492"/>
    <w:rsid w:val="53CEC9AF"/>
    <w:rsid w:val="53D51891"/>
    <w:rsid w:val="53DA84B8"/>
    <w:rsid w:val="53DEA5D3"/>
    <w:rsid w:val="53E3FCCD"/>
    <w:rsid w:val="53E71F58"/>
    <w:rsid w:val="53F97BE6"/>
    <w:rsid w:val="53FBB428"/>
    <w:rsid w:val="5406606F"/>
    <w:rsid w:val="5406DA9A"/>
    <w:rsid w:val="540A02BF"/>
    <w:rsid w:val="540A92C1"/>
    <w:rsid w:val="54113979"/>
    <w:rsid w:val="542CC797"/>
    <w:rsid w:val="54453040"/>
    <w:rsid w:val="5446CE44"/>
    <w:rsid w:val="545D7492"/>
    <w:rsid w:val="546921F0"/>
    <w:rsid w:val="546E5AAD"/>
    <w:rsid w:val="5470539E"/>
    <w:rsid w:val="5476D8D9"/>
    <w:rsid w:val="547953E6"/>
    <w:rsid w:val="548C16EF"/>
    <w:rsid w:val="548DDC8D"/>
    <w:rsid w:val="5496C6EE"/>
    <w:rsid w:val="54A7E829"/>
    <w:rsid w:val="54ACFE99"/>
    <w:rsid w:val="54C98A7D"/>
    <w:rsid w:val="54D84F3A"/>
    <w:rsid w:val="54E737D5"/>
    <w:rsid w:val="54EE9F6F"/>
    <w:rsid w:val="54F24F87"/>
    <w:rsid w:val="5509AD2E"/>
    <w:rsid w:val="5509D01B"/>
    <w:rsid w:val="550CD1F0"/>
    <w:rsid w:val="5518E9B6"/>
    <w:rsid w:val="552756DB"/>
    <w:rsid w:val="55294BF3"/>
    <w:rsid w:val="552CC965"/>
    <w:rsid w:val="55303F2D"/>
    <w:rsid w:val="5534739A"/>
    <w:rsid w:val="5539C1F9"/>
    <w:rsid w:val="553DB128"/>
    <w:rsid w:val="5540D1E8"/>
    <w:rsid w:val="55430609"/>
    <w:rsid w:val="554331BF"/>
    <w:rsid w:val="5544C956"/>
    <w:rsid w:val="555767EC"/>
    <w:rsid w:val="5562B8BC"/>
    <w:rsid w:val="556391A8"/>
    <w:rsid w:val="5565F48F"/>
    <w:rsid w:val="55695840"/>
    <w:rsid w:val="5585FD6B"/>
    <w:rsid w:val="55873C95"/>
    <w:rsid w:val="55927AA4"/>
    <w:rsid w:val="5594105B"/>
    <w:rsid w:val="5594F202"/>
    <w:rsid w:val="55A7DBDC"/>
    <w:rsid w:val="55A8BBD1"/>
    <w:rsid w:val="55AA787C"/>
    <w:rsid w:val="55AADD24"/>
    <w:rsid w:val="55C35861"/>
    <w:rsid w:val="55C5421E"/>
    <w:rsid w:val="55D2252C"/>
    <w:rsid w:val="55D72615"/>
    <w:rsid w:val="55DAABF4"/>
    <w:rsid w:val="55DC5021"/>
    <w:rsid w:val="55E82E42"/>
    <w:rsid w:val="55E8FE86"/>
    <w:rsid w:val="560D5788"/>
    <w:rsid w:val="56184E8E"/>
    <w:rsid w:val="561AD350"/>
    <w:rsid w:val="561E3F8A"/>
    <w:rsid w:val="563CCD96"/>
    <w:rsid w:val="56672FD9"/>
    <w:rsid w:val="5689C46E"/>
    <w:rsid w:val="5690FB95"/>
    <w:rsid w:val="5693EEA0"/>
    <w:rsid w:val="56B7EC4C"/>
    <w:rsid w:val="56B9A2F9"/>
    <w:rsid w:val="56C01744"/>
    <w:rsid w:val="56DD9805"/>
    <w:rsid w:val="56DF306E"/>
    <w:rsid w:val="56E19A06"/>
    <w:rsid w:val="56E43EB5"/>
    <w:rsid w:val="56E93980"/>
    <w:rsid w:val="56F3BE17"/>
    <w:rsid w:val="57054FAF"/>
    <w:rsid w:val="570621CC"/>
    <w:rsid w:val="570A4519"/>
    <w:rsid w:val="571988D7"/>
    <w:rsid w:val="57298E0E"/>
    <w:rsid w:val="572FED88"/>
    <w:rsid w:val="574C5D5C"/>
    <w:rsid w:val="574EE80F"/>
    <w:rsid w:val="57653F94"/>
    <w:rsid w:val="5770AA69"/>
    <w:rsid w:val="578FA1A8"/>
    <w:rsid w:val="579AD538"/>
    <w:rsid w:val="57A365CC"/>
    <w:rsid w:val="57B059F4"/>
    <w:rsid w:val="57BD52FC"/>
    <w:rsid w:val="57C8AC4A"/>
    <w:rsid w:val="57E1CB02"/>
    <w:rsid w:val="57E5D6FC"/>
    <w:rsid w:val="57E7B69B"/>
    <w:rsid w:val="57ED2CCF"/>
    <w:rsid w:val="57EF3C1B"/>
    <w:rsid w:val="581514AE"/>
    <w:rsid w:val="581D7F38"/>
    <w:rsid w:val="5828C82E"/>
    <w:rsid w:val="583A6D03"/>
    <w:rsid w:val="583B2A02"/>
    <w:rsid w:val="5840D3EC"/>
    <w:rsid w:val="5840E04D"/>
    <w:rsid w:val="5846ECC8"/>
    <w:rsid w:val="5847B427"/>
    <w:rsid w:val="5857E56E"/>
    <w:rsid w:val="5860BFD3"/>
    <w:rsid w:val="586C66B7"/>
    <w:rsid w:val="586CA674"/>
    <w:rsid w:val="5875AF77"/>
    <w:rsid w:val="587A0E42"/>
    <w:rsid w:val="587CB069"/>
    <w:rsid w:val="58844090"/>
    <w:rsid w:val="588985BA"/>
    <w:rsid w:val="589B2B90"/>
    <w:rsid w:val="589B86D2"/>
    <w:rsid w:val="58A310AE"/>
    <w:rsid w:val="58A43367"/>
    <w:rsid w:val="58E6B3E9"/>
    <w:rsid w:val="58E74DC3"/>
    <w:rsid w:val="590120AF"/>
    <w:rsid w:val="590B539D"/>
    <w:rsid w:val="5935466A"/>
    <w:rsid w:val="593A720C"/>
    <w:rsid w:val="5954F9C9"/>
    <w:rsid w:val="59573110"/>
    <w:rsid w:val="5968E6C0"/>
    <w:rsid w:val="596C8392"/>
    <w:rsid w:val="5974A0E0"/>
    <w:rsid w:val="5989350E"/>
    <w:rsid w:val="598B3C1E"/>
    <w:rsid w:val="59938FB5"/>
    <w:rsid w:val="599E3923"/>
    <w:rsid w:val="59A79D9A"/>
    <w:rsid w:val="59C054C6"/>
    <w:rsid w:val="59E090E3"/>
    <w:rsid w:val="59F90DC4"/>
    <w:rsid w:val="5A148B29"/>
    <w:rsid w:val="5A16FB7E"/>
    <w:rsid w:val="5A1FD55B"/>
    <w:rsid w:val="5A253776"/>
    <w:rsid w:val="5A288831"/>
    <w:rsid w:val="5A29719F"/>
    <w:rsid w:val="5A2D1C80"/>
    <w:rsid w:val="5A38F9CF"/>
    <w:rsid w:val="5A3D4D15"/>
    <w:rsid w:val="5A41E7AB"/>
    <w:rsid w:val="5A4C91BA"/>
    <w:rsid w:val="5A4CD1E2"/>
    <w:rsid w:val="5A4E0236"/>
    <w:rsid w:val="5A50BBC9"/>
    <w:rsid w:val="5A60E725"/>
    <w:rsid w:val="5A67F135"/>
    <w:rsid w:val="5A832328"/>
    <w:rsid w:val="5A8E9EAB"/>
    <w:rsid w:val="5A8F9E36"/>
    <w:rsid w:val="5AA418C7"/>
    <w:rsid w:val="5AA5BB79"/>
    <w:rsid w:val="5AB329AC"/>
    <w:rsid w:val="5AB6E87F"/>
    <w:rsid w:val="5ABA70E8"/>
    <w:rsid w:val="5AC80E69"/>
    <w:rsid w:val="5AC928A3"/>
    <w:rsid w:val="5ACEA0D8"/>
    <w:rsid w:val="5AD47B28"/>
    <w:rsid w:val="5ADD2A82"/>
    <w:rsid w:val="5AECD12C"/>
    <w:rsid w:val="5AEDEF58"/>
    <w:rsid w:val="5AFBCAB0"/>
    <w:rsid w:val="5B06F7B4"/>
    <w:rsid w:val="5B1BB44F"/>
    <w:rsid w:val="5B216C87"/>
    <w:rsid w:val="5B34B625"/>
    <w:rsid w:val="5B35371D"/>
    <w:rsid w:val="5B38E92E"/>
    <w:rsid w:val="5B409549"/>
    <w:rsid w:val="5B461701"/>
    <w:rsid w:val="5B461C9D"/>
    <w:rsid w:val="5B561F1F"/>
    <w:rsid w:val="5B6F3A2F"/>
    <w:rsid w:val="5B79DBAF"/>
    <w:rsid w:val="5B7DB7FC"/>
    <w:rsid w:val="5B81854D"/>
    <w:rsid w:val="5B8540FC"/>
    <w:rsid w:val="5B858C38"/>
    <w:rsid w:val="5B8667E4"/>
    <w:rsid w:val="5B8A82BE"/>
    <w:rsid w:val="5B8D141C"/>
    <w:rsid w:val="5BC3EBD0"/>
    <w:rsid w:val="5BDC28B2"/>
    <w:rsid w:val="5BDD9556"/>
    <w:rsid w:val="5BE5820F"/>
    <w:rsid w:val="5BE6FBDF"/>
    <w:rsid w:val="5BFBD6C7"/>
    <w:rsid w:val="5BFFDBBB"/>
    <w:rsid w:val="5C00A890"/>
    <w:rsid w:val="5C00D728"/>
    <w:rsid w:val="5C020CD7"/>
    <w:rsid w:val="5C14B36E"/>
    <w:rsid w:val="5C3F0757"/>
    <w:rsid w:val="5C423426"/>
    <w:rsid w:val="5C49B660"/>
    <w:rsid w:val="5C5C4BB3"/>
    <w:rsid w:val="5C617BDB"/>
    <w:rsid w:val="5C6919D2"/>
    <w:rsid w:val="5C6AAC10"/>
    <w:rsid w:val="5C775311"/>
    <w:rsid w:val="5CB309D0"/>
    <w:rsid w:val="5CD7B97C"/>
    <w:rsid w:val="5CE5B54D"/>
    <w:rsid w:val="5CE5E103"/>
    <w:rsid w:val="5CF122AF"/>
    <w:rsid w:val="5CF98616"/>
    <w:rsid w:val="5D06279E"/>
    <w:rsid w:val="5D0EEDAC"/>
    <w:rsid w:val="5D1A6C2D"/>
    <w:rsid w:val="5D1E5A6C"/>
    <w:rsid w:val="5D2BB063"/>
    <w:rsid w:val="5D33938F"/>
    <w:rsid w:val="5D4C0175"/>
    <w:rsid w:val="5D519443"/>
    <w:rsid w:val="5D526E23"/>
    <w:rsid w:val="5D55EDF4"/>
    <w:rsid w:val="5D560ED0"/>
    <w:rsid w:val="5D5AC98C"/>
    <w:rsid w:val="5D62B7A1"/>
    <w:rsid w:val="5D66EB00"/>
    <w:rsid w:val="5D724142"/>
    <w:rsid w:val="5D782D80"/>
    <w:rsid w:val="5D8A685D"/>
    <w:rsid w:val="5D9CBA05"/>
    <w:rsid w:val="5D9D8C0E"/>
    <w:rsid w:val="5DB751FB"/>
    <w:rsid w:val="5DDAB08D"/>
    <w:rsid w:val="5DFD69E0"/>
    <w:rsid w:val="5E036A4B"/>
    <w:rsid w:val="5E08EB33"/>
    <w:rsid w:val="5E23E960"/>
    <w:rsid w:val="5E2F8F8D"/>
    <w:rsid w:val="5E4015BA"/>
    <w:rsid w:val="5E41867E"/>
    <w:rsid w:val="5E41ACF7"/>
    <w:rsid w:val="5E59BE6D"/>
    <w:rsid w:val="5E5D1D88"/>
    <w:rsid w:val="5E7240A4"/>
    <w:rsid w:val="5E8CB943"/>
    <w:rsid w:val="5E8D2374"/>
    <w:rsid w:val="5E8E03DD"/>
    <w:rsid w:val="5E8FB78A"/>
    <w:rsid w:val="5E9C81F6"/>
    <w:rsid w:val="5EA21795"/>
    <w:rsid w:val="5EB17B50"/>
    <w:rsid w:val="5EB6A135"/>
    <w:rsid w:val="5ECAFFBD"/>
    <w:rsid w:val="5EDAFBB4"/>
    <w:rsid w:val="5EDB5CD9"/>
    <w:rsid w:val="5EDB71A5"/>
    <w:rsid w:val="5EE0A2E1"/>
    <w:rsid w:val="5EE67888"/>
    <w:rsid w:val="5EEA1FC0"/>
    <w:rsid w:val="5EEC156C"/>
    <w:rsid w:val="5EEDD742"/>
    <w:rsid w:val="5EF206FC"/>
    <w:rsid w:val="5EF311CB"/>
    <w:rsid w:val="5EF6D1CC"/>
    <w:rsid w:val="5EFE4449"/>
    <w:rsid w:val="5F009868"/>
    <w:rsid w:val="5F0607CA"/>
    <w:rsid w:val="5F28CA6D"/>
    <w:rsid w:val="5F310EB4"/>
    <w:rsid w:val="5F3611D7"/>
    <w:rsid w:val="5F36C6D6"/>
    <w:rsid w:val="5F3B3BCE"/>
    <w:rsid w:val="5F3C449E"/>
    <w:rsid w:val="5F3D288C"/>
    <w:rsid w:val="5F3F60C6"/>
    <w:rsid w:val="5F42A08E"/>
    <w:rsid w:val="5F47E426"/>
    <w:rsid w:val="5F4D0667"/>
    <w:rsid w:val="5F526162"/>
    <w:rsid w:val="5F53DED2"/>
    <w:rsid w:val="5F5C8DD1"/>
    <w:rsid w:val="5F647097"/>
    <w:rsid w:val="5F68A99A"/>
    <w:rsid w:val="5F69FC5C"/>
    <w:rsid w:val="5F6F967B"/>
    <w:rsid w:val="5F7F4BF5"/>
    <w:rsid w:val="5F9F4A84"/>
    <w:rsid w:val="5FD26D38"/>
    <w:rsid w:val="5FD46416"/>
    <w:rsid w:val="5FE52909"/>
    <w:rsid w:val="5FEB2AE3"/>
    <w:rsid w:val="5FED424E"/>
    <w:rsid w:val="5FF01BA0"/>
    <w:rsid w:val="5FF3BC5A"/>
    <w:rsid w:val="5FF6D112"/>
    <w:rsid w:val="60031937"/>
    <w:rsid w:val="6016B9D0"/>
    <w:rsid w:val="601DB625"/>
    <w:rsid w:val="602DA749"/>
    <w:rsid w:val="60410FB8"/>
    <w:rsid w:val="6043C5BE"/>
    <w:rsid w:val="6045273B"/>
    <w:rsid w:val="604D9654"/>
    <w:rsid w:val="6058ACB0"/>
    <w:rsid w:val="605AC781"/>
    <w:rsid w:val="606472B0"/>
    <w:rsid w:val="6069A0E2"/>
    <w:rsid w:val="606C29B5"/>
    <w:rsid w:val="6095FF1D"/>
    <w:rsid w:val="60979A5B"/>
    <w:rsid w:val="60B3F0A2"/>
    <w:rsid w:val="60D42F99"/>
    <w:rsid w:val="60E156D6"/>
    <w:rsid w:val="60E5C59F"/>
    <w:rsid w:val="60F26218"/>
    <w:rsid w:val="60F2AED4"/>
    <w:rsid w:val="60F2F788"/>
    <w:rsid w:val="60FD57F0"/>
    <w:rsid w:val="6109A726"/>
    <w:rsid w:val="61111922"/>
    <w:rsid w:val="612E6E3B"/>
    <w:rsid w:val="61320916"/>
    <w:rsid w:val="613BC95D"/>
    <w:rsid w:val="614381CA"/>
    <w:rsid w:val="6152FC65"/>
    <w:rsid w:val="615F6206"/>
    <w:rsid w:val="6174C94E"/>
    <w:rsid w:val="617F8B8B"/>
    <w:rsid w:val="61879327"/>
    <w:rsid w:val="618D28BC"/>
    <w:rsid w:val="619EE150"/>
    <w:rsid w:val="61A27597"/>
    <w:rsid w:val="61C3E166"/>
    <w:rsid w:val="61C928CF"/>
    <w:rsid w:val="61D98BD2"/>
    <w:rsid w:val="61F876A2"/>
    <w:rsid w:val="61FEA701"/>
    <w:rsid w:val="62082627"/>
    <w:rsid w:val="620F3125"/>
    <w:rsid w:val="6212E1D8"/>
    <w:rsid w:val="6215109E"/>
    <w:rsid w:val="6218DEEA"/>
    <w:rsid w:val="621DECB0"/>
    <w:rsid w:val="6224257E"/>
    <w:rsid w:val="62384BF3"/>
    <w:rsid w:val="623C082A"/>
    <w:rsid w:val="623DA868"/>
    <w:rsid w:val="62462AFA"/>
    <w:rsid w:val="624FDB0A"/>
    <w:rsid w:val="625E7C60"/>
    <w:rsid w:val="6271CD0D"/>
    <w:rsid w:val="6273EEA8"/>
    <w:rsid w:val="6292C829"/>
    <w:rsid w:val="62B0EE7C"/>
    <w:rsid w:val="62CBB572"/>
    <w:rsid w:val="62D73862"/>
    <w:rsid w:val="62E1DF9D"/>
    <w:rsid w:val="62F2C594"/>
    <w:rsid w:val="62F3B988"/>
    <w:rsid w:val="630A3C14"/>
    <w:rsid w:val="63190BCA"/>
    <w:rsid w:val="631A9AE7"/>
    <w:rsid w:val="6338D518"/>
    <w:rsid w:val="6339F550"/>
    <w:rsid w:val="6340ED30"/>
    <w:rsid w:val="63459D5B"/>
    <w:rsid w:val="63522B68"/>
    <w:rsid w:val="63527BFA"/>
    <w:rsid w:val="635AC07F"/>
    <w:rsid w:val="635FE60A"/>
    <w:rsid w:val="63677D54"/>
    <w:rsid w:val="636891A4"/>
    <w:rsid w:val="636B63D1"/>
    <w:rsid w:val="637451F0"/>
    <w:rsid w:val="6378E6D9"/>
    <w:rsid w:val="638B2992"/>
    <w:rsid w:val="6390549A"/>
    <w:rsid w:val="639A6B86"/>
    <w:rsid w:val="639B806B"/>
    <w:rsid w:val="63AFFD11"/>
    <w:rsid w:val="63B26291"/>
    <w:rsid w:val="63BB8851"/>
    <w:rsid w:val="63C7DFCC"/>
    <w:rsid w:val="63C955FA"/>
    <w:rsid w:val="63DE4898"/>
    <w:rsid w:val="63E28400"/>
    <w:rsid w:val="63EEC894"/>
    <w:rsid w:val="63F3106A"/>
    <w:rsid w:val="63F6B593"/>
    <w:rsid w:val="63F9F8D2"/>
    <w:rsid w:val="63FA99D8"/>
    <w:rsid w:val="63FBD3F8"/>
    <w:rsid w:val="6414796A"/>
    <w:rsid w:val="641C7937"/>
    <w:rsid w:val="64204947"/>
    <w:rsid w:val="643BB7A7"/>
    <w:rsid w:val="644D30B4"/>
    <w:rsid w:val="6458EC5C"/>
    <w:rsid w:val="6484017F"/>
    <w:rsid w:val="64861000"/>
    <w:rsid w:val="64909AE0"/>
    <w:rsid w:val="649D334A"/>
    <w:rsid w:val="649E8BBC"/>
    <w:rsid w:val="64A1CF95"/>
    <w:rsid w:val="64B3EA10"/>
    <w:rsid w:val="64BB8913"/>
    <w:rsid w:val="64C8299F"/>
    <w:rsid w:val="64D1FF9A"/>
    <w:rsid w:val="64D20DD8"/>
    <w:rsid w:val="650D897A"/>
    <w:rsid w:val="65229A1A"/>
    <w:rsid w:val="6523A04B"/>
    <w:rsid w:val="6524E69A"/>
    <w:rsid w:val="65258F98"/>
    <w:rsid w:val="652ADAE7"/>
    <w:rsid w:val="652C3BAD"/>
    <w:rsid w:val="653FC8A7"/>
    <w:rsid w:val="6543D9D2"/>
    <w:rsid w:val="6544351A"/>
    <w:rsid w:val="6547CF66"/>
    <w:rsid w:val="655EBE53"/>
    <w:rsid w:val="655FAC44"/>
    <w:rsid w:val="6563839A"/>
    <w:rsid w:val="657F8109"/>
    <w:rsid w:val="65A7FD5D"/>
    <w:rsid w:val="65AC5BF4"/>
    <w:rsid w:val="65BD41F5"/>
    <w:rsid w:val="65C5A599"/>
    <w:rsid w:val="65C7FBDA"/>
    <w:rsid w:val="65D33263"/>
    <w:rsid w:val="65DA0439"/>
    <w:rsid w:val="65DD9EB1"/>
    <w:rsid w:val="65DDFA25"/>
    <w:rsid w:val="65E303EE"/>
    <w:rsid w:val="65E77D2B"/>
    <w:rsid w:val="65E8F73B"/>
    <w:rsid w:val="65E9A3B1"/>
    <w:rsid w:val="65EDCFEF"/>
    <w:rsid w:val="65F3E766"/>
    <w:rsid w:val="65F5940C"/>
    <w:rsid w:val="660E72B0"/>
    <w:rsid w:val="66223AAD"/>
    <w:rsid w:val="6623421C"/>
    <w:rsid w:val="6628611D"/>
    <w:rsid w:val="66321B61"/>
    <w:rsid w:val="663C9C71"/>
    <w:rsid w:val="66446644"/>
    <w:rsid w:val="664864CF"/>
    <w:rsid w:val="6651D22A"/>
    <w:rsid w:val="6658A306"/>
    <w:rsid w:val="6664CAB3"/>
    <w:rsid w:val="6677D70D"/>
    <w:rsid w:val="667B5021"/>
    <w:rsid w:val="668C963C"/>
    <w:rsid w:val="66901C73"/>
    <w:rsid w:val="6693D619"/>
    <w:rsid w:val="6698A490"/>
    <w:rsid w:val="669A6F63"/>
    <w:rsid w:val="669B0515"/>
    <w:rsid w:val="66A4588A"/>
    <w:rsid w:val="66A6CDDF"/>
    <w:rsid w:val="66AE28DA"/>
    <w:rsid w:val="66BC833F"/>
    <w:rsid w:val="66BDC923"/>
    <w:rsid w:val="66C54727"/>
    <w:rsid w:val="66CB9BE4"/>
    <w:rsid w:val="66CF9E40"/>
    <w:rsid w:val="66D211D9"/>
    <w:rsid w:val="66DBB179"/>
    <w:rsid w:val="66E06B74"/>
    <w:rsid w:val="66E69140"/>
    <w:rsid w:val="66E927A8"/>
    <w:rsid w:val="66EB9E0C"/>
    <w:rsid w:val="66FCE57D"/>
    <w:rsid w:val="6762B572"/>
    <w:rsid w:val="6767706F"/>
    <w:rsid w:val="676CF41B"/>
    <w:rsid w:val="678CEE9B"/>
    <w:rsid w:val="679F8084"/>
    <w:rsid w:val="67AA4B3C"/>
    <w:rsid w:val="67B2EE31"/>
    <w:rsid w:val="67B3B33F"/>
    <w:rsid w:val="67C1540F"/>
    <w:rsid w:val="67C811D7"/>
    <w:rsid w:val="67CBD808"/>
    <w:rsid w:val="67D2DBA3"/>
    <w:rsid w:val="67EAADE6"/>
    <w:rsid w:val="68030053"/>
    <w:rsid w:val="680472D0"/>
    <w:rsid w:val="68129F4D"/>
    <w:rsid w:val="681334AC"/>
    <w:rsid w:val="681CED42"/>
    <w:rsid w:val="681D7D4E"/>
    <w:rsid w:val="68234817"/>
    <w:rsid w:val="682493BA"/>
    <w:rsid w:val="683052D7"/>
    <w:rsid w:val="683065A9"/>
    <w:rsid w:val="6831047C"/>
    <w:rsid w:val="68380C30"/>
    <w:rsid w:val="683C1239"/>
    <w:rsid w:val="683C805B"/>
    <w:rsid w:val="68406F5E"/>
    <w:rsid w:val="684FFC1D"/>
    <w:rsid w:val="68537A5E"/>
    <w:rsid w:val="6858ADA5"/>
    <w:rsid w:val="6859B89A"/>
    <w:rsid w:val="685F546F"/>
    <w:rsid w:val="6864874A"/>
    <w:rsid w:val="6869F6D2"/>
    <w:rsid w:val="68761744"/>
    <w:rsid w:val="688E86D9"/>
    <w:rsid w:val="68964824"/>
    <w:rsid w:val="68A12FF7"/>
    <w:rsid w:val="68B01F2E"/>
    <w:rsid w:val="68B33AE2"/>
    <w:rsid w:val="68B485FA"/>
    <w:rsid w:val="68BC8509"/>
    <w:rsid w:val="68C59071"/>
    <w:rsid w:val="68C75C8F"/>
    <w:rsid w:val="68C78624"/>
    <w:rsid w:val="68CA98E7"/>
    <w:rsid w:val="68D71383"/>
    <w:rsid w:val="68D7B920"/>
    <w:rsid w:val="68FBCF1F"/>
    <w:rsid w:val="69068D08"/>
    <w:rsid w:val="6907BF43"/>
    <w:rsid w:val="6908AA75"/>
    <w:rsid w:val="690F9873"/>
    <w:rsid w:val="69196FEB"/>
    <w:rsid w:val="691C2AEA"/>
    <w:rsid w:val="691DA326"/>
    <w:rsid w:val="6924C16E"/>
    <w:rsid w:val="692BAF6C"/>
    <w:rsid w:val="693783C4"/>
    <w:rsid w:val="6940B263"/>
    <w:rsid w:val="6955E04A"/>
    <w:rsid w:val="6956F35A"/>
    <w:rsid w:val="69574614"/>
    <w:rsid w:val="695D0874"/>
    <w:rsid w:val="695FBB52"/>
    <w:rsid w:val="696552EA"/>
    <w:rsid w:val="69693EC5"/>
    <w:rsid w:val="69708D18"/>
    <w:rsid w:val="69779F48"/>
    <w:rsid w:val="69867E47"/>
    <w:rsid w:val="6988A6C2"/>
    <w:rsid w:val="6995773C"/>
    <w:rsid w:val="69A6F72E"/>
    <w:rsid w:val="69CBE5C1"/>
    <w:rsid w:val="69D14E88"/>
    <w:rsid w:val="69EB476A"/>
    <w:rsid w:val="69ED0FE7"/>
    <w:rsid w:val="69F6AE0B"/>
    <w:rsid w:val="6A13A7DB"/>
    <w:rsid w:val="6A152A42"/>
    <w:rsid w:val="6A17F8B2"/>
    <w:rsid w:val="6A1DCD5B"/>
    <w:rsid w:val="6A1FFB86"/>
    <w:rsid w:val="6A21A415"/>
    <w:rsid w:val="6A29DA53"/>
    <w:rsid w:val="6A2A2496"/>
    <w:rsid w:val="6A484A7B"/>
    <w:rsid w:val="6A4D34A8"/>
    <w:rsid w:val="6A4EEE2A"/>
    <w:rsid w:val="6A50C853"/>
    <w:rsid w:val="6A5649C5"/>
    <w:rsid w:val="6A5B118C"/>
    <w:rsid w:val="6A5F4CD8"/>
    <w:rsid w:val="6A624E49"/>
    <w:rsid w:val="6A67B8CE"/>
    <w:rsid w:val="6A74B318"/>
    <w:rsid w:val="6A878220"/>
    <w:rsid w:val="6A89298B"/>
    <w:rsid w:val="6A89713C"/>
    <w:rsid w:val="6A8A634C"/>
    <w:rsid w:val="6A8C2B83"/>
    <w:rsid w:val="6A92E1B2"/>
    <w:rsid w:val="6A987E03"/>
    <w:rsid w:val="6AC69063"/>
    <w:rsid w:val="6AEB2A1D"/>
    <w:rsid w:val="6AF0139F"/>
    <w:rsid w:val="6AF594DF"/>
    <w:rsid w:val="6AF64372"/>
    <w:rsid w:val="6B057217"/>
    <w:rsid w:val="6B06BBB5"/>
    <w:rsid w:val="6B09A347"/>
    <w:rsid w:val="6B09D01A"/>
    <w:rsid w:val="6B0BAD27"/>
    <w:rsid w:val="6B23956F"/>
    <w:rsid w:val="6B25DA6D"/>
    <w:rsid w:val="6B32D70C"/>
    <w:rsid w:val="6B3608D2"/>
    <w:rsid w:val="6B389A22"/>
    <w:rsid w:val="6B473036"/>
    <w:rsid w:val="6B4D4845"/>
    <w:rsid w:val="6B645EAC"/>
    <w:rsid w:val="6B662E7D"/>
    <w:rsid w:val="6B694655"/>
    <w:rsid w:val="6B6A0F57"/>
    <w:rsid w:val="6B6EB9CF"/>
    <w:rsid w:val="6B7AFFC1"/>
    <w:rsid w:val="6B7C2AC2"/>
    <w:rsid w:val="6B7F8DEC"/>
    <w:rsid w:val="6B88F3C7"/>
    <w:rsid w:val="6B8F9657"/>
    <w:rsid w:val="6B98141D"/>
    <w:rsid w:val="6B9A8112"/>
    <w:rsid w:val="6BA463DF"/>
    <w:rsid w:val="6BAC0A95"/>
    <w:rsid w:val="6BB34B6C"/>
    <w:rsid w:val="6BB66B93"/>
    <w:rsid w:val="6BB6D09D"/>
    <w:rsid w:val="6BBD1954"/>
    <w:rsid w:val="6BE4D8B7"/>
    <w:rsid w:val="6BFEC681"/>
    <w:rsid w:val="6C072C7D"/>
    <w:rsid w:val="6C08527C"/>
    <w:rsid w:val="6C0A4C9C"/>
    <w:rsid w:val="6C0B2959"/>
    <w:rsid w:val="6C0E58CD"/>
    <w:rsid w:val="6C2879BB"/>
    <w:rsid w:val="6C410D08"/>
    <w:rsid w:val="6C4D4147"/>
    <w:rsid w:val="6C5240B0"/>
    <w:rsid w:val="6C548DA9"/>
    <w:rsid w:val="6C639BBD"/>
    <w:rsid w:val="6C63F8F6"/>
    <w:rsid w:val="6C671413"/>
    <w:rsid w:val="6C6D2511"/>
    <w:rsid w:val="6C73D30D"/>
    <w:rsid w:val="6C7A2A7F"/>
    <w:rsid w:val="6C7A2C74"/>
    <w:rsid w:val="6C7B382E"/>
    <w:rsid w:val="6C8A2733"/>
    <w:rsid w:val="6C9C8A23"/>
    <w:rsid w:val="6C9F402A"/>
    <w:rsid w:val="6CB59884"/>
    <w:rsid w:val="6CC3842F"/>
    <w:rsid w:val="6CEA3747"/>
    <w:rsid w:val="6CFD4146"/>
    <w:rsid w:val="6CFDA4D5"/>
    <w:rsid w:val="6D07D553"/>
    <w:rsid w:val="6D0E0EB6"/>
    <w:rsid w:val="6D18E755"/>
    <w:rsid w:val="6D26D224"/>
    <w:rsid w:val="6D39AB72"/>
    <w:rsid w:val="6D466D40"/>
    <w:rsid w:val="6D4727A3"/>
    <w:rsid w:val="6D54A060"/>
    <w:rsid w:val="6D54AA58"/>
    <w:rsid w:val="6D57728C"/>
    <w:rsid w:val="6D5E5EF8"/>
    <w:rsid w:val="6D5E8B57"/>
    <w:rsid w:val="6D60912A"/>
    <w:rsid w:val="6D6544D8"/>
    <w:rsid w:val="6D6DFE07"/>
    <w:rsid w:val="6D6F7CB1"/>
    <w:rsid w:val="6D8179ED"/>
    <w:rsid w:val="6D85F774"/>
    <w:rsid w:val="6D8D7F58"/>
    <w:rsid w:val="6DA0A273"/>
    <w:rsid w:val="6DAA8846"/>
    <w:rsid w:val="6DAC1D8C"/>
    <w:rsid w:val="6DB09E1B"/>
    <w:rsid w:val="6DD601A1"/>
    <w:rsid w:val="6DD6C598"/>
    <w:rsid w:val="6DE4F5A0"/>
    <w:rsid w:val="6DF2904D"/>
    <w:rsid w:val="6DF42B4E"/>
    <w:rsid w:val="6E051E8D"/>
    <w:rsid w:val="6E1CACC1"/>
    <w:rsid w:val="6E33E625"/>
    <w:rsid w:val="6E3D7B1E"/>
    <w:rsid w:val="6E537294"/>
    <w:rsid w:val="6E597EAD"/>
    <w:rsid w:val="6E59C2D8"/>
    <w:rsid w:val="6E613F46"/>
    <w:rsid w:val="6E64CDCE"/>
    <w:rsid w:val="6E69A737"/>
    <w:rsid w:val="6E7B6DEF"/>
    <w:rsid w:val="6E88F427"/>
    <w:rsid w:val="6E8AFFD6"/>
    <w:rsid w:val="6E95B942"/>
    <w:rsid w:val="6E9F4A1C"/>
    <w:rsid w:val="6E9F6AEE"/>
    <w:rsid w:val="6EA7BE59"/>
    <w:rsid w:val="6EABF1B2"/>
    <w:rsid w:val="6EAD8896"/>
    <w:rsid w:val="6EBFE433"/>
    <w:rsid w:val="6ECECDFC"/>
    <w:rsid w:val="6EDED973"/>
    <w:rsid w:val="6EE1F735"/>
    <w:rsid w:val="6EE22EB6"/>
    <w:rsid w:val="6EE5A2C2"/>
    <w:rsid w:val="6EF07BEE"/>
    <w:rsid w:val="6EFBCE5A"/>
    <w:rsid w:val="6EFD02BE"/>
    <w:rsid w:val="6F02C721"/>
    <w:rsid w:val="6F05F06E"/>
    <w:rsid w:val="6F2515A6"/>
    <w:rsid w:val="6F2B81B3"/>
    <w:rsid w:val="6F351891"/>
    <w:rsid w:val="6F384D4D"/>
    <w:rsid w:val="6F38E212"/>
    <w:rsid w:val="6F46143D"/>
    <w:rsid w:val="6F5591B0"/>
    <w:rsid w:val="6F6A149E"/>
    <w:rsid w:val="6F703A10"/>
    <w:rsid w:val="6F715211"/>
    <w:rsid w:val="6F7B4369"/>
    <w:rsid w:val="6F7D9C32"/>
    <w:rsid w:val="6F7F6F43"/>
    <w:rsid w:val="6F7F8C34"/>
    <w:rsid w:val="6F927972"/>
    <w:rsid w:val="6F9EA514"/>
    <w:rsid w:val="6FA2E3E6"/>
    <w:rsid w:val="6FABB7E4"/>
    <w:rsid w:val="6FAF1593"/>
    <w:rsid w:val="6FB69769"/>
    <w:rsid w:val="6FBDD4BF"/>
    <w:rsid w:val="6FC556AE"/>
    <w:rsid w:val="6FC61798"/>
    <w:rsid w:val="6FD1AABD"/>
    <w:rsid w:val="6FD5F24B"/>
    <w:rsid w:val="6FDA3970"/>
    <w:rsid w:val="6FDD3122"/>
    <w:rsid w:val="6FEA7F71"/>
    <w:rsid w:val="6FF067BC"/>
    <w:rsid w:val="6FF6CF34"/>
    <w:rsid w:val="6FF9DD0C"/>
    <w:rsid w:val="6FFFCD75"/>
    <w:rsid w:val="7005644C"/>
    <w:rsid w:val="700A5367"/>
    <w:rsid w:val="700AEE37"/>
    <w:rsid w:val="70101E1B"/>
    <w:rsid w:val="701E419C"/>
    <w:rsid w:val="7027753F"/>
    <w:rsid w:val="70347503"/>
    <w:rsid w:val="703DB046"/>
    <w:rsid w:val="7043290E"/>
    <w:rsid w:val="70437A7C"/>
    <w:rsid w:val="7045C57F"/>
    <w:rsid w:val="704A972D"/>
    <w:rsid w:val="705388C5"/>
    <w:rsid w:val="705A2444"/>
    <w:rsid w:val="7063561D"/>
    <w:rsid w:val="70666A51"/>
    <w:rsid w:val="7070348D"/>
    <w:rsid w:val="708D2FE4"/>
    <w:rsid w:val="709397DF"/>
    <w:rsid w:val="7095DB7B"/>
    <w:rsid w:val="70964CB2"/>
    <w:rsid w:val="709FF3B0"/>
    <w:rsid w:val="70A35D6D"/>
    <w:rsid w:val="70A3B0B1"/>
    <w:rsid w:val="70AE4510"/>
    <w:rsid w:val="70AFB75E"/>
    <w:rsid w:val="70C1A16E"/>
    <w:rsid w:val="70C72867"/>
    <w:rsid w:val="70CAE291"/>
    <w:rsid w:val="70CB73E1"/>
    <w:rsid w:val="70CC6815"/>
    <w:rsid w:val="70D74F75"/>
    <w:rsid w:val="70DA05D2"/>
    <w:rsid w:val="70E10D82"/>
    <w:rsid w:val="70EA53F3"/>
    <w:rsid w:val="70EBD908"/>
    <w:rsid w:val="70EDA20C"/>
    <w:rsid w:val="70EF5FFC"/>
    <w:rsid w:val="70FF39BD"/>
    <w:rsid w:val="71006A1C"/>
    <w:rsid w:val="7101A639"/>
    <w:rsid w:val="71022A7E"/>
    <w:rsid w:val="71064182"/>
    <w:rsid w:val="710F6F29"/>
    <w:rsid w:val="710FD980"/>
    <w:rsid w:val="711BC6D6"/>
    <w:rsid w:val="713507DB"/>
    <w:rsid w:val="7138A1E6"/>
    <w:rsid w:val="713EE1A0"/>
    <w:rsid w:val="714399CC"/>
    <w:rsid w:val="7147798F"/>
    <w:rsid w:val="7155FE64"/>
    <w:rsid w:val="715709ED"/>
    <w:rsid w:val="715F0239"/>
    <w:rsid w:val="7163004A"/>
    <w:rsid w:val="71676F31"/>
    <w:rsid w:val="717B215A"/>
    <w:rsid w:val="71911DC2"/>
    <w:rsid w:val="7192EB5D"/>
    <w:rsid w:val="71939843"/>
    <w:rsid w:val="7196A7E9"/>
    <w:rsid w:val="71A14F42"/>
    <w:rsid w:val="71B18BDF"/>
    <w:rsid w:val="71BFEF95"/>
    <w:rsid w:val="71DC075E"/>
    <w:rsid w:val="71DEDCC5"/>
    <w:rsid w:val="71DEF96F"/>
    <w:rsid w:val="71E21EAF"/>
    <w:rsid w:val="720E125D"/>
    <w:rsid w:val="721C4D1F"/>
    <w:rsid w:val="721DC411"/>
    <w:rsid w:val="7222BCB8"/>
    <w:rsid w:val="722FBB05"/>
    <w:rsid w:val="722FCCA2"/>
    <w:rsid w:val="72346F4A"/>
    <w:rsid w:val="725984F4"/>
    <w:rsid w:val="726E6280"/>
    <w:rsid w:val="7271D23E"/>
    <w:rsid w:val="727368A9"/>
    <w:rsid w:val="72736C61"/>
    <w:rsid w:val="727493CA"/>
    <w:rsid w:val="72786CA3"/>
    <w:rsid w:val="728AD794"/>
    <w:rsid w:val="72B33D85"/>
    <w:rsid w:val="72BECB68"/>
    <w:rsid w:val="72C3831A"/>
    <w:rsid w:val="72D18426"/>
    <w:rsid w:val="72D8C53D"/>
    <w:rsid w:val="72D8D939"/>
    <w:rsid w:val="72DC314A"/>
    <w:rsid w:val="72DC904C"/>
    <w:rsid w:val="72FBBCE6"/>
    <w:rsid w:val="72FD1226"/>
    <w:rsid w:val="73012E83"/>
    <w:rsid w:val="73134BF3"/>
    <w:rsid w:val="73135BCA"/>
    <w:rsid w:val="733413A0"/>
    <w:rsid w:val="733C3F2C"/>
    <w:rsid w:val="733C939E"/>
    <w:rsid w:val="7343261B"/>
    <w:rsid w:val="73442BE0"/>
    <w:rsid w:val="734817B2"/>
    <w:rsid w:val="7358C77D"/>
    <w:rsid w:val="736A19E6"/>
    <w:rsid w:val="7370A8EA"/>
    <w:rsid w:val="7379788F"/>
    <w:rsid w:val="737BD08B"/>
    <w:rsid w:val="737FA72E"/>
    <w:rsid w:val="738466C7"/>
    <w:rsid w:val="73857A2E"/>
    <w:rsid w:val="73866217"/>
    <w:rsid w:val="73975F4F"/>
    <w:rsid w:val="73A92F1B"/>
    <w:rsid w:val="73A9E17F"/>
    <w:rsid w:val="73B1839D"/>
    <w:rsid w:val="73B4C3B7"/>
    <w:rsid w:val="73B72D42"/>
    <w:rsid w:val="73D47BD6"/>
    <w:rsid w:val="73D70CAC"/>
    <w:rsid w:val="73E3618B"/>
    <w:rsid w:val="73E630E1"/>
    <w:rsid w:val="73EA11A8"/>
    <w:rsid w:val="73F300EF"/>
    <w:rsid w:val="7413586A"/>
    <w:rsid w:val="741A7277"/>
    <w:rsid w:val="741EB988"/>
    <w:rsid w:val="74291C3B"/>
    <w:rsid w:val="743DC7E4"/>
    <w:rsid w:val="744125A3"/>
    <w:rsid w:val="74466BF5"/>
    <w:rsid w:val="744B43D4"/>
    <w:rsid w:val="744C8C4C"/>
    <w:rsid w:val="7475E890"/>
    <w:rsid w:val="7477361D"/>
    <w:rsid w:val="748DFCC6"/>
    <w:rsid w:val="749726F1"/>
    <w:rsid w:val="74981652"/>
    <w:rsid w:val="749AB6B0"/>
    <w:rsid w:val="749BF4F4"/>
    <w:rsid w:val="74AB5B0A"/>
    <w:rsid w:val="74B82241"/>
    <w:rsid w:val="74BB5F77"/>
    <w:rsid w:val="74CF83D4"/>
    <w:rsid w:val="74D63B9F"/>
    <w:rsid w:val="74EB6258"/>
    <w:rsid w:val="74EF420B"/>
    <w:rsid w:val="74FEBB5A"/>
    <w:rsid w:val="75077690"/>
    <w:rsid w:val="750C0A7F"/>
    <w:rsid w:val="751195B0"/>
    <w:rsid w:val="751BA65D"/>
    <w:rsid w:val="752764B0"/>
    <w:rsid w:val="752BB03F"/>
    <w:rsid w:val="75333D55"/>
    <w:rsid w:val="754B7AF2"/>
    <w:rsid w:val="754C5F27"/>
    <w:rsid w:val="75512F54"/>
    <w:rsid w:val="75694BDE"/>
    <w:rsid w:val="756B581A"/>
    <w:rsid w:val="756BE078"/>
    <w:rsid w:val="757C7F8B"/>
    <w:rsid w:val="758555AE"/>
    <w:rsid w:val="7587C3D7"/>
    <w:rsid w:val="758B14F7"/>
    <w:rsid w:val="758E14D7"/>
    <w:rsid w:val="75BB8265"/>
    <w:rsid w:val="75C390BA"/>
    <w:rsid w:val="75C79376"/>
    <w:rsid w:val="75CFD7EC"/>
    <w:rsid w:val="75D14583"/>
    <w:rsid w:val="75E392A3"/>
    <w:rsid w:val="75E45E37"/>
    <w:rsid w:val="75EAC9D9"/>
    <w:rsid w:val="75ECC0A0"/>
    <w:rsid w:val="75FBC6B0"/>
    <w:rsid w:val="75FBC850"/>
    <w:rsid w:val="7601209F"/>
    <w:rsid w:val="760EDE25"/>
    <w:rsid w:val="76118E4F"/>
    <w:rsid w:val="7614290C"/>
    <w:rsid w:val="7617CC19"/>
    <w:rsid w:val="761872FD"/>
    <w:rsid w:val="7619460E"/>
    <w:rsid w:val="761D81F9"/>
    <w:rsid w:val="7632D8E2"/>
    <w:rsid w:val="7635BDC3"/>
    <w:rsid w:val="7636A357"/>
    <w:rsid w:val="763E70BA"/>
    <w:rsid w:val="764CC6A2"/>
    <w:rsid w:val="764F1272"/>
    <w:rsid w:val="765D090B"/>
    <w:rsid w:val="766E1AF3"/>
    <w:rsid w:val="76A2B59A"/>
    <w:rsid w:val="76D4BB8F"/>
    <w:rsid w:val="76DE23CA"/>
    <w:rsid w:val="76E5CEAC"/>
    <w:rsid w:val="76F6F085"/>
    <w:rsid w:val="76F7EB4B"/>
    <w:rsid w:val="76FCCCE4"/>
    <w:rsid w:val="77037CEC"/>
    <w:rsid w:val="77042891"/>
    <w:rsid w:val="770835D0"/>
    <w:rsid w:val="770D56F1"/>
    <w:rsid w:val="7736AFD1"/>
    <w:rsid w:val="7744B80B"/>
    <w:rsid w:val="774AEDCE"/>
    <w:rsid w:val="775DF5CD"/>
    <w:rsid w:val="775E23A9"/>
    <w:rsid w:val="776E7692"/>
    <w:rsid w:val="777484CA"/>
    <w:rsid w:val="777A541A"/>
    <w:rsid w:val="777D85B5"/>
    <w:rsid w:val="77827538"/>
    <w:rsid w:val="77889101"/>
    <w:rsid w:val="77946EC3"/>
    <w:rsid w:val="779CB24C"/>
    <w:rsid w:val="77A7A83F"/>
    <w:rsid w:val="77B24C46"/>
    <w:rsid w:val="77BE3F47"/>
    <w:rsid w:val="77C9F860"/>
    <w:rsid w:val="77CBC63E"/>
    <w:rsid w:val="77CE426D"/>
    <w:rsid w:val="77D6BD1E"/>
    <w:rsid w:val="77D72D6F"/>
    <w:rsid w:val="7800B76B"/>
    <w:rsid w:val="78043D79"/>
    <w:rsid w:val="7831D4B4"/>
    <w:rsid w:val="783A9DD4"/>
    <w:rsid w:val="783C9229"/>
    <w:rsid w:val="783FAC59"/>
    <w:rsid w:val="78418406"/>
    <w:rsid w:val="7847D866"/>
    <w:rsid w:val="785B0F9F"/>
    <w:rsid w:val="787334F5"/>
    <w:rsid w:val="787E60EF"/>
    <w:rsid w:val="78818771"/>
    <w:rsid w:val="789298C1"/>
    <w:rsid w:val="7899F291"/>
    <w:rsid w:val="789A312C"/>
    <w:rsid w:val="78A21243"/>
    <w:rsid w:val="78AA6CFC"/>
    <w:rsid w:val="78B88C2D"/>
    <w:rsid w:val="78BE1B03"/>
    <w:rsid w:val="78CBB95F"/>
    <w:rsid w:val="78D0583C"/>
    <w:rsid w:val="78E6AD9A"/>
    <w:rsid w:val="790FD6B1"/>
    <w:rsid w:val="791A9C40"/>
    <w:rsid w:val="791BF6FA"/>
    <w:rsid w:val="791C9A00"/>
    <w:rsid w:val="7921A3C2"/>
    <w:rsid w:val="79246162"/>
    <w:rsid w:val="792870F5"/>
    <w:rsid w:val="792CC1FB"/>
    <w:rsid w:val="793F2F46"/>
    <w:rsid w:val="794DC492"/>
    <w:rsid w:val="7951E6D6"/>
    <w:rsid w:val="7953A02C"/>
    <w:rsid w:val="7954CDA0"/>
    <w:rsid w:val="795B10F1"/>
    <w:rsid w:val="7960973D"/>
    <w:rsid w:val="7967A443"/>
    <w:rsid w:val="79AEAE16"/>
    <w:rsid w:val="79AEB9DF"/>
    <w:rsid w:val="79B70AA2"/>
    <w:rsid w:val="79B9F5C7"/>
    <w:rsid w:val="79BADF94"/>
    <w:rsid w:val="79EDBD23"/>
    <w:rsid w:val="79F41BD9"/>
    <w:rsid w:val="79FE9041"/>
    <w:rsid w:val="7A01564B"/>
    <w:rsid w:val="7A049950"/>
    <w:rsid w:val="7A0F222D"/>
    <w:rsid w:val="7A116037"/>
    <w:rsid w:val="7A160BE9"/>
    <w:rsid w:val="7A1930A6"/>
    <w:rsid w:val="7A1B5FE4"/>
    <w:rsid w:val="7A216A55"/>
    <w:rsid w:val="7A28B26F"/>
    <w:rsid w:val="7A3D4EEB"/>
    <w:rsid w:val="7A3FB565"/>
    <w:rsid w:val="7A4D09C9"/>
    <w:rsid w:val="7A5561DB"/>
    <w:rsid w:val="7A575747"/>
    <w:rsid w:val="7A715A5C"/>
    <w:rsid w:val="7A76229D"/>
    <w:rsid w:val="7A7F4C11"/>
    <w:rsid w:val="7A81D4BC"/>
    <w:rsid w:val="7A82716A"/>
    <w:rsid w:val="7A8ADF06"/>
    <w:rsid w:val="7A90770E"/>
    <w:rsid w:val="7A933C37"/>
    <w:rsid w:val="7A9C02F3"/>
    <w:rsid w:val="7A9CD008"/>
    <w:rsid w:val="7AA2D2E6"/>
    <w:rsid w:val="7AB63F49"/>
    <w:rsid w:val="7ABE6DEE"/>
    <w:rsid w:val="7AC24776"/>
    <w:rsid w:val="7AC784EE"/>
    <w:rsid w:val="7ACAE999"/>
    <w:rsid w:val="7AD34401"/>
    <w:rsid w:val="7AE93B7A"/>
    <w:rsid w:val="7B0825D3"/>
    <w:rsid w:val="7B082DA0"/>
    <w:rsid w:val="7B093610"/>
    <w:rsid w:val="7B1B2146"/>
    <w:rsid w:val="7B1EC3BB"/>
    <w:rsid w:val="7B2D4676"/>
    <w:rsid w:val="7B422E7D"/>
    <w:rsid w:val="7B456750"/>
    <w:rsid w:val="7B51CCF3"/>
    <w:rsid w:val="7B694CF5"/>
    <w:rsid w:val="7B948F34"/>
    <w:rsid w:val="7B9509FA"/>
    <w:rsid w:val="7B97C496"/>
    <w:rsid w:val="7BBD19C6"/>
    <w:rsid w:val="7BC21B8C"/>
    <w:rsid w:val="7BDB85C6"/>
    <w:rsid w:val="7BDF1993"/>
    <w:rsid w:val="7BE15F6D"/>
    <w:rsid w:val="7BEC38C3"/>
    <w:rsid w:val="7BFC9464"/>
    <w:rsid w:val="7C0C11DF"/>
    <w:rsid w:val="7C1A07DD"/>
    <w:rsid w:val="7C1CD5EF"/>
    <w:rsid w:val="7C24297C"/>
    <w:rsid w:val="7C320EB7"/>
    <w:rsid w:val="7C3C5BC0"/>
    <w:rsid w:val="7C410AC5"/>
    <w:rsid w:val="7C4743F2"/>
    <w:rsid w:val="7C5A72E3"/>
    <w:rsid w:val="7C65C327"/>
    <w:rsid w:val="7C6646D4"/>
    <w:rsid w:val="7C8A480F"/>
    <w:rsid w:val="7C959834"/>
    <w:rsid w:val="7CA1ECEE"/>
    <w:rsid w:val="7CA92519"/>
    <w:rsid w:val="7CA9CE54"/>
    <w:rsid w:val="7CAC2E3D"/>
    <w:rsid w:val="7CB8D46C"/>
    <w:rsid w:val="7CCF8900"/>
    <w:rsid w:val="7CD30833"/>
    <w:rsid w:val="7CD35563"/>
    <w:rsid w:val="7CFE03EE"/>
    <w:rsid w:val="7CFEA90F"/>
    <w:rsid w:val="7D04715C"/>
    <w:rsid w:val="7D06712B"/>
    <w:rsid w:val="7D0E86FD"/>
    <w:rsid w:val="7D0F4638"/>
    <w:rsid w:val="7D0F52AC"/>
    <w:rsid w:val="7D1EFF86"/>
    <w:rsid w:val="7D2F8F0B"/>
    <w:rsid w:val="7D319C53"/>
    <w:rsid w:val="7D492324"/>
    <w:rsid w:val="7D50C278"/>
    <w:rsid w:val="7D521677"/>
    <w:rsid w:val="7D53F86A"/>
    <w:rsid w:val="7D7FD3E5"/>
    <w:rsid w:val="7D8F34B4"/>
    <w:rsid w:val="7D962ED7"/>
    <w:rsid w:val="7D96BE81"/>
    <w:rsid w:val="7DC1DCF9"/>
    <w:rsid w:val="7DC61115"/>
    <w:rsid w:val="7DE4A530"/>
    <w:rsid w:val="7DEACBD3"/>
    <w:rsid w:val="7DED969D"/>
    <w:rsid w:val="7DF435E8"/>
    <w:rsid w:val="7E022C57"/>
    <w:rsid w:val="7E0B9558"/>
    <w:rsid w:val="7E0E863E"/>
    <w:rsid w:val="7E150D0D"/>
    <w:rsid w:val="7E1D37DD"/>
    <w:rsid w:val="7E24F622"/>
    <w:rsid w:val="7E26B515"/>
    <w:rsid w:val="7E3532C2"/>
    <w:rsid w:val="7E3E6C31"/>
    <w:rsid w:val="7E4A829B"/>
    <w:rsid w:val="7E4E4871"/>
    <w:rsid w:val="7E50DCCE"/>
    <w:rsid w:val="7E5357E1"/>
    <w:rsid w:val="7E577CF5"/>
    <w:rsid w:val="7E73A189"/>
    <w:rsid w:val="7E7ED530"/>
    <w:rsid w:val="7E8B7526"/>
    <w:rsid w:val="7E930A0D"/>
    <w:rsid w:val="7EA05917"/>
    <w:rsid w:val="7EA7A5CC"/>
    <w:rsid w:val="7EB05E7E"/>
    <w:rsid w:val="7EB09DC6"/>
    <w:rsid w:val="7EB0B9D0"/>
    <w:rsid w:val="7EB71E7E"/>
    <w:rsid w:val="7EC58190"/>
    <w:rsid w:val="7EC7F170"/>
    <w:rsid w:val="7EC97016"/>
    <w:rsid w:val="7ED2545B"/>
    <w:rsid w:val="7ED946CB"/>
    <w:rsid w:val="7EDF2A23"/>
    <w:rsid w:val="7EEE6185"/>
    <w:rsid w:val="7EF9FE2B"/>
    <w:rsid w:val="7F02807B"/>
    <w:rsid w:val="7F07D9BB"/>
    <w:rsid w:val="7F09C3E5"/>
    <w:rsid w:val="7F1F11D7"/>
    <w:rsid w:val="7F214B1A"/>
    <w:rsid w:val="7F296A87"/>
    <w:rsid w:val="7F2E162A"/>
    <w:rsid w:val="7F2E4D4F"/>
    <w:rsid w:val="7F30F8C8"/>
    <w:rsid w:val="7F31077A"/>
    <w:rsid w:val="7F39CFA5"/>
    <w:rsid w:val="7F3CBD96"/>
    <w:rsid w:val="7F408DB6"/>
    <w:rsid w:val="7F455313"/>
    <w:rsid w:val="7F4AADCA"/>
    <w:rsid w:val="7F4ACF68"/>
    <w:rsid w:val="7F5A8157"/>
    <w:rsid w:val="7F62BE12"/>
    <w:rsid w:val="7F665F03"/>
    <w:rsid w:val="7F70EF9C"/>
    <w:rsid w:val="7F94F39C"/>
    <w:rsid w:val="7FD13B5A"/>
    <w:rsid w:val="7FE6E7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5C29F"/>
  <w15:chartTrackingRefBased/>
  <w15:docId w15:val="{03CE6B86-9114-49B2-B071-C2C199B4F7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260DC"/>
    <w:pPr>
      <w:spacing w:before="120" w:line="288" w:lineRule="auto"/>
    </w:pPr>
    <w:rPr>
      <w:rFonts w:ascii="Arial" w:hAnsi="Arial" w:cs="Arial"/>
      <w:sz w:val="24"/>
    </w:rPr>
  </w:style>
  <w:style w:type="paragraph" w:styleId="Heading1">
    <w:name w:val="heading 1"/>
    <w:basedOn w:val="Normal"/>
    <w:next w:val="Normal"/>
    <w:qFormat/>
    <w:rsid w:val="00C662BA"/>
    <w:pPr>
      <w:keepNext/>
      <w:spacing w:before="240"/>
      <w:outlineLvl w:val="0"/>
    </w:pPr>
    <w:rPr>
      <w:bCs/>
      <w:color w:val="01426A"/>
      <w:kern w:val="32"/>
      <w:sz w:val="36"/>
      <w:szCs w:val="32"/>
    </w:rPr>
  </w:style>
  <w:style w:type="paragraph" w:styleId="Heading2">
    <w:name w:val="heading 2"/>
    <w:basedOn w:val="Heading1"/>
    <w:next w:val="Normal"/>
    <w:link w:val="Heading2Char"/>
    <w:unhideWhenUsed/>
    <w:qFormat/>
    <w:rsid w:val="00C662BA"/>
    <w:pPr>
      <w:keepLines/>
      <w:spacing w:after="120"/>
      <w:outlineLvl w:val="1"/>
    </w:pPr>
    <w:rPr>
      <w:rFonts w:cs="Times New Roman (Headings CS)" w:eastAsiaTheme="majorEastAsia"/>
      <w:b/>
      <w:color w:val="000000" w:themeColor="text1"/>
      <w:sz w:val="28"/>
      <w:szCs w:val="26"/>
    </w:rPr>
  </w:style>
  <w:style w:type="paragraph" w:styleId="Heading3">
    <w:name w:val="heading 3"/>
    <w:basedOn w:val="Heading2"/>
    <w:next w:val="Normal"/>
    <w:qFormat/>
    <w:rsid w:val="005D3EAD"/>
    <w:pPr>
      <w:outlineLvl w:val="2"/>
    </w:pPr>
    <w:rPr>
      <w:bCs w:val="0"/>
      <w:i/>
      <w:smallCaps/>
    </w:rPr>
  </w:style>
  <w:style w:type="paragraph" w:styleId="Heading4">
    <w:name w:val="heading 4"/>
    <w:basedOn w:val="Heading3"/>
    <w:next w:val="Normal"/>
    <w:qFormat/>
    <w:rsid w:val="00BF0DFC"/>
    <w:pPr>
      <w:outlineLvl w:val="3"/>
    </w:pPr>
    <w:rPr>
      <w:rFonts w:cs="Times New Roman"/>
      <w:i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umbered" w:customStyle="1">
    <w:name w:val="Numbered"/>
    <w:basedOn w:val="Normal"/>
    <w:rsid w:val="007260DC"/>
    <w:pPr>
      <w:numPr>
        <w:numId w:val="1"/>
      </w:numPr>
      <w:tabs>
        <w:tab w:val="left" w:pos="720"/>
      </w:tabs>
      <w:spacing w:before="240" w:after="120" w:line="280" w:lineRule="atLeast"/>
    </w:pPr>
    <w:rPr>
      <w:rFonts w:cs="Times New Roman"/>
      <w:szCs w:val="24"/>
    </w:rPr>
  </w:style>
  <w:style w:type="paragraph" w:styleId="BalloonText">
    <w:name w:val="Balloon Text"/>
    <w:basedOn w:val="Normal"/>
    <w:semiHidden/>
    <w:rsid w:val="003F3168"/>
    <w:rPr>
      <w:rFonts w:ascii="Tahoma" w:hAnsi="Tahoma" w:cs="Tahoma"/>
      <w:sz w:val="16"/>
      <w:szCs w:val="16"/>
    </w:rPr>
  </w:style>
  <w:style w:type="paragraph" w:styleId="Header">
    <w:name w:val="header"/>
    <w:basedOn w:val="Normal"/>
    <w:link w:val="HeaderChar"/>
    <w:uiPriority w:val="99"/>
    <w:rsid w:val="009E261C"/>
    <w:pPr>
      <w:tabs>
        <w:tab w:val="center" w:pos="4153"/>
        <w:tab w:val="right" w:pos="8306"/>
      </w:tabs>
    </w:pPr>
  </w:style>
  <w:style w:type="paragraph" w:styleId="Footer">
    <w:name w:val="footer"/>
    <w:basedOn w:val="Normal"/>
    <w:link w:val="FooterChar"/>
    <w:uiPriority w:val="99"/>
    <w:rsid w:val="009E261C"/>
    <w:pPr>
      <w:tabs>
        <w:tab w:val="center" w:pos="4153"/>
        <w:tab w:val="right" w:pos="8306"/>
      </w:tabs>
    </w:pPr>
  </w:style>
  <w:style w:type="character" w:styleId="PageNumber">
    <w:name w:val="page number"/>
    <w:basedOn w:val="DefaultParagraphFont"/>
    <w:rsid w:val="000A3BD1"/>
  </w:style>
  <w:style w:type="table" w:styleId="TableGrid">
    <w:name w:val="Table Grid"/>
    <w:basedOn w:val="TableNormal"/>
    <w:rsid w:val="00EB13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DB6609"/>
    <w:rPr>
      <w:color w:val="0000FF"/>
      <w:u w:val="single"/>
    </w:rPr>
  </w:style>
  <w:style w:type="character" w:styleId="HeaderChar" w:customStyle="1">
    <w:name w:val="Header Char"/>
    <w:link w:val="Header"/>
    <w:uiPriority w:val="99"/>
    <w:rsid w:val="00250DA7"/>
    <w:rPr>
      <w:rFonts w:ascii="Arial" w:hAnsi="Arial" w:cs="Arial"/>
      <w:lang w:eastAsia="en-US"/>
    </w:rPr>
  </w:style>
  <w:style w:type="character" w:styleId="FooterChar" w:customStyle="1">
    <w:name w:val="Footer Char"/>
    <w:link w:val="Footer"/>
    <w:uiPriority w:val="99"/>
    <w:rsid w:val="009548A4"/>
    <w:rPr>
      <w:rFonts w:ascii="Arial" w:hAnsi="Arial" w:cs="Arial"/>
      <w:lang w:eastAsia="en-US"/>
    </w:rPr>
  </w:style>
  <w:style w:type="character" w:styleId="PlaceholderText">
    <w:name w:val="Placeholder Text"/>
    <w:basedOn w:val="DefaultParagraphFont"/>
    <w:uiPriority w:val="99"/>
    <w:semiHidden/>
    <w:rsid w:val="00F83E25"/>
    <w:rPr>
      <w:color w:val="808080"/>
    </w:rPr>
  </w:style>
  <w:style w:type="paragraph" w:styleId="Title">
    <w:name w:val="Title"/>
    <w:basedOn w:val="Normal"/>
    <w:next w:val="Subtitle"/>
    <w:link w:val="TitleChar"/>
    <w:qFormat/>
    <w:rsid w:val="005D3EAD"/>
    <w:pPr>
      <w:contextualSpacing/>
      <w:jc w:val="right"/>
    </w:pPr>
    <w:rPr>
      <w:rFonts w:eastAsiaTheme="majorEastAsia" w:cstheme="majorBidi"/>
      <w:spacing w:val="-10"/>
      <w:kern w:val="28"/>
      <w:sz w:val="56"/>
      <w:szCs w:val="56"/>
    </w:rPr>
  </w:style>
  <w:style w:type="character" w:styleId="TitleChar" w:customStyle="1">
    <w:name w:val="Title Char"/>
    <w:basedOn w:val="DefaultParagraphFont"/>
    <w:link w:val="Title"/>
    <w:rsid w:val="005D3EAD"/>
    <w:rPr>
      <w:rFonts w:ascii="Arial" w:hAnsi="Arial" w:eastAsiaTheme="majorEastAsia" w:cstheme="majorBidi"/>
      <w:spacing w:val="-10"/>
      <w:kern w:val="28"/>
      <w:sz w:val="56"/>
      <w:szCs w:val="56"/>
    </w:rPr>
  </w:style>
  <w:style w:type="paragraph" w:styleId="Metaheading" w:customStyle="1">
    <w:name w:val="Meta heading"/>
    <w:basedOn w:val="Normal"/>
    <w:qFormat/>
    <w:rsid w:val="00AC2943"/>
    <w:pPr>
      <w:tabs>
        <w:tab w:val="left" w:pos="720"/>
      </w:tabs>
      <w:ind w:right="-335"/>
    </w:pPr>
    <w:rPr>
      <w:b/>
      <w:szCs w:val="24"/>
    </w:rPr>
  </w:style>
  <w:style w:type="paragraph" w:styleId="Subtitle">
    <w:name w:val="Subtitle"/>
    <w:basedOn w:val="Normal"/>
    <w:next w:val="Normal"/>
    <w:link w:val="SubtitleChar"/>
    <w:qFormat/>
    <w:rsid w:val="00F83E25"/>
    <w:pPr>
      <w:numPr>
        <w:ilvl w:val="1"/>
      </w:numPr>
      <w:spacing w:after="240"/>
      <w:jc w:val="right"/>
    </w:pPr>
    <w:rPr>
      <w:rFonts w:eastAsiaTheme="minorEastAsia" w:cstheme="minorBidi"/>
      <w:color w:val="5A5A5A" w:themeColor="text1" w:themeTint="A5"/>
      <w:spacing w:val="15"/>
      <w:szCs w:val="22"/>
    </w:rPr>
  </w:style>
  <w:style w:type="character" w:styleId="SubtitleChar" w:customStyle="1">
    <w:name w:val="Subtitle Char"/>
    <w:basedOn w:val="DefaultParagraphFont"/>
    <w:link w:val="Subtitle"/>
    <w:rsid w:val="00F83E25"/>
    <w:rPr>
      <w:rFonts w:ascii="Roboto" w:hAnsi="Roboto" w:eastAsiaTheme="minorEastAsia" w:cstheme="minorBidi"/>
      <w:color w:val="5A5A5A" w:themeColor="text1" w:themeTint="A5"/>
      <w:spacing w:val="15"/>
      <w:sz w:val="24"/>
      <w:szCs w:val="22"/>
    </w:rPr>
  </w:style>
  <w:style w:type="paragraph" w:styleId="Metainformation" w:customStyle="1">
    <w:name w:val="Meta information"/>
    <w:basedOn w:val="Normal"/>
    <w:qFormat/>
    <w:rsid w:val="007260DC"/>
    <w:pPr>
      <w:tabs>
        <w:tab w:val="left" w:pos="720"/>
      </w:tabs>
      <w:spacing w:after="240"/>
      <w:ind w:right="-335"/>
      <w:contextualSpacing/>
    </w:pPr>
  </w:style>
  <w:style w:type="character" w:styleId="Heading2Char" w:customStyle="1">
    <w:name w:val="Heading 2 Char"/>
    <w:basedOn w:val="DefaultParagraphFont"/>
    <w:link w:val="Heading2"/>
    <w:rsid w:val="00C662BA"/>
    <w:rPr>
      <w:rFonts w:ascii="Arial" w:hAnsi="Arial" w:cs="Times New Roman (Headings CS)" w:eastAsiaTheme="majorEastAsia"/>
      <w:b/>
      <w:bCs/>
      <w:color w:val="000000" w:themeColor="text1"/>
      <w:kern w:val="32"/>
      <w:sz w:val="28"/>
      <w:szCs w:val="26"/>
    </w:rPr>
  </w:style>
  <w:style w:type="paragraph" w:styleId="Redacted" w:customStyle="1">
    <w:name w:val="Redacted"/>
    <w:basedOn w:val="Numbered"/>
    <w:qFormat/>
    <w:rsid w:val="007260DC"/>
    <w:pPr>
      <w:pBdr>
        <w:left w:val="single" w:color="auto" w:sz="24" w:space="4"/>
      </w:pBdr>
    </w:pPr>
  </w:style>
  <w:style w:type="paragraph" w:styleId="Officialsensitive" w:customStyle="1">
    <w:name w:val="Official sensitive"/>
    <w:basedOn w:val="Header"/>
    <w:qFormat/>
    <w:rsid w:val="007260DC"/>
    <w:pPr>
      <w:spacing w:before="0" w:line="240" w:lineRule="auto"/>
    </w:pPr>
    <w:rPr>
      <w:b/>
      <w:szCs w:val="24"/>
    </w:rPr>
  </w:style>
  <w:style w:type="character" w:styleId="normaltextrun" w:customStyle="1">
    <w:name w:val="normaltextrun"/>
    <w:basedOn w:val="DefaultParagraphFont"/>
    <w:rsid w:val="00E044A6"/>
  </w:style>
  <w:style w:type="paragraph" w:styleId="ListParagraph">
    <w:name w:val="List Paragraph"/>
    <w:basedOn w:val="Normal"/>
    <w:uiPriority w:val="34"/>
    <w:qFormat/>
    <w:rsid w:val="006E3DC0"/>
    <w:pPr>
      <w:ind w:left="720"/>
      <w:contextualSpacing/>
    </w:pPr>
  </w:style>
  <w:style w:type="character" w:styleId="CommentReference">
    <w:name w:val="annotation reference"/>
    <w:basedOn w:val="DefaultParagraphFont"/>
    <w:uiPriority w:val="99"/>
    <w:rsid w:val="00F062D2"/>
    <w:rPr>
      <w:sz w:val="16"/>
      <w:szCs w:val="16"/>
    </w:rPr>
  </w:style>
  <w:style w:type="paragraph" w:styleId="CommentText">
    <w:name w:val="annotation text"/>
    <w:basedOn w:val="Normal"/>
    <w:link w:val="CommentTextChar"/>
    <w:uiPriority w:val="99"/>
    <w:rsid w:val="00F062D2"/>
    <w:pPr>
      <w:spacing w:line="240" w:lineRule="auto"/>
    </w:pPr>
    <w:rPr>
      <w:sz w:val="20"/>
    </w:rPr>
  </w:style>
  <w:style w:type="character" w:styleId="CommentTextChar" w:customStyle="1">
    <w:name w:val="Comment Text Char"/>
    <w:basedOn w:val="DefaultParagraphFont"/>
    <w:link w:val="CommentText"/>
    <w:uiPriority w:val="99"/>
    <w:rsid w:val="00F062D2"/>
    <w:rPr>
      <w:rFonts w:ascii="Arial" w:hAnsi="Arial" w:cs="Arial"/>
    </w:rPr>
  </w:style>
  <w:style w:type="paragraph" w:styleId="CommentSubject">
    <w:name w:val="annotation subject"/>
    <w:basedOn w:val="CommentText"/>
    <w:next w:val="CommentText"/>
    <w:link w:val="CommentSubjectChar"/>
    <w:rsid w:val="00F062D2"/>
    <w:rPr>
      <w:b/>
      <w:bCs/>
    </w:rPr>
  </w:style>
  <w:style w:type="character" w:styleId="CommentSubjectChar" w:customStyle="1">
    <w:name w:val="Comment Subject Char"/>
    <w:basedOn w:val="CommentTextChar"/>
    <w:link w:val="CommentSubject"/>
    <w:rsid w:val="00F062D2"/>
    <w:rPr>
      <w:rFonts w:ascii="Arial" w:hAnsi="Arial" w:cs="Arial"/>
      <w:b/>
      <w:bCs/>
    </w:rPr>
  </w:style>
  <w:style w:type="character" w:styleId="UnresolvedMention">
    <w:name w:val="Unresolved Mention"/>
    <w:basedOn w:val="DefaultParagraphFont"/>
    <w:uiPriority w:val="99"/>
    <w:unhideWhenUsed/>
    <w:rsid w:val="00F062D2"/>
    <w:rPr>
      <w:color w:val="605E5C"/>
      <w:shd w:val="clear" w:color="auto" w:fill="E1DFDD"/>
    </w:rPr>
  </w:style>
  <w:style w:type="character" w:styleId="Mention">
    <w:name w:val="Mention"/>
    <w:basedOn w:val="DefaultParagraphFont"/>
    <w:uiPriority w:val="99"/>
    <w:unhideWhenUsed/>
    <w:rsid w:val="00F062D2"/>
    <w:rPr>
      <w:color w:val="2B579A"/>
      <w:shd w:val="clear" w:color="auto" w:fill="E1DFDD"/>
    </w:rPr>
  </w:style>
  <w:style w:type="paragraph" w:styleId="Revision">
    <w:name w:val="Revision"/>
    <w:hidden/>
    <w:uiPriority w:val="99"/>
    <w:semiHidden/>
    <w:rsid w:val="00B441CE"/>
    <w:rPr>
      <w:rFonts w:ascii="Arial" w:hAnsi="Arial" w:cs="Arial"/>
      <w:sz w:val="24"/>
    </w:rPr>
  </w:style>
  <w:style w:type="paragraph" w:styleId="Default" w:customStyle="1">
    <w:name w:val="Default"/>
    <w:rsid w:val="00D43292"/>
    <w:pPr>
      <w:autoSpaceDE w:val="0"/>
      <w:autoSpaceDN w:val="0"/>
      <w:adjustRightInd w:val="0"/>
    </w:pPr>
    <w:rPr>
      <w:rFonts w:ascii="Proxima Nova" w:hAnsi="Proxima Nova" w:cs="Proxima Nova"/>
      <w:color w:val="000000"/>
      <w:sz w:val="24"/>
      <w:szCs w:val="24"/>
    </w:rPr>
  </w:style>
  <w:style w:type="paragraph" w:styleId="Pa14" w:customStyle="1">
    <w:name w:val="Pa14"/>
    <w:basedOn w:val="Default"/>
    <w:next w:val="Default"/>
    <w:uiPriority w:val="99"/>
    <w:rsid w:val="00D43292"/>
    <w:pPr>
      <w:spacing w:line="281" w:lineRule="atLeast"/>
    </w:pPr>
    <w:rPr>
      <w:rFonts w:cs="Times New Roman"/>
      <w:color w:val="auto"/>
    </w:rPr>
  </w:style>
  <w:style w:type="paragraph" w:styleId="Pa4" w:customStyle="1">
    <w:name w:val="Pa4"/>
    <w:basedOn w:val="Default"/>
    <w:next w:val="Default"/>
    <w:uiPriority w:val="99"/>
    <w:rsid w:val="00D43292"/>
    <w:pPr>
      <w:spacing w:line="24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662203">
      <w:bodyDiv w:val="1"/>
      <w:marLeft w:val="0"/>
      <w:marRight w:val="0"/>
      <w:marTop w:val="0"/>
      <w:marBottom w:val="0"/>
      <w:divBdr>
        <w:top w:val="none" w:sz="0" w:space="0" w:color="auto"/>
        <w:left w:val="none" w:sz="0" w:space="0" w:color="auto"/>
        <w:bottom w:val="none" w:sz="0" w:space="0" w:color="auto"/>
        <w:right w:val="none" w:sz="0" w:space="0" w:color="auto"/>
      </w:divBdr>
    </w:div>
    <w:div w:id="975184886">
      <w:bodyDiv w:val="1"/>
      <w:marLeft w:val="0"/>
      <w:marRight w:val="0"/>
      <w:marTop w:val="0"/>
      <w:marBottom w:val="0"/>
      <w:divBdr>
        <w:top w:val="none" w:sz="0" w:space="0" w:color="auto"/>
        <w:left w:val="none" w:sz="0" w:space="0" w:color="auto"/>
        <w:bottom w:val="none" w:sz="0" w:space="0" w:color="auto"/>
        <w:right w:val="none" w:sz="0" w:space="0" w:color="auto"/>
      </w:divBdr>
    </w:div>
    <w:div w:id="1133671572">
      <w:bodyDiv w:val="1"/>
      <w:marLeft w:val="0"/>
      <w:marRight w:val="0"/>
      <w:marTop w:val="0"/>
      <w:marBottom w:val="0"/>
      <w:divBdr>
        <w:top w:val="none" w:sz="0" w:space="0" w:color="auto"/>
        <w:left w:val="none" w:sz="0" w:space="0" w:color="auto"/>
        <w:bottom w:val="none" w:sz="0" w:space="0" w:color="auto"/>
        <w:right w:val="none" w:sz="0" w:space="0" w:color="auto"/>
      </w:divBdr>
    </w:div>
    <w:div w:id="166959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footer" Target="footer1.xml" Id="rId18" /><Relationship Type="http://schemas.microsoft.com/office/2019/05/relationships/documenttasks" Target="documenttasks/documenttasks1.xml" Id="rId26"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tyles" Target="styles.xml" Id="rId7" /><Relationship Type="http://schemas.openxmlformats.org/officeDocument/2006/relationships/header" Target="header2.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glossaryDocument" Target="glossary/document.xml" Id="rId24" /><Relationship Type="http://schemas.openxmlformats.org/officeDocument/2006/relationships/customXml" Target="../customXml/item5.xml" Id="rId5" /><Relationship Type="http://schemas.microsoft.com/office/2011/relationships/people" Target="people.xml" Id="rId23"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openxmlformats.org/officeDocument/2006/relationships/fontTable" Target="fontTable.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56261\AppData\Local\Microsoft\Windows\INetCache\Content.Outlook\M87HO7UO\Board%20Paper.dotx" TargetMode="External"/></Relationships>
</file>

<file path=word/documenttasks/documenttasks1.xml><?xml version="1.0" encoding="utf-8"?>
<t:Tasks xmlns:t="http://schemas.microsoft.com/office/tasks/2019/documenttasks" xmlns:oel="http://schemas.microsoft.com/office/2019/extlst">
  <t:Task id="{4B760A71-5E03-43B6-9378-0FC08D4E422B}">
    <t:Anchor>
      <t:Comment id="970175431"/>
    </t:Anchor>
    <t:History>
      <t:Event id="{123376EB-B8C4-4E13-BCC5-2CE5D455F948}" time="2024-10-15T15:32:06.623Z">
        <t:Attribution userId="S::richard.greenhous@theoep.org.uk::e46a7abf-5cba-4868-b88c-28193c4c5e76" userProvider="AD" userName="Greenhous, Richard"/>
        <t:Anchor>
          <t:Comment id="970175431"/>
        </t:Anchor>
        <t:Create/>
      </t:Event>
      <t:Event id="{3B5EA3DF-9CA6-4829-A563-DE65880B20F3}" time="2024-10-15T15:32:06.623Z">
        <t:Attribution userId="S::richard.greenhous@theoep.org.uk::e46a7abf-5cba-4868-b88c-28193c4c5e76" userProvider="AD" userName="Greenhous, Richard"/>
        <t:Anchor>
          <t:Comment id="970175431"/>
        </t:Anchor>
        <t:Assign userId="S::Angel.Lai@theOEP.org.uk::20cc856b-8085-449e-ba27-0605911aca21" userProvider="AD" userName="Lai, Angel"/>
      </t:Event>
      <t:Event id="{3C8E0902-D253-4A55-B0EC-F5EFC42B60AB}" time="2024-10-15T15:32:06.623Z">
        <t:Attribution userId="S::richard.greenhous@theoep.org.uk::e46a7abf-5cba-4868-b88c-28193c4c5e76" userProvider="AD" userName="Greenhous, Richard"/>
        <t:Anchor>
          <t:Comment id="970175431"/>
        </t:Anchor>
        <t:SetTitle title="@Lai, Angel can we hand on heart say that this is true? Had Natalie cleared the paper and AR&amp;A then that could be said. Perhaps it can still be if she cleared that which went to the August Board? But if we’re not sure, then an alternartive here would be…"/>
      </t:Event>
      <t:Event id="{6FCA238B-5F6B-4286-83FC-9B228815C2F9}" time="2024-10-15T16:37:15.235Z">
        <t:Attribution userId="S::richard.greenhous@theoep.org.uk::e46a7abf-5cba-4868-b88c-28193c4c5e76" userProvider="AD" userName="Greenhous, Richard"/>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A828FB3AF3D4D009E4278E9EA2D66E6"/>
        <w:category>
          <w:name w:val="General"/>
          <w:gallery w:val="placeholder"/>
        </w:category>
        <w:types>
          <w:type w:val="bbPlcHdr"/>
        </w:types>
        <w:behaviors>
          <w:behavior w:val="content"/>
        </w:behaviors>
        <w:guid w:val="{E946A7C3-8BCA-4605-A62D-7F9DB2D74C31}"/>
      </w:docPartPr>
      <w:docPartBody>
        <w:p xmlns:wp14="http://schemas.microsoft.com/office/word/2010/wordml" w:rsidR="007B24EF" w:rsidRDefault="007B24EF" w14:paraId="72EE8D63" wp14:textId="77777777">
          <w:pPr>
            <w:pStyle w:val="BA828FB3AF3D4D009E4278E9EA2D66E6"/>
          </w:pPr>
          <w:r w:rsidRPr="00C26AC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 w:name="Proxima Nova">
    <w:altName w:val="Tahom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4EF"/>
    <w:rsid w:val="00030F81"/>
    <w:rsid w:val="00067036"/>
    <w:rsid w:val="00142379"/>
    <w:rsid w:val="00172937"/>
    <w:rsid w:val="001873BD"/>
    <w:rsid w:val="00196FD2"/>
    <w:rsid w:val="001B7D2C"/>
    <w:rsid w:val="00233023"/>
    <w:rsid w:val="00245AAA"/>
    <w:rsid w:val="0026218A"/>
    <w:rsid w:val="0028072F"/>
    <w:rsid w:val="0035156B"/>
    <w:rsid w:val="004446A3"/>
    <w:rsid w:val="00462E49"/>
    <w:rsid w:val="004717D8"/>
    <w:rsid w:val="004F4A0A"/>
    <w:rsid w:val="00560F27"/>
    <w:rsid w:val="00576558"/>
    <w:rsid w:val="005963D9"/>
    <w:rsid w:val="00597D33"/>
    <w:rsid w:val="005B1EED"/>
    <w:rsid w:val="005D656B"/>
    <w:rsid w:val="006E2D43"/>
    <w:rsid w:val="0075089B"/>
    <w:rsid w:val="007B24EF"/>
    <w:rsid w:val="00820CB8"/>
    <w:rsid w:val="00832461"/>
    <w:rsid w:val="00886941"/>
    <w:rsid w:val="008E1E31"/>
    <w:rsid w:val="009E44A5"/>
    <w:rsid w:val="00A7378D"/>
    <w:rsid w:val="00AC5B56"/>
    <w:rsid w:val="00B8156E"/>
    <w:rsid w:val="00BD2D94"/>
    <w:rsid w:val="00BD47C5"/>
    <w:rsid w:val="00D012ED"/>
    <w:rsid w:val="00D3782E"/>
    <w:rsid w:val="00D965D6"/>
    <w:rsid w:val="00DF15AA"/>
    <w:rsid w:val="00E42FE4"/>
    <w:rsid w:val="00F62F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1E31"/>
    <w:rPr>
      <w:color w:val="808080"/>
    </w:rPr>
  </w:style>
  <w:style w:type="paragraph" w:customStyle="1" w:styleId="BA828FB3AF3D4D009E4278E9EA2D66E6">
    <w:name w:val="BA828FB3AF3D4D009E4278E9EA2D66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37f1353b-b85d-4817-81a1-87e063a3ae86">
      <UserInfo>
        <DisplayName>Hossack, Richard</DisplayName>
        <AccountId>38</AccountId>
        <AccountType/>
      </UserInfo>
      <UserInfo>
        <DisplayName>Cockburn-Watkins, Grace</DisplayName>
        <AccountId>30</AccountId>
        <AccountType/>
      </UserInfo>
      <UserInfo>
        <DisplayName>Prosser, Natalie</DisplayName>
        <AccountId>27</AccountId>
        <AccountType/>
      </UserInfo>
      <UserInfo>
        <DisplayName>Leinster, Paul</DisplayName>
        <AccountId>222</AccountId>
        <AccountType/>
      </UserInfo>
    </SharedWithUsers>
    <lcf76f155ced4ddcb4097134ff3c332f xmlns="1fae85ce-fae0-4177-b097-1caded136b53">
      <Terms xmlns="http://schemas.microsoft.com/office/infopath/2007/PartnerControls"/>
    </lcf76f155ced4ddcb4097134ff3c332f>
    <TaxCatchAll xmlns="37f1353b-b85d-4817-81a1-87e063a3ae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3D9EF63ACA8439C10B057DD93409F" ma:contentTypeVersion="22" ma:contentTypeDescription="Create a new document." ma:contentTypeScope="" ma:versionID="b3b6de2bbfe0f594af20d1ae65bd52f0">
  <xsd:schema xmlns:xsd="http://www.w3.org/2001/XMLSchema" xmlns:xs="http://www.w3.org/2001/XMLSchema" xmlns:p="http://schemas.microsoft.com/office/2006/metadata/properties" xmlns:ns2="1fae85ce-fae0-4177-b097-1caded136b53" xmlns:ns3="37f1353b-b85d-4817-81a1-87e063a3ae86" targetNamespace="http://schemas.microsoft.com/office/2006/metadata/properties" ma:root="true" ma:fieldsID="9e15509a03b5223f83465f27af9fe869" ns2:_="" ns3:_="">
    <xsd:import namespace="1fae85ce-fae0-4177-b097-1caded136b53"/>
    <xsd:import namespace="37f1353b-b85d-4817-81a1-87e063a3ae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e85ce-fae0-4177-b097-1caded136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03e191-e31a-45e7-91de-ffbc440a80d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f1353b-b85d-4817-81a1-87e063a3ae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7f80268-0a33-4182-be4f-1f8ed06bf4e4}" ma:internalName="TaxCatchAll" ma:showField="CatchAllData" ma:web="37f1353b-b85d-4817-81a1-87e063a3a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7035F-4361-4C3D-9CE2-188B584F6D8A}">
  <ds:schemaRefs>
    <ds:schemaRef ds:uri="http://schemas.openxmlformats.org/officeDocument/2006/bibliography"/>
  </ds:schemaRefs>
</ds:datastoreItem>
</file>

<file path=customXml/itemProps2.xml><?xml version="1.0" encoding="utf-8"?>
<ds:datastoreItem xmlns:ds="http://schemas.openxmlformats.org/officeDocument/2006/customXml" ds:itemID="{34494E0F-4DC9-45D3-B627-3D256F593AB1}">
  <ds:schemaRefs>
    <ds:schemaRef ds:uri="http://schemas.microsoft.com/office/2006/metadata/properties"/>
    <ds:schemaRef ds:uri="http://schemas.microsoft.com/office/infopath/2007/PartnerControls"/>
    <ds:schemaRef ds:uri="37f1353b-b85d-4817-81a1-87e063a3ae86"/>
    <ds:schemaRef ds:uri="1fae85ce-fae0-4177-b097-1caded136b53"/>
  </ds:schemaRefs>
</ds:datastoreItem>
</file>

<file path=customXml/itemProps3.xml><?xml version="1.0" encoding="utf-8"?>
<ds:datastoreItem xmlns:ds="http://schemas.openxmlformats.org/officeDocument/2006/customXml" ds:itemID="{EEF1B308-550A-4950-92BE-DFCA2D8C3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e85ce-fae0-4177-b097-1caded136b53"/>
    <ds:schemaRef ds:uri="37f1353b-b85d-4817-81a1-87e063a3a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7B8E6-F568-43C7-B16E-F7340744C460}">
  <ds:schemaRefs>
    <ds:schemaRef ds:uri="http://schemas.microsoft.com/office/2006/metadata/longProperties"/>
  </ds:schemaRefs>
</ds:datastoreItem>
</file>

<file path=customXml/itemProps5.xml><?xml version="1.0" encoding="utf-8"?>
<ds:datastoreItem xmlns:ds="http://schemas.openxmlformats.org/officeDocument/2006/customXml" ds:itemID="{7D7A4C60-01C8-4427-AEAE-0736F9AE59ED}">
  <ds:schemaRefs>
    <ds:schemaRef ds:uri="http://schemas.microsoft.com/sharepoint/v3/contenttype/forms"/>
  </ds:schemaRefs>
</ds:datastoreItem>
</file>

<file path=docMetadata/LabelInfo.xml><?xml version="1.0" encoding="utf-8"?>
<clbl:labelList xmlns:clbl="http://schemas.microsoft.com/office/2020/mipLabelMetadata">
  <clbl:label id="{510b25f7-7d40-451f-9463-09866d349857}" enabled="1" method="Standard" siteId="{c279a496-3a70-40af-b133-b6612ac4019e}"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Board Paper</ap:Template>
  <ap:Application>Microsoft Word for the web</ap:Application>
  <ap:DocSecurity>0</ap:DocSecurity>
  <ap:ScaleCrop>false</ap:ScaleCrop>
  <ap:Manager>Responsible director</ap:Manager>
  <ap:Company>Ofqual</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Annual Report and Accounts 2023-24</dc:title>
  <dc:subject/>
  <dc:creator>Andy Lester</dc:creator>
  <keywords/>
  <dc:description/>
  <lastModifiedBy>Quoroll, Sophie</lastModifiedBy>
  <revision>155</revision>
  <lastPrinted>2010-03-20T19:23:00.0000000Z</lastPrinted>
  <dcterms:created xsi:type="dcterms:W3CDTF">2023-11-30T17:06:00.0000000Z</dcterms:created>
  <dcterms:modified xsi:type="dcterms:W3CDTF">2024-12-05T14:11:58.6441709Z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0x010100A4B3D9EF63ACA8439C10B057DD93409F</vt:lpwstr>
  </property>
  <property fmtid="{D5CDD505-2E9C-101B-9397-08002B2CF9AE}" pid="3" name="wic_System_Photo_EXIFVersion">
    <vt:lpwstr/>
  </property>
  <property fmtid="{D5CDD505-2E9C-101B-9397-08002B2CF9AE}" pid="4" name="Order">
    <vt:r8>374200</vt:r8>
  </property>
  <property fmtid="{D5CDD505-2E9C-101B-9397-08002B2CF9AE}" pid="5" name="xd_Signature">
    <vt:bool>false</vt:bool>
  </property>
  <property fmtid="{D5CDD505-2E9C-101B-9397-08002B2CF9AE}" pid="6" name="xd_ProgID">
    <vt:lpwstr/>
  </property>
  <property fmtid="{D5CDD505-2E9C-101B-9397-08002B2CF9AE}" pid="7" name="FirstPassCheck">
    <vt:lpwstr>Checked</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ClassificationContentMarkingHeaderShapeIds">
    <vt:lpwstr>ae9645d,1e7f449a,1fc56a07</vt:lpwstr>
  </property>
  <property fmtid="{D5CDD505-2E9C-101B-9397-08002B2CF9AE}" pid="14" name="ClassificationContentMarkingHeaderFontProps">
    <vt:lpwstr>#000000,12,Calibri</vt:lpwstr>
  </property>
  <property fmtid="{D5CDD505-2E9C-101B-9397-08002B2CF9AE}" pid="15" name="ClassificationContentMarkingHeaderText">
    <vt:lpwstr>OFFICIAL</vt:lpwstr>
  </property>
  <property fmtid="{D5CDD505-2E9C-101B-9397-08002B2CF9AE}" pid="16" name="ClassificationContentMarkingFooterShapeIds">
    <vt:lpwstr>7a5df2d4,6a80a05c,49d491c3</vt:lpwstr>
  </property>
  <property fmtid="{D5CDD505-2E9C-101B-9397-08002B2CF9AE}" pid="17" name="ClassificationContentMarkingFooterFontProps">
    <vt:lpwstr>#000000,12,Calibri</vt:lpwstr>
  </property>
  <property fmtid="{D5CDD505-2E9C-101B-9397-08002B2CF9AE}" pid="18" name="ClassificationContentMarkingFooterText">
    <vt:lpwstr>OFFICIAL</vt:lpwstr>
  </property>
  <property fmtid="{D5CDD505-2E9C-101B-9397-08002B2CF9AE}" pid="19" name="MSIP_Label_510b25f7-7d40-451f-9463-09866d349857_Enabled">
    <vt:lpwstr>true</vt:lpwstr>
  </property>
  <property fmtid="{D5CDD505-2E9C-101B-9397-08002B2CF9AE}" pid="20" name="MSIP_Label_510b25f7-7d40-451f-9463-09866d349857_SetDate">
    <vt:lpwstr>2024-10-15T15:10:17Z</vt:lpwstr>
  </property>
  <property fmtid="{D5CDD505-2E9C-101B-9397-08002B2CF9AE}" pid="21" name="MSIP_Label_510b25f7-7d40-451f-9463-09866d349857_Method">
    <vt:lpwstr>Standard</vt:lpwstr>
  </property>
  <property fmtid="{D5CDD505-2E9C-101B-9397-08002B2CF9AE}" pid="22" name="MSIP_Label_510b25f7-7d40-451f-9463-09866d349857_Name">
    <vt:lpwstr>Official</vt:lpwstr>
  </property>
  <property fmtid="{D5CDD505-2E9C-101B-9397-08002B2CF9AE}" pid="23" name="MSIP_Label_510b25f7-7d40-451f-9463-09866d349857_SiteId">
    <vt:lpwstr>c279a496-3a70-40af-b133-b6612ac4019e</vt:lpwstr>
  </property>
  <property fmtid="{D5CDD505-2E9C-101B-9397-08002B2CF9AE}" pid="24" name="MSIP_Label_510b25f7-7d40-451f-9463-09866d349857_ActionId">
    <vt:lpwstr>04f0a7c5-320d-4e21-87b4-d3c03f2414ca</vt:lpwstr>
  </property>
  <property fmtid="{D5CDD505-2E9C-101B-9397-08002B2CF9AE}" pid="25" name="MSIP_Label_510b25f7-7d40-451f-9463-09866d349857_ContentBits">
    <vt:lpwstr>3</vt:lpwstr>
  </property>
</Properties>
</file>